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BCB1" w14:textId="77777777" w:rsidR="00941BBC" w:rsidRPr="00287FCA" w:rsidRDefault="00941BBC" w:rsidP="00AE074E">
      <w:pPr>
        <w:rPr>
          <w:rFonts w:cs="Arial"/>
          <w:b/>
          <w:sz w:val="18"/>
          <w:szCs w:val="18"/>
        </w:rPr>
      </w:pP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ab/>
      </w:r>
    </w:p>
    <w:p w14:paraId="5A1E776D" w14:textId="4A0D220C" w:rsidR="00AE074E" w:rsidRPr="00287FCA" w:rsidRDefault="00941BBC" w:rsidP="00941BBC">
      <w:pPr>
        <w:ind w:left="5664"/>
        <w:rPr>
          <w:rFonts w:cs="Arial"/>
          <w:b/>
          <w:sz w:val="18"/>
          <w:szCs w:val="18"/>
        </w:rPr>
      </w:pPr>
      <w:r w:rsidRPr="00287FCA">
        <w:rPr>
          <w:rFonts w:cs="Arial"/>
          <w:b/>
          <w:sz w:val="18"/>
          <w:szCs w:val="18"/>
        </w:rPr>
        <w:t xml:space="preserve">         </w:t>
      </w:r>
      <w:r w:rsidR="00331070">
        <w:rPr>
          <w:rFonts w:cs="Arial"/>
          <w:b/>
          <w:sz w:val="18"/>
          <w:szCs w:val="18"/>
        </w:rPr>
        <w:tab/>
      </w:r>
      <w:r w:rsidR="00331070">
        <w:rPr>
          <w:rFonts w:cs="Arial"/>
          <w:b/>
          <w:sz w:val="18"/>
          <w:szCs w:val="18"/>
        </w:rPr>
        <w:tab/>
      </w:r>
      <w:r w:rsidR="00331070">
        <w:rPr>
          <w:rFonts w:cs="Arial"/>
          <w:b/>
          <w:sz w:val="18"/>
          <w:szCs w:val="18"/>
        </w:rPr>
        <w:tab/>
      </w:r>
      <w:r w:rsidRPr="00287FCA">
        <w:rPr>
          <w:rFonts w:cs="Arial"/>
          <w:b/>
          <w:sz w:val="18"/>
          <w:szCs w:val="18"/>
        </w:rPr>
        <w:t xml:space="preserve">Załącznik nr </w:t>
      </w:r>
      <w:r w:rsidR="00F67B84">
        <w:rPr>
          <w:rFonts w:cs="Arial"/>
          <w:b/>
          <w:sz w:val="18"/>
          <w:szCs w:val="18"/>
        </w:rPr>
        <w:t>1</w:t>
      </w:r>
    </w:p>
    <w:p w14:paraId="50882849" w14:textId="127E653E" w:rsidR="002D0F63" w:rsidRPr="00287FCA" w:rsidRDefault="002D0F63" w:rsidP="00AE074E">
      <w:pPr>
        <w:rPr>
          <w:rFonts w:cs="Arial"/>
          <w:b/>
          <w:sz w:val="18"/>
          <w:szCs w:val="18"/>
        </w:rPr>
      </w:pPr>
    </w:p>
    <w:p w14:paraId="5186A739" w14:textId="535734F6" w:rsidR="00475ADF" w:rsidRPr="00331070" w:rsidRDefault="00452A64" w:rsidP="00331070">
      <w:pPr>
        <w:jc w:val="right"/>
        <w:rPr>
          <w:rFonts w:cs="Arial"/>
          <w:snapToGrid/>
          <w:sz w:val="18"/>
          <w:szCs w:val="18"/>
        </w:rPr>
      </w:pP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</w:p>
    <w:p w14:paraId="6F29CB09" w14:textId="0FD6FA4B" w:rsidR="000E6C01" w:rsidRPr="00287FCA" w:rsidRDefault="00F90E95" w:rsidP="009E031F">
      <w:pPr>
        <w:rPr>
          <w:rFonts w:cs="Arial"/>
          <w:sz w:val="18"/>
          <w:szCs w:val="18"/>
        </w:rPr>
      </w:pPr>
      <w:r w:rsidRPr="00CB2FB9">
        <w:rPr>
          <w:rFonts w:cs="Arial"/>
          <w:sz w:val="18"/>
          <w:szCs w:val="18"/>
        </w:rPr>
        <w:t>NZ</w:t>
      </w:r>
      <w:r w:rsidR="00CB2FB9" w:rsidRPr="00CB2FB9">
        <w:rPr>
          <w:rFonts w:cs="Arial"/>
          <w:sz w:val="18"/>
          <w:szCs w:val="18"/>
        </w:rPr>
        <w:t>.</w:t>
      </w:r>
      <w:r w:rsidR="003633ED" w:rsidRPr="00CB2FB9">
        <w:rPr>
          <w:rFonts w:cs="Arial"/>
          <w:sz w:val="18"/>
          <w:szCs w:val="18"/>
        </w:rPr>
        <w:t xml:space="preserve"> </w:t>
      </w:r>
      <w:r w:rsidR="002E0DA5" w:rsidRPr="00CB2FB9">
        <w:rPr>
          <w:rFonts w:cs="Arial"/>
          <w:sz w:val="18"/>
          <w:szCs w:val="18"/>
        </w:rPr>
        <w:t>5733</w:t>
      </w:r>
      <w:r w:rsidR="003633ED" w:rsidRPr="00CB2FB9">
        <w:rPr>
          <w:rFonts w:cs="Arial"/>
          <w:sz w:val="18"/>
          <w:szCs w:val="18"/>
        </w:rPr>
        <w:t>.0</w:t>
      </w:r>
      <w:r w:rsidR="002E0DA5" w:rsidRPr="00CB2FB9">
        <w:rPr>
          <w:rFonts w:cs="Arial"/>
          <w:sz w:val="18"/>
          <w:szCs w:val="18"/>
        </w:rPr>
        <w:t>1</w:t>
      </w:r>
      <w:r w:rsidR="003633ED" w:rsidRPr="00CB2FB9">
        <w:rPr>
          <w:rFonts w:cs="Arial"/>
          <w:sz w:val="18"/>
          <w:szCs w:val="18"/>
        </w:rPr>
        <w:t>.2025.MH</w:t>
      </w:r>
      <w:r w:rsidRPr="00287FCA">
        <w:rPr>
          <w:rFonts w:cs="Arial"/>
          <w:sz w:val="18"/>
          <w:szCs w:val="18"/>
        </w:rPr>
        <w:t xml:space="preserve">                                                       </w:t>
      </w:r>
      <w:r w:rsidRPr="00287FCA">
        <w:rPr>
          <w:rFonts w:cs="Arial"/>
          <w:sz w:val="18"/>
          <w:szCs w:val="18"/>
        </w:rPr>
        <w:tab/>
      </w:r>
      <w:r w:rsidR="0014722E" w:rsidRPr="00287FCA">
        <w:rPr>
          <w:rFonts w:cs="Arial"/>
          <w:sz w:val="18"/>
          <w:szCs w:val="18"/>
        </w:rPr>
        <w:t xml:space="preserve">                        </w:t>
      </w:r>
    </w:p>
    <w:p w14:paraId="753FA41C" w14:textId="77777777" w:rsidR="00F90E95" w:rsidRPr="00287FCA" w:rsidRDefault="00F90E95" w:rsidP="009E031F">
      <w:pPr>
        <w:rPr>
          <w:rFonts w:cs="Arial"/>
          <w:sz w:val="18"/>
          <w:szCs w:val="18"/>
        </w:rPr>
      </w:pPr>
    </w:p>
    <w:p w14:paraId="299647BA" w14:textId="69CDFC01" w:rsidR="00F90E95" w:rsidRPr="00287FCA" w:rsidRDefault="00F90E95" w:rsidP="009E031F">
      <w:pPr>
        <w:rPr>
          <w:rFonts w:cs="Arial"/>
          <w:sz w:val="18"/>
          <w:szCs w:val="18"/>
        </w:rPr>
      </w:pPr>
      <w:r w:rsidRPr="00287FCA">
        <w:rPr>
          <w:rFonts w:cs="Arial"/>
          <w:sz w:val="18"/>
          <w:szCs w:val="18"/>
        </w:rPr>
        <w:tab/>
      </w:r>
      <w:r w:rsidRPr="00287FCA">
        <w:rPr>
          <w:rFonts w:cs="Arial"/>
          <w:sz w:val="18"/>
          <w:szCs w:val="18"/>
        </w:rPr>
        <w:tab/>
      </w:r>
    </w:p>
    <w:p w14:paraId="2E2C3737" w14:textId="77777777" w:rsidR="004C44F7" w:rsidRDefault="00812DB6" w:rsidP="00812DB6">
      <w:pPr>
        <w:spacing w:line="240" w:lineRule="auto"/>
        <w:jc w:val="center"/>
        <w:rPr>
          <w:rFonts w:eastAsia="Times New Roman" w:cs="Arial"/>
          <w:b/>
          <w:bCs/>
          <w:sz w:val="18"/>
          <w:szCs w:val="18"/>
        </w:rPr>
      </w:pPr>
      <w:r w:rsidRPr="00287FCA">
        <w:rPr>
          <w:rFonts w:eastAsia="Times New Roman" w:cs="Arial"/>
          <w:b/>
          <w:bCs/>
          <w:sz w:val="18"/>
          <w:szCs w:val="18"/>
        </w:rPr>
        <w:t xml:space="preserve">FORMULARZ </w:t>
      </w:r>
      <w:r w:rsidR="004C44F7">
        <w:rPr>
          <w:rFonts w:eastAsia="Times New Roman" w:cs="Arial"/>
          <w:b/>
          <w:bCs/>
          <w:sz w:val="18"/>
          <w:szCs w:val="18"/>
        </w:rPr>
        <w:t>OFERTOWY</w:t>
      </w:r>
    </w:p>
    <w:p w14:paraId="20EC259E" w14:textId="191F6C8D" w:rsidR="00812DB6" w:rsidRPr="00287FCA" w:rsidRDefault="00F67B84" w:rsidP="00812DB6">
      <w:pPr>
        <w:spacing w:line="240" w:lineRule="auto"/>
        <w:jc w:val="center"/>
        <w:rPr>
          <w:rFonts w:cs="Arial"/>
          <w:b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</w:rPr>
        <w:t xml:space="preserve">NA </w:t>
      </w:r>
      <w:r w:rsidR="00812DB6" w:rsidRPr="00287FCA">
        <w:rPr>
          <w:rFonts w:cs="Arial"/>
          <w:b/>
          <w:sz w:val="18"/>
          <w:szCs w:val="18"/>
        </w:rPr>
        <w:t>WYNAJ</w:t>
      </w:r>
      <w:r>
        <w:rPr>
          <w:rFonts w:cs="Arial"/>
          <w:b/>
          <w:sz w:val="18"/>
          <w:szCs w:val="18"/>
        </w:rPr>
        <w:t>EM</w:t>
      </w:r>
      <w:r w:rsidR="00812DB6" w:rsidRPr="00287FCA">
        <w:rPr>
          <w:rFonts w:cs="Arial"/>
          <w:b/>
          <w:sz w:val="18"/>
          <w:szCs w:val="18"/>
        </w:rPr>
        <w:t xml:space="preserve"> POMIESZCZEŃ NA POTRZEBY</w:t>
      </w:r>
    </w:p>
    <w:p w14:paraId="1E6BF1CC" w14:textId="471990FA" w:rsidR="00812DB6" w:rsidRPr="00287FCA" w:rsidRDefault="00812DB6" w:rsidP="00812DB6">
      <w:pPr>
        <w:spacing w:line="240" w:lineRule="auto"/>
        <w:jc w:val="center"/>
        <w:rPr>
          <w:rFonts w:cs="Arial"/>
          <w:b/>
          <w:sz w:val="18"/>
          <w:szCs w:val="18"/>
        </w:rPr>
      </w:pPr>
      <w:r w:rsidRPr="00287FCA">
        <w:rPr>
          <w:rFonts w:cs="Arial"/>
          <w:b/>
          <w:sz w:val="18"/>
          <w:szCs w:val="18"/>
        </w:rPr>
        <w:t>CENTRUM INTEGRACJI CUDZOZIEMCÓW W GORZOWIE WLKP.</w:t>
      </w:r>
    </w:p>
    <w:p w14:paraId="2E27D8F5" w14:textId="77777777" w:rsidR="00812DB6" w:rsidRPr="00287FCA" w:rsidRDefault="00812DB6" w:rsidP="00812DB6">
      <w:pPr>
        <w:spacing w:line="240" w:lineRule="auto"/>
        <w:jc w:val="center"/>
        <w:rPr>
          <w:rFonts w:cs="Arial"/>
          <w:sz w:val="18"/>
          <w:szCs w:val="18"/>
        </w:rPr>
      </w:pPr>
      <w:r w:rsidRPr="00287FCA">
        <w:rPr>
          <w:rFonts w:cs="Arial"/>
          <w:sz w:val="18"/>
          <w:szCs w:val="18"/>
        </w:rPr>
        <w:t>w ramach projektu</w:t>
      </w:r>
    </w:p>
    <w:p w14:paraId="26418837" w14:textId="7C5D7893" w:rsidR="003D7EBB" w:rsidRPr="00287FCA" w:rsidRDefault="003D7EBB" w:rsidP="003D7EBB">
      <w:pPr>
        <w:jc w:val="center"/>
        <w:rPr>
          <w:rFonts w:cs="Arial"/>
          <w:b/>
          <w:bCs/>
          <w:sz w:val="18"/>
          <w:szCs w:val="18"/>
        </w:rPr>
      </w:pPr>
      <w:r w:rsidRPr="00287FCA">
        <w:rPr>
          <w:rFonts w:cs="Arial"/>
          <w:b/>
          <w:bCs/>
          <w:sz w:val="18"/>
          <w:szCs w:val="18"/>
        </w:rPr>
        <w:t>nr FAMI.02.01-I</w:t>
      </w:r>
      <w:r w:rsidR="00331070">
        <w:rPr>
          <w:rFonts w:cs="Arial"/>
          <w:b/>
          <w:bCs/>
          <w:sz w:val="18"/>
          <w:szCs w:val="18"/>
        </w:rPr>
        <w:t>Z</w:t>
      </w:r>
      <w:r w:rsidRPr="00287FCA">
        <w:rPr>
          <w:rFonts w:cs="Arial"/>
          <w:b/>
          <w:bCs/>
          <w:sz w:val="18"/>
          <w:szCs w:val="18"/>
        </w:rPr>
        <w:t xml:space="preserve">.00-0020/24 </w:t>
      </w:r>
      <w:r w:rsidRPr="00287FCA">
        <w:rPr>
          <w:rFonts w:cs="Arial"/>
          <w:b/>
          <w:bCs/>
          <w:sz w:val="18"/>
          <w:szCs w:val="18"/>
        </w:rPr>
        <w:br/>
        <w:t>pt.”</w:t>
      </w:r>
      <w:r w:rsidR="00287FCA" w:rsidRPr="00287FCA">
        <w:rPr>
          <w:rFonts w:cs="Arial"/>
          <w:b/>
          <w:bCs/>
          <w:sz w:val="18"/>
          <w:szCs w:val="18"/>
        </w:rPr>
        <w:t xml:space="preserve"> </w:t>
      </w:r>
      <w:r w:rsidRPr="00287FCA">
        <w:rPr>
          <w:rFonts w:cs="Arial"/>
          <w:b/>
          <w:bCs/>
          <w:sz w:val="18"/>
          <w:szCs w:val="18"/>
        </w:rPr>
        <w:t xml:space="preserve">Akcja- Migracja. Lubuskie Centrum Integracji Cudzoziemców” </w:t>
      </w:r>
    </w:p>
    <w:p w14:paraId="3B13685E" w14:textId="77777777" w:rsidR="003D7EBB" w:rsidRPr="00287FCA" w:rsidRDefault="003D7EBB" w:rsidP="003D7EBB">
      <w:pPr>
        <w:jc w:val="center"/>
        <w:rPr>
          <w:rFonts w:cs="Arial"/>
          <w:b/>
          <w:bCs/>
          <w:sz w:val="18"/>
          <w:szCs w:val="18"/>
        </w:rPr>
      </w:pPr>
      <w:r w:rsidRPr="00287FCA">
        <w:rPr>
          <w:rFonts w:cs="Arial"/>
          <w:b/>
          <w:bCs/>
          <w:sz w:val="18"/>
          <w:szCs w:val="18"/>
        </w:rPr>
        <w:t>dofinansowywanego ze środków Funduszu Azylu, Migracji i Integracji</w:t>
      </w:r>
    </w:p>
    <w:p w14:paraId="7297B570" w14:textId="77777777" w:rsidR="003D7EBB" w:rsidRPr="00287FCA" w:rsidRDefault="003D7EBB" w:rsidP="003D7EBB">
      <w:pPr>
        <w:rPr>
          <w:rFonts w:cs="Arial"/>
          <w:sz w:val="18"/>
          <w:szCs w:val="18"/>
        </w:rPr>
      </w:pPr>
    </w:p>
    <w:p w14:paraId="5D0A8CC1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78C6A579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77C6F93B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………………………………………………………………….</w:t>
      </w:r>
    </w:p>
    <w:p w14:paraId="27544A64" w14:textId="2AAC2803" w:rsidR="003E4785" w:rsidRPr="003E4785" w:rsidRDefault="006F6F42" w:rsidP="003E478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imię i nazwisko lub </w:t>
      </w:r>
      <w:r w:rsidR="00331070">
        <w:rPr>
          <w:rFonts w:cs="Arial"/>
          <w:sz w:val="18"/>
          <w:szCs w:val="18"/>
        </w:rPr>
        <w:t>n</w:t>
      </w:r>
      <w:r w:rsidR="003E4785" w:rsidRPr="003E4785">
        <w:rPr>
          <w:rFonts w:cs="Arial"/>
          <w:sz w:val="18"/>
          <w:szCs w:val="18"/>
        </w:rPr>
        <w:t>azwa</w:t>
      </w:r>
      <w:r w:rsidR="005D7AED">
        <w:rPr>
          <w:rFonts w:cs="Arial"/>
          <w:sz w:val="18"/>
          <w:szCs w:val="18"/>
        </w:rPr>
        <w:t>,</w:t>
      </w:r>
      <w:r w:rsidR="00331070">
        <w:rPr>
          <w:rFonts w:cs="Arial"/>
          <w:sz w:val="18"/>
          <w:szCs w:val="18"/>
        </w:rPr>
        <w:t xml:space="preserve"> adres </w:t>
      </w:r>
      <w:r w:rsidR="003E4785" w:rsidRPr="003E4785">
        <w:rPr>
          <w:rFonts w:cs="Arial"/>
          <w:sz w:val="18"/>
          <w:szCs w:val="18"/>
        </w:rPr>
        <w:t>Oferenta</w:t>
      </w:r>
    </w:p>
    <w:p w14:paraId="63F88701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50601697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…………………………………………………………………..</w:t>
      </w:r>
    </w:p>
    <w:p w14:paraId="114F87E8" w14:textId="06FD7E5E" w:rsidR="003E4785" w:rsidRPr="003E4785" w:rsidRDefault="00594C8B" w:rsidP="003E478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</w:t>
      </w:r>
      <w:r w:rsidR="003E4785" w:rsidRPr="003E4785">
        <w:rPr>
          <w:rFonts w:cs="Arial"/>
          <w:sz w:val="18"/>
          <w:szCs w:val="18"/>
        </w:rPr>
        <w:t>soba upoważniona do kontaktów w sprawie wynajmu</w:t>
      </w:r>
    </w:p>
    <w:p w14:paraId="331D9C15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333F403D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………………………………………………………………….</w:t>
      </w:r>
    </w:p>
    <w:p w14:paraId="1C903DED" w14:textId="0DA12DC8" w:rsidR="003E4785" w:rsidRPr="003E4785" w:rsidRDefault="002F2C26" w:rsidP="003E4785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nr </w:t>
      </w:r>
      <w:r w:rsidR="003E4785" w:rsidRPr="003E4785">
        <w:rPr>
          <w:rFonts w:cs="Arial"/>
          <w:sz w:val="18"/>
          <w:szCs w:val="18"/>
        </w:rPr>
        <w:t>te</w:t>
      </w:r>
      <w:r w:rsidR="00594C8B">
        <w:rPr>
          <w:rFonts w:cs="Arial"/>
          <w:sz w:val="18"/>
          <w:szCs w:val="18"/>
        </w:rPr>
        <w:t>lefon</w:t>
      </w:r>
      <w:r>
        <w:rPr>
          <w:rFonts w:cs="Arial"/>
          <w:sz w:val="18"/>
          <w:szCs w:val="18"/>
        </w:rPr>
        <w:t>u</w:t>
      </w:r>
      <w:r w:rsidR="003E4785" w:rsidRPr="003E4785">
        <w:rPr>
          <w:rFonts w:cs="Arial"/>
          <w:sz w:val="18"/>
          <w:szCs w:val="18"/>
        </w:rPr>
        <w:t xml:space="preserve">, adres e-mail </w:t>
      </w:r>
      <w:r w:rsidR="00594C8B">
        <w:rPr>
          <w:rFonts w:cs="Arial"/>
          <w:sz w:val="18"/>
          <w:szCs w:val="18"/>
        </w:rPr>
        <w:t xml:space="preserve">osoby </w:t>
      </w:r>
      <w:r w:rsidR="003E4785" w:rsidRPr="003E4785">
        <w:rPr>
          <w:rFonts w:cs="Arial"/>
          <w:sz w:val="18"/>
          <w:szCs w:val="18"/>
        </w:rPr>
        <w:t>do kontaktów</w:t>
      </w:r>
    </w:p>
    <w:p w14:paraId="1494D0FC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2C222166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34681554" w14:textId="45E58CC7" w:rsidR="003E4785" w:rsidRPr="003E4785" w:rsidRDefault="003E4785" w:rsidP="003E4785">
      <w:pPr>
        <w:numPr>
          <w:ilvl w:val="0"/>
          <w:numId w:val="38"/>
        </w:num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 xml:space="preserve">Niniejszym składam ofertę na wynajem pomieszczeń na potrzeby Centrum Integracji Cudzoziemców </w:t>
      </w:r>
      <w:r w:rsidR="00594C8B">
        <w:rPr>
          <w:rFonts w:cs="Arial"/>
          <w:sz w:val="18"/>
          <w:szCs w:val="18"/>
        </w:rPr>
        <w:br/>
      </w:r>
      <w:r w:rsidRPr="003E4785">
        <w:rPr>
          <w:rFonts w:cs="Arial"/>
          <w:sz w:val="18"/>
          <w:szCs w:val="18"/>
        </w:rPr>
        <w:t xml:space="preserve">w </w:t>
      </w:r>
      <w:r>
        <w:rPr>
          <w:rFonts w:cs="Arial"/>
          <w:sz w:val="18"/>
          <w:szCs w:val="18"/>
        </w:rPr>
        <w:t xml:space="preserve">Gorzowie Wlkp. </w:t>
      </w:r>
      <w:r w:rsidRPr="003E4785">
        <w:rPr>
          <w:rFonts w:cs="Arial"/>
          <w:sz w:val="18"/>
          <w:szCs w:val="18"/>
        </w:rPr>
        <w:t xml:space="preserve">o łącznej powierzchni……………… m². </w:t>
      </w:r>
    </w:p>
    <w:p w14:paraId="1807181A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63345617" w14:textId="5AB0D98E" w:rsidR="003E4785" w:rsidRPr="00594C8B" w:rsidRDefault="003E4785" w:rsidP="00594C8B">
      <w:pPr>
        <w:pStyle w:val="Akapitzlist"/>
        <w:numPr>
          <w:ilvl w:val="0"/>
          <w:numId w:val="43"/>
        </w:numPr>
        <w:spacing w:line="240" w:lineRule="auto"/>
        <w:rPr>
          <w:rFonts w:cs="Arial"/>
          <w:sz w:val="18"/>
          <w:szCs w:val="18"/>
        </w:rPr>
      </w:pPr>
      <w:r w:rsidRPr="00594C8B">
        <w:rPr>
          <w:rFonts w:cs="Arial"/>
          <w:sz w:val="18"/>
          <w:szCs w:val="18"/>
        </w:rPr>
        <w:t>Adres lokalizacji pomieszczeń to ………..…………………………………………………</w:t>
      </w:r>
      <w:r w:rsidR="00B46301">
        <w:rPr>
          <w:rFonts w:cs="Arial"/>
          <w:sz w:val="18"/>
          <w:szCs w:val="18"/>
        </w:rPr>
        <w:t>…………………</w:t>
      </w:r>
    </w:p>
    <w:p w14:paraId="4B80CE33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27735FD5" w14:textId="62CF391C" w:rsidR="003E4785" w:rsidRPr="00594C8B" w:rsidRDefault="003E4785" w:rsidP="00594C8B">
      <w:pPr>
        <w:pStyle w:val="Akapitzlist"/>
        <w:numPr>
          <w:ilvl w:val="0"/>
          <w:numId w:val="43"/>
        </w:numPr>
        <w:spacing w:line="240" w:lineRule="auto"/>
        <w:rPr>
          <w:rFonts w:cs="Arial"/>
          <w:sz w:val="18"/>
          <w:szCs w:val="18"/>
        </w:rPr>
      </w:pPr>
      <w:r w:rsidRPr="00594C8B">
        <w:rPr>
          <w:rFonts w:cs="Arial"/>
          <w:sz w:val="18"/>
          <w:szCs w:val="18"/>
        </w:rPr>
        <w:t>Ilość przyporządkowanych do oferowanych pomieszczeń darmowych miejsc parkingowych…………….</w:t>
      </w:r>
    </w:p>
    <w:p w14:paraId="10303809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24E279F4" w14:textId="11ACFDA8" w:rsidR="003E4785" w:rsidRPr="00594C8B" w:rsidRDefault="003E4785" w:rsidP="00594C8B">
      <w:pPr>
        <w:pStyle w:val="Akapitzlist"/>
        <w:numPr>
          <w:ilvl w:val="0"/>
          <w:numId w:val="43"/>
        </w:numPr>
        <w:spacing w:line="240" w:lineRule="auto"/>
        <w:rPr>
          <w:rFonts w:cs="Arial"/>
          <w:sz w:val="18"/>
          <w:szCs w:val="18"/>
        </w:rPr>
      </w:pPr>
      <w:r w:rsidRPr="00594C8B">
        <w:rPr>
          <w:rFonts w:cs="Arial"/>
          <w:sz w:val="18"/>
          <w:szCs w:val="18"/>
        </w:rPr>
        <w:t>Koszt wynajmu i użytkowania pomieszczeń przedstawiają się następująco:</w:t>
      </w:r>
    </w:p>
    <w:p w14:paraId="1F6D4076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bela-Siatka"/>
        <w:tblW w:w="6128" w:type="dxa"/>
        <w:tblInd w:w="421" w:type="dxa"/>
        <w:tblLook w:val="04A0" w:firstRow="1" w:lastRow="0" w:firstColumn="1" w:lastColumn="0" w:noHBand="0" w:noVBand="1"/>
      </w:tblPr>
      <w:tblGrid>
        <w:gridCol w:w="3384"/>
        <w:gridCol w:w="2744"/>
      </w:tblGrid>
      <w:tr w:rsidR="002E0DA5" w:rsidRPr="003E4785" w14:paraId="06DF7D10" w14:textId="52EA78A3" w:rsidTr="002E0DA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8E6" w14:textId="106C0155" w:rsidR="002E0DA5" w:rsidRPr="003E4785" w:rsidRDefault="005356EC" w:rsidP="003E47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14B7" w14:textId="4652D1E7" w:rsidR="002E0DA5" w:rsidRPr="003E4785" w:rsidRDefault="002E0DA5" w:rsidP="008546F9">
            <w:pPr>
              <w:ind w:left="736" w:right="-2189" w:hanging="73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3E4785">
              <w:rPr>
                <w:rFonts w:cs="Arial"/>
                <w:sz w:val="18"/>
                <w:szCs w:val="18"/>
              </w:rPr>
              <w:t>ena brutto</w:t>
            </w:r>
            <w:r>
              <w:rPr>
                <w:rFonts w:cs="Arial"/>
                <w:sz w:val="18"/>
                <w:szCs w:val="18"/>
              </w:rPr>
              <w:t xml:space="preserve"> w PLN/miesiąc </w:t>
            </w:r>
          </w:p>
        </w:tc>
      </w:tr>
      <w:tr w:rsidR="002E0DA5" w:rsidRPr="003E4785" w14:paraId="3B865155" w14:textId="3FCACB9E" w:rsidTr="002E0DA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45A" w14:textId="42886005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Pr="003E4785">
              <w:rPr>
                <w:rFonts w:cs="Arial"/>
                <w:sz w:val="18"/>
                <w:szCs w:val="18"/>
              </w:rPr>
              <w:t>ena wynajmu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3E4785">
              <w:rPr>
                <w:rFonts w:cs="Arial"/>
                <w:sz w:val="18"/>
                <w:szCs w:val="18"/>
              </w:rPr>
              <w:t>oferowanej powierzchni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52F57A9C" w14:textId="77777777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B50" w14:textId="0551767E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</w:p>
        </w:tc>
      </w:tr>
      <w:tr w:rsidR="002E0DA5" w:rsidRPr="003E4785" w14:paraId="304A0229" w14:textId="245B3C68" w:rsidTr="002E0DA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70B" w14:textId="5367D4D4" w:rsidR="002E0DA5" w:rsidRPr="00594C8B" w:rsidRDefault="002E0DA5" w:rsidP="003E47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cena za 1m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cs="Arial"/>
                <w:sz w:val="18"/>
                <w:szCs w:val="18"/>
              </w:rPr>
              <w:t xml:space="preserve"> oferowanej powierzchni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0EA" w14:textId="2D5B6C79" w:rsidR="002E0DA5" w:rsidRPr="003E4785" w:rsidRDefault="00B46301" w:rsidP="003E47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</w:t>
            </w:r>
          </w:p>
        </w:tc>
      </w:tr>
      <w:tr w:rsidR="002E0DA5" w:rsidRPr="003E4785" w14:paraId="7929ECFE" w14:textId="546BBC44" w:rsidTr="002E0DA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437C" w14:textId="45FEDEBA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  <w:r w:rsidRPr="00D76B2D">
              <w:rPr>
                <w:rFonts w:cs="Arial"/>
                <w:sz w:val="18"/>
                <w:szCs w:val="18"/>
              </w:rPr>
              <w:t>koszty stałe</w:t>
            </w:r>
            <w:r>
              <w:rPr>
                <w:rFonts w:cs="Arial"/>
                <w:sz w:val="18"/>
                <w:szCs w:val="18"/>
              </w:rPr>
              <w:t>*</w:t>
            </w:r>
            <w:r w:rsidRPr="00D76B2D">
              <w:rPr>
                <w:rFonts w:cs="Arial"/>
                <w:sz w:val="18"/>
                <w:szCs w:val="18"/>
              </w:rPr>
              <w:t>:</w:t>
            </w:r>
          </w:p>
          <w:p w14:paraId="67F0CA4E" w14:textId="77777777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  <w:r w:rsidRPr="003E4785">
              <w:rPr>
                <w:rFonts w:cs="Arial"/>
                <w:sz w:val="18"/>
                <w:szCs w:val="18"/>
              </w:rPr>
              <w:t>……………………………..</w:t>
            </w:r>
          </w:p>
          <w:p w14:paraId="1B8DFF82" w14:textId="77777777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  <w:r w:rsidRPr="003E4785">
              <w:rPr>
                <w:rFonts w:cs="Arial"/>
                <w:sz w:val="18"/>
                <w:szCs w:val="18"/>
              </w:rPr>
              <w:t>……………………………..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AA8" w14:textId="53231117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</w:p>
        </w:tc>
      </w:tr>
      <w:tr w:rsidR="002E0DA5" w:rsidRPr="003E4785" w14:paraId="490CE81A" w14:textId="77777777" w:rsidTr="002E0DA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B10" w14:textId="77777777" w:rsidR="002E0DA5" w:rsidRDefault="002E0DA5" w:rsidP="003E478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inne obciążenia*:</w:t>
            </w:r>
          </w:p>
          <w:p w14:paraId="39EF654F" w14:textId="77777777" w:rsidR="002E0DA5" w:rsidRDefault="002E0DA5" w:rsidP="003E4785">
            <w:pPr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  <w:t>……………………………………………</w:t>
            </w:r>
          </w:p>
          <w:p w14:paraId="6411A0F4" w14:textId="30ACD2C9" w:rsidR="002E0DA5" w:rsidRPr="002E0DA5" w:rsidRDefault="002E0DA5" w:rsidP="003E4785">
            <w:pPr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  <w:t>…………………………………………..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9B1" w14:textId="77777777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</w:p>
        </w:tc>
      </w:tr>
      <w:tr w:rsidR="002E0DA5" w:rsidRPr="003E4785" w14:paraId="236B2446" w14:textId="74CC1F40" w:rsidTr="002E0DA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9DC" w14:textId="77777777" w:rsidR="002E0DA5" w:rsidRDefault="002E0DA5" w:rsidP="001F6F4D">
            <w:pPr>
              <w:rPr>
                <w:rFonts w:cs="Arial"/>
                <w:bCs/>
                <w:sz w:val="18"/>
                <w:szCs w:val="18"/>
              </w:rPr>
            </w:pPr>
            <w:r w:rsidRPr="002E0DA5">
              <w:rPr>
                <w:rFonts w:cs="Arial"/>
                <w:bCs/>
                <w:sz w:val="18"/>
                <w:szCs w:val="18"/>
              </w:rPr>
              <w:t xml:space="preserve">cena całkowita wynajmu </w:t>
            </w:r>
            <w:r w:rsidRPr="002E0DA5">
              <w:rPr>
                <w:rFonts w:cs="Arial"/>
                <w:bCs/>
                <w:sz w:val="18"/>
                <w:szCs w:val="18"/>
              </w:rPr>
              <w:br/>
              <w:t xml:space="preserve">z uwzględnieniem wszystkich szacowanych kosztów, tj. </w:t>
            </w:r>
          </w:p>
          <w:p w14:paraId="558E9807" w14:textId="6B511C95" w:rsidR="002E0DA5" w:rsidRDefault="002E0DA5" w:rsidP="001F6F4D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…………………………</w:t>
            </w:r>
            <w:r w:rsidRPr="002E0DA5">
              <w:rPr>
                <w:rFonts w:cs="Arial"/>
                <w:bCs/>
                <w:sz w:val="18"/>
                <w:szCs w:val="18"/>
              </w:rPr>
              <w:t>…….</w:t>
            </w:r>
          </w:p>
          <w:p w14:paraId="3A35B77E" w14:textId="04FC49DF" w:rsidR="002E0DA5" w:rsidRDefault="002E0DA5" w:rsidP="001F6F4D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……………………………….</w:t>
            </w:r>
          </w:p>
          <w:p w14:paraId="3B7147CA" w14:textId="711F3704" w:rsidR="002E0DA5" w:rsidRPr="002E0DA5" w:rsidRDefault="002E0DA5" w:rsidP="001F6F4D">
            <w:pPr>
              <w:rPr>
                <w:rFonts w:cs="Arial"/>
                <w:sz w:val="18"/>
                <w:szCs w:val="18"/>
              </w:rPr>
            </w:pPr>
            <w:r w:rsidRPr="002E0DA5">
              <w:rPr>
                <w:rFonts w:cs="Arial"/>
                <w:bCs/>
                <w:sz w:val="18"/>
                <w:szCs w:val="18"/>
              </w:rPr>
              <w:t>(należy wymienić)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446" w14:textId="345D44D6" w:rsidR="002E0DA5" w:rsidRPr="003E4785" w:rsidRDefault="002E0DA5" w:rsidP="003E4785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0D4975E" w14:textId="77777777" w:rsidR="00A77D52" w:rsidRDefault="00A77D52" w:rsidP="003E4785">
      <w:pPr>
        <w:spacing w:line="240" w:lineRule="auto"/>
        <w:rPr>
          <w:rFonts w:cs="Arial"/>
          <w:sz w:val="18"/>
          <w:szCs w:val="18"/>
        </w:rPr>
      </w:pPr>
    </w:p>
    <w:p w14:paraId="605B56A9" w14:textId="0D592B08" w:rsidR="003E4785" w:rsidRPr="003E4785" w:rsidRDefault="003E4785" w:rsidP="00A77D52">
      <w:pPr>
        <w:spacing w:line="240" w:lineRule="auto"/>
        <w:ind w:firstLine="708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* jeżeli dotyczy</w:t>
      </w:r>
    </w:p>
    <w:p w14:paraId="34C7B6D7" w14:textId="77777777" w:rsidR="00CE76AC" w:rsidRDefault="00CE76AC" w:rsidP="00CE76AC">
      <w:pPr>
        <w:rPr>
          <w:rFonts w:cs="Arial"/>
          <w:sz w:val="18"/>
          <w:szCs w:val="18"/>
        </w:rPr>
      </w:pPr>
    </w:p>
    <w:p w14:paraId="1284024F" w14:textId="77777777" w:rsid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6786790E" w14:textId="77777777" w:rsidR="007274E4" w:rsidRDefault="007274E4" w:rsidP="003E4785">
      <w:pPr>
        <w:spacing w:line="240" w:lineRule="auto"/>
        <w:rPr>
          <w:rFonts w:cs="Arial"/>
          <w:sz w:val="18"/>
          <w:szCs w:val="18"/>
        </w:rPr>
      </w:pPr>
    </w:p>
    <w:p w14:paraId="038A6630" w14:textId="77777777" w:rsidR="007274E4" w:rsidRDefault="007274E4" w:rsidP="003E4785">
      <w:pPr>
        <w:spacing w:line="240" w:lineRule="auto"/>
        <w:rPr>
          <w:rFonts w:cs="Arial"/>
          <w:sz w:val="18"/>
          <w:szCs w:val="18"/>
        </w:rPr>
      </w:pPr>
    </w:p>
    <w:p w14:paraId="7619D714" w14:textId="77777777" w:rsidR="007274E4" w:rsidRDefault="007274E4" w:rsidP="003E4785">
      <w:pPr>
        <w:spacing w:line="240" w:lineRule="auto"/>
        <w:rPr>
          <w:rFonts w:cs="Arial"/>
          <w:sz w:val="18"/>
          <w:szCs w:val="18"/>
        </w:rPr>
      </w:pPr>
    </w:p>
    <w:p w14:paraId="0717FBFB" w14:textId="77777777" w:rsidR="007274E4" w:rsidRDefault="007274E4" w:rsidP="003E4785">
      <w:pPr>
        <w:spacing w:line="240" w:lineRule="auto"/>
        <w:rPr>
          <w:rFonts w:cs="Arial"/>
          <w:sz w:val="18"/>
          <w:szCs w:val="18"/>
        </w:rPr>
      </w:pPr>
    </w:p>
    <w:p w14:paraId="019B0F1C" w14:textId="77777777" w:rsidR="007274E4" w:rsidRDefault="007274E4" w:rsidP="003E4785">
      <w:pPr>
        <w:spacing w:line="240" w:lineRule="auto"/>
        <w:rPr>
          <w:rFonts w:cs="Arial"/>
          <w:sz w:val="18"/>
          <w:szCs w:val="18"/>
        </w:rPr>
      </w:pPr>
    </w:p>
    <w:p w14:paraId="7796B0C8" w14:textId="77777777" w:rsidR="00A343B2" w:rsidRDefault="00A343B2" w:rsidP="003E4785">
      <w:pPr>
        <w:spacing w:line="240" w:lineRule="auto"/>
        <w:rPr>
          <w:rFonts w:cs="Arial"/>
          <w:sz w:val="18"/>
          <w:szCs w:val="18"/>
        </w:rPr>
      </w:pPr>
    </w:p>
    <w:p w14:paraId="4C8737F3" w14:textId="77777777" w:rsidR="00A343B2" w:rsidRDefault="00A343B2" w:rsidP="003E4785">
      <w:pPr>
        <w:spacing w:line="240" w:lineRule="auto"/>
        <w:rPr>
          <w:rFonts w:cs="Arial"/>
          <w:sz w:val="18"/>
          <w:szCs w:val="18"/>
        </w:rPr>
      </w:pPr>
    </w:p>
    <w:p w14:paraId="3EA635A4" w14:textId="77777777" w:rsidR="00A343B2" w:rsidRDefault="00A343B2" w:rsidP="003E4785">
      <w:pPr>
        <w:spacing w:line="240" w:lineRule="auto"/>
        <w:rPr>
          <w:rFonts w:cs="Arial"/>
          <w:sz w:val="18"/>
          <w:szCs w:val="18"/>
        </w:rPr>
      </w:pPr>
    </w:p>
    <w:p w14:paraId="61913909" w14:textId="77777777" w:rsidR="007274E4" w:rsidRPr="003E4785" w:rsidRDefault="007274E4" w:rsidP="003E4785">
      <w:pPr>
        <w:spacing w:line="240" w:lineRule="auto"/>
        <w:rPr>
          <w:rFonts w:cs="Arial"/>
          <w:sz w:val="18"/>
          <w:szCs w:val="18"/>
        </w:rPr>
      </w:pPr>
    </w:p>
    <w:p w14:paraId="6D5956D4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176503D2" w14:textId="362F3EF6" w:rsidR="003E4785" w:rsidRPr="003E4785" w:rsidRDefault="003E4785" w:rsidP="003E4785">
      <w:pPr>
        <w:numPr>
          <w:ilvl w:val="0"/>
          <w:numId w:val="38"/>
        </w:num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 xml:space="preserve">Szczegółowy opis oferowanych pomieszczeń z uwzględnieniem wymagań określonych w ogłoszeniu </w:t>
      </w:r>
      <w:r w:rsidR="00EF1D53">
        <w:rPr>
          <w:rFonts w:cs="Arial"/>
          <w:sz w:val="18"/>
          <w:szCs w:val="18"/>
        </w:rPr>
        <w:br/>
      </w:r>
      <w:r w:rsidRPr="003E4785">
        <w:rPr>
          <w:rFonts w:cs="Arial"/>
          <w:sz w:val="18"/>
          <w:szCs w:val="18"/>
        </w:rPr>
        <w:t>o najmie:</w:t>
      </w:r>
    </w:p>
    <w:p w14:paraId="19504C0F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38829AD7" w14:textId="2B559AF8" w:rsidR="003E4785" w:rsidRPr="003E4785" w:rsidRDefault="00CE76AC" w:rsidP="003E4785">
      <w:pPr>
        <w:numPr>
          <w:ilvl w:val="0"/>
          <w:numId w:val="39"/>
        </w:num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="003E4785" w:rsidRPr="003E4785">
        <w:rPr>
          <w:rFonts w:cs="Arial"/>
          <w:sz w:val="18"/>
          <w:szCs w:val="18"/>
        </w:rPr>
        <w:t>nformacja na temat budynku:</w:t>
      </w:r>
    </w:p>
    <w:p w14:paraId="057AF736" w14:textId="3395558C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481B">
        <w:rPr>
          <w:rFonts w:cs="Arial"/>
          <w:sz w:val="18"/>
          <w:szCs w:val="18"/>
        </w:rPr>
        <w:t>……………………………………</w:t>
      </w:r>
    </w:p>
    <w:p w14:paraId="596A8292" w14:textId="7FC49B07" w:rsidR="003E4785" w:rsidRPr="003E4785" w:rsidRDefault="00CE76AC" w:rsidP="003E4785">
      <w:pPr>
        <w:numPr>
          <w:ilvl w:val="0"/>
          <w:numId w:val="39"/>
        </w:num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="003E4785" w:rsidRPr="003E4785">
        <w:rPr>
          <w:rFonts w:cs="Arial"/>
          <w:sz w:val="18"/>
          <w:szCs w:val="18"/>
        </w:rPr>
        <w:t>nformacja na temat pomieszczeń:</w:t>
      </w:r>
    </w:p>
    <w:p w14:paraId="661FFE78" w14:textId="32F93715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481B">
        <w:rPr>
          <w:rFonts w:cs="Arial"/>
          <w:sz w:val="18"/>
          <w:szCs w:val="18"/>
        </w:rPr>
        <w:t>…………………………………….</w:t>
      </w:r>
    </w:p>
    <w:p w14:paraId="74721CDB" w14:textId="23A18BA6" w:rsidR="003E4785" w:rsidRPr="003E4785" w:rsidRDefault="00CE76AC" w:rsidP="003E4785">
      <w:pPr>
        <w:numPr>
          <w:ilvl w:val="0"/>
          <w:numId w:val="39"/>
        </w:num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="003E4785" w:rsidRPr="003E4785">
        <w:rPr>
          <w:rFonts w:cs="Arial"/>
          <w:sz w:val="18"/>
          <w:szCs w:val="18"/>
        </w:rPr>
        <w:t>nformacja na temat wyposażenia:</w:t>
      </w:r>
    </w:p>
    <w:p w14:paraId="58C9E08A" w14:textId="3A9E4AF1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481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53B7E606" w14:textId="7FA7E259" w:rsidR="003E4785" w:rsidRPr="003E4785" w:rsidRDefault="00CE76AC" w:rsidP="003E4785">
      <w:pPr>
        <w:numPr>
          <w:ilvl w:val="0"/>
          <w:numId w:val="39"/>
        </w:num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="003E4785" w:rsidRPr="003E4785">
        <w:rPr>
          <w:rFonts w:cs="Arial"/>
          <w:sz w:val="18"/>
          <w:szCs w:val="18"/>
        </w:rPr>
        <w:t xml:space="preserve">nformacja </w:t>
      </w:r>
      <w:r w:rsidR="00A9481B">
        <w:rPr>
          <w:rFonts w:cs="Arial"/>
          <w:sz w:val="18"/>
          <w:szCs w:val="18"/>
        </w:rPr>
        <w:t xml:space="preserve">na temat </w:t>
      </w:r>
      <w:r w:rsidR="003E4785" w:rsidRPr="003E4785">
        <w:rPr>
          <w:rFonts w:cs="Arial"/>
          <w:sz w:val="18"/>
          <w:szCs w:val="18"/>
        </w:rPr>
        <w:t>sieci komputerowej wraz z dedykowanym łączem internetowym</w:t>
      </w:r>
    </w:p>
    <w:p w14:paraId="5100507E" w14:textId="2CC293B8" w:rsid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481B">
        <w:rPr>
          <w:rFonts w:cs="Arial"/>
          <w:sz w:val="18"/>
          <w:szCs w:val="18"/>
        </w:rPr>
        <w:t>…………………………………..</w:t>
      </w:r>
    </w:p>
    <w:p w14:paraId="141CC339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ab/>
      </w:r>
    </w:p>
    <w:p w14:paraId="2E7A2631" w14:textId="277465B1" w:rsidR="003E4785" w:rsidRPr="003E4785" w:rsidRDefault="00CE76AC" w:rsidP="003E4785">
      <w:pPr>
        <w:numPr>
          <w:ilvl w:val="0"/>
          <w:numId w:val="39"/>
        </w:num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</w:t>
      </w:r>
      <w:r w:rsidR="003E4785" w:rsidRPr="003E4785">
        <w:rPr>
          <w:rFonts w:cs="Arial"/>
          <w:sz w:val="18"/>
          <w:szCs w:val="18"/>
        </w:rPr>
        <w:t>nformacja na temat okresu najmu</w:t>
      </w:r>
    </w:p>
    <w:p w14:paraId="76D3C6F4" w14:textId="7585F875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481B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35847B8C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36847BE8" w14:textId="2F9995D8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Ponadto oświadczam</w:t>
      </w:r>
      <w:r w:rsidR="00A9481B">
        <w:rPr>
          <w:rFonts w:cs="Arial"/>
          <w:sz w:val="18"/>
          <w:szCs w:val="18"/>
        </w:rPr>
        <w:t>,</w:t>
      </w:r>
      <w:r w:rsidRPr="003E4785">
        <w:rPr>
          <w:rFonts w:cs="Arial"/>
          <w:sz w:val="18"/>
          <w:szCs w:val="18"/>
        </w:rPr>
        <w:t xml:space="preserve"> że:</w:t>
      </w:r>
    </w:p>
    <w:p w14:paraId="13924927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395644AA" w14:textId="1A1D80DC" w:rsidR="003E4785" w:rsidRPr="00D21CDD" w:rsidRDefault="00A9481B" w:rsidP="009F7CE3">
      <w:pPr>
        <w:numPr>
          <w:ilvl w:val="0"/>
          <w:numId w:val="40"/>
        </w:numPr>
        <w:spacing w:line="240" w:lineRule="auto"/>
        <w:jc w:val="both"/>
        <w:rPr>
          <w:rFonts w:cs="Arial"/>
          <w:iCs/>
          <w:sz w:val="18"/>
          <w:szCs w:val="18"/>
        </w:rPr>
      </w:pPr>
      <w:r w:rsidRPr="00D21CDD">
        <w:rPr>
          <w:rFonts w:cs="Arial"/>
          <w:sz w:val="18"/>
          <w:szCs w:val="18"/>
        </w:rPr>
        <w:t>Z</w:t>
      </w:r>
      <w:r w:rsidR="003E4785" w:rsidRPr="00D21CDD">
        <w:rPr>
          <w:rFonts w:cs="Arial"/>
          <w:sz w:val="18"/>
          <w:szCs w:val="18"/>
        </w:rPr>
        <w:t>apoznał</w:t>
      </w:r>
      <w:r w:rsidRPr="00D21CDD">
        <w:rPr>
          <w:rFonts w:cs="Arial"/>
          <w:sz w:val="18"/>
          <w:szCs w:val="18"/>
        </w:rPr>
        <w:t>a</w:t>
      </w:r>
      <w:r w:rsidR="003E4785" w:rsidRPr="00D21CDD">
        <w:rPr>
          <w:rFonts w:cs="Arial"/>
          <w:sz w:val="18"/>
          <w:szCs w:val="18"/>
        </w:rPr>
        <w:t>m</w:t>
      </w:r>
      <w:r w:rsidRPr="00D21CDD">
        <w:rPr>
          <w:rFonts w:cs="Arial"/>
          <w:sz w:val="18"/>
          <w:szCs w:val="18"/>
        </w:rPr>
        <w:t>/-em</w:t>
      </w:r>
      <w:r w:rsidR="003E4785" w:rsidRPr="00D21CDD">
        <w:rPr>
          <w:rFonts w:cs="Arial"/>
          <w:sz w:val="18"/>
          <w:szCs w:val="18"/>
        </w:rPr>
        <w:t xml:space="preserve"> się z treścią </w:t>
      </w:r>
      <w:r w:rsidR="00EF1D53" w:rsidRPr="00D21CDD">
        <w:rPr>
          <w:rFonts w:cs="Arial"/>
          <w:sz w:val="18"/>
          <w:szCs w:val="18"/>
        </w:rPr>
        <w:t>o</w:t>
      </w:r>
      <w:r w:rsidR="003E4785" w:rsidRPr="00D21CDD">
        <w:rPr>
          <w:rFonts w:cs="Arial"/>
          <w:sz w:val="18"/>
          <w:szCs w:val="18"/>
        </w:rPr>
        <w:t xml:space="preserve">głoszenia o najmie pomieszczeń na potrzeby Centrum Integracji Cudzoziemców w </w:t>
      </w:r>
      <w:r w:rsidRPr="00D21CDD">
        <w:rPr>
          <w:rFonts w:cs="Arial"/>
          <w:sz w:val="18"/>
          <w:szCs w:val="18"/>
        </w:rPr>
        <w:t>Gorzowie Wlkp.</w:t>
      </w:r>
      <w:r w:rsidR="00D21CDD" w:rsidRPr="00D21CDD">
        <w:rPr>
          <w:rFonts w:cs="Arial"/>
          <w:sz w:val="18"/>
          <w:szCs w:val="18"/>
        </w:rPr>
        <w:t xml:space="preserve"> i z</w:t>
      </w:r>
      <w:r w:rsidR="003E4785" w:rsidRPr="00D21CDD">
        <w:rPr>
          <w:rFonts w:cs="Arial"/>
          <w:sz w:val="18"/>
          <w:szCs w:val="18"/>
        </w:rPr>
        <w:t xml:space="preserve">apewniam, że </w:t>
      </w:r>
      <w:r w:rsidR="00D21CDD">
        <w:rPr>
          <w:rFonts w:cs="Arial"/>
          <w:sz w:val="18"/>
          <w:szCs w:val="18"/>
        </w:rPr>
        <w:t xml:space="preserve">złożona oferta jest zgodna z jego treścią. </w:t>
      </w:r>
    </w:p>
    <w:p w14:paraId="16FE4507" w14:textId="67B4C572" w:rsidR="003E4785" w:rsidRPr="0065549F" w:rsidRDefault="00A9481B" w:rsidP="003E4785">
      <w:pPr>
        <w:numPr>
          <w:ilvl w:val="0"/>
          <w:numId w:val="40"/>
        </w:numPr>
        <w:spacing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3E4785" w:rsidRPr="003E4785">
        <w:rPr>
          <w:rFonts w:cs="Arial"/>
          <w:sz w:val="18"/>
          <w:szCs w:val="18"/>
        </w:rPr>
        <w:t xml:space="preserve">yrażam zgodę na przeprowadzenie </w:t>
      </w:r>
      <w:r w:rsidR="005729DE" w:rsidRPr="003E4785">
        <w:rPr>
          <w:rFonts w:cs="Arial"/>
          <w:sz w:val="18"/>
          <w:szCs w:val="18"/>
        </w:rPr>
        <w:t>prze</w:t>
      </w:r>
      <w:r w:rsidR="005729DE">
        <w:rPr>
          <w:rFonts w:cs="Arial"/>
          <w:sz w:val="18"/>
          <w:szCs w:val="18"/>
        </w:rPr>
        <w:t xml:space="preserve">z Najemcę </w:t>
      </w:r>
      <w:r w:rsidR="00F91E77">
        <w:rPr>
          <w:rFonts w:cs="Arial"/>
          <w:sz w:val="18"/>
          <w:szCs w:val="18"/>
        </w:rPr>
        <w:t xml:space="preserve">wizji lokalnej </w:t>
      </w:r>
      <w:r w:rsidR="003E4785" w:rsidRPr="003E4785">
        <w:rPr>
          <w:rFonts w:cs="Arial"/>
          <w:sz w:val="18"/>
          <w:szCs w:val="18"/>
        </w:rPr>
        <w:t>zaoferowanych niniejszą ofertą pomieszcze</w:t>
      </w:r>
      <w:r w:rsidR="005729DE">
        <w:rPr>
          <w:rFonts w:cs="Arial"/>
          <w:sz w:val="18"/>
          <w:szCs w:val="18"/>
        </w:rPr>
        <w:t>ń</w:t>
      </w:r>
      <w:r w:rsidR="00F91E77">
        <w:rPr>
          <w:rFonts w:cs="Arial"/>
          <w:sz w:val="18"/>
          <w:szCs w:val="18"/>
        </w:rPr>
        <w:t xml:space="preserve">. </w:t>
      </w:r>
    </w:p>
    <w:p w14:paraId="33AAD9A3" w14:textId="5A7CAE0D" w:rsidR="003E4785" w:rsidRPr="003E4785" w:rsidRDefault="003E4785" w:rsidP="003E4785">
      <w:pPr>
        <w:numPr>
          <w:ilvl w:val="0"/>
          <w:numId w:val="40"/>
        </w:num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Do</w:t>
      </w:r>
      <w:r w:rsidR="0095688A">
        <w:rPr>
          <w:rFonts w:cs="Arial"/>
          <w:sz w:val="18"/>
          <w:szCs w:val="18"/>
        </w:rPr>
        <w:t xml:space="preserve"> niniejszego </w:t>
      </w:r>
      <w:r w:rsidR="00594C8B">
        <w:rPr>
          <w:rFonts w:cs="Arial"/>
          <w:sz w:val="18"/>
          <w:szCs w:val="18"/>
        </w:rPr>
        <w:t>formularza ofertowego zał</w:t>
      </w:r>
      <w:r w:rsidRPr="003E4785">
        <w:rPr>
          <w:rFonts w:cs="Arial"/>
          <w:sz w:val="18"/>
          <w:szCs w:val="18"/>
        </w:rPr>
        <w:t>ączam:</w:t>
      </w:r>
    </w:p>
    <w:p w14:paraId="3C6C0F9E" w14:textId="2B6F09C2" w:rsidR="003E4785" w:rsidRPr="003E4785" w:rsidRDefault="003E4785" w:rsidP="003E4785">
      <w:pPr>
        <w:numPr>
          <w:ilvl w:val="0"/>
          <w:numId w:val="41"/>
        </w:num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rzut lokalu z góry z opisem poszczególnych pomieszczeń (w tym metrażu);</w:t>
      </w:r>
    </w:p>
    <w:p w14:paraId="189FEC3B" w14:textId="77777777" w:rsidR="003E4785" w:rsidRPr="003E4785" w:rsidRDefault="003E4785" w:rsidP="003E4785">
      <w:pPr>
        <w:numPr>
          <w:ilvl w:val="0"/>
          <w:numId w:val="41"/>
        </w:num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>zdjęcia pomieszczeń.</w:t>
      </w:r>
    </w:p>
    <w:p w14:paraId="4A364004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</w:p>
    <w:p w14:paraId="1E42B637" w14:textId="77777777" w:rsidR="003E4785" w:rsidRPr="003E4785" w:rsidRDefault="003E4785" w:rsidP="003E4785">
      <w:pPr>
        <w:spacing w:line="240" w:lineRule="auto"/>
        <w:rPr>
          <w:rFonts w:cs="Arial"/>
          <w:sz w:val="18"/>
          <w:szCs w:val="18"/>
        </w:rPr>
      </w:pPr>
      <w:r w:rsidRPr="003E4785">
        <w:rPr>
          <w:rFonts w:cs="Arial"/>
          <w:sz w:val="18"/>
          <w:szCs w:val="18"/>
        </w:rPr>
        <w:t xml:space="preserve"> </w:t>
      </w:r>
    </w:p>
    <w:p w14:paraId="36A0869A" w14:textId="2F10CA77" w:rsidR="004C2C64" w:rsidRPr="004C2C64" w:rsidRDefault="004C2C64" w:rsidP="004C2C64">
      <w:pPr>
        <w:spacing w:line="240" w:lineRule="auto"/>
        <w:rPr>
          <w:rFonts w:cs="Arial"/>
          <w:sz w:val="18"/>
          <w:szCs w:val="18"/>
        </w:rPr>
      </w:pPr>
      <w:r w:rsidRPr="004C2C64">
        <w:rPr>
          <w:rFonts w:cs="Arial"/>
          <w:sz w:val="18"/>
          <w:szCs w:val="18"/>
        </w:rPr>
        <w:t>Pouczona/-y o odpowiedzialności karnej (art. 297 ustawy z dnia 6 czerwca 1997 r. – Kodeks karny) oświadczam, że wszystkie zawarte w ofercie i załącznikach do niej informacje są zgodne ze stanem faktycznym</w:t>
      </w:r>
      <w:r w:rsidR="00402DC1">
        <w:rPr>
          <w:rFonts w:cs="Arial"/>
          <w:sz w:val="18"/>
          <w:szCs w:val="18"/>
        </w:rPr>
        <w:t xml:space="preserve"> </w:t>
      </w:r>
      <w:r w:rsidRPr="004C2C64">
        <w:rPr>
          <w:rFonts w:cs="Arial"/>
          <w:sz w:val="18"/>
          <w:szCs w:val="18"/>
        </w:rPr>
        <w:t>i prawnym.</w:t>
      </w:r>
    </w:p>
    <w:p w14:paraId="47588C20" w14:textId="77777777" w:rsidR="004C2C64" w:rsidRPr="004C2C64" w:rsidRDefault="004C2C64" w:rsidP="004C2C64">
      <w:pPr>
        <w:spacing w:line="240" w:lineRule="auto"/>
        <w:rPr>
          <w:rFonts w:cs="Arial"/>
          <w:i/>
          <w:iCs/>
          <w:sz w:val="18"/>
          <w:szCs w:val="18"/>
        </w:rPr>
      </w:pPr>
    </w:p>
    <w:p w14:paraId="15708D09" w14:textId="77777777" w:rsidR="00624062" w:rsidRDefault="00624062" w:rsidP="00402DC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C7CB663" w14:textId="77777777" w:rsidR="00B7671B" w:rsidRDefault="00B7671B" w:rsidP="00402DC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B61EE50" w14:textId="77777777" w:rsidR="00B7671B" w:rsidRPr="0011643E" w:rsidRDefault="00B7671B" w:rsidP="00402DC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F08B6FF" w14:textId="4321152B" w:rsidR="008B7DCE" w:rsidRPr="0011643E" w:rsidRDefault="008B7DCE" w:rsidP="008B7DCE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643E">
        <w:rPr>
          <w:rFonts w:asciiTheme="minorHAnsi" w:hAnsiTheme="minorHAnsi" w:cstheme="minorHAnsi"/>
          <w:sz w:val="20"/>
          <w:szCs w:val="20"/>
        </w:rPr>
        <w:t xml:space="preserve">   …………………………………</w:t>
      </w:r>
      <w:r w:rsidRPr="0011643E">
        <w:rPr>
          <w:rFonts w:asciiTheme="minorHAnsi" w:hAnsiTheme="minorHAnsi" w:cstheme="minorHAnsi"/>
          <w:sz w:val="20"/>
          <w:szCs w:val="20"/>
        </w:rPr>
        <w:tab/>
      </w:r>
      <w:r w:rsidRPr="0011643E">
        <w:rPr>
          <w:rFonts w:asciiTheme="minorHAnsi" w:hAnsiTheme="minorHAnsi" w:cstheme="minorHAnsi"/>
          <w:sz w:val="20"/>
          <w:szCs w:val="20"/>
        </w:rPr>
        <w:tab/>
      </w:r>
      <w:r w:rsidRPr="0011643E">
        <w:rPr>
          <w:rFonts w:asciiTheme="minorHAnsi" w:hAnsiTheme="minorHAnsi" w:cstheme="minorHAnsi"/>
          <w:sz w:val="20"/>
          <w:szCs w:val="20"/>
        </w:rPr>
        <w:tab/>
        <w:t xml:space="preserve">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 w:rsidRPr="0011643E">
        <w:rPr>
          <w:rFonts w:asciiTheme="minorHAnsi" w:hAnsiTheme="minorHAnsi" w:cstheme="minorHAnsi"/>
          <w:sz w:val="20"/>
          <w:szCs w:val="20"/>
        </w:rPr>
        <w:t xml:space="preserve"> ……………...……………………..…………………..   </w:t>
      </w:r>
    </w:p>
    <w:p w14:paraId="06EC75C9" w14:textId="2D912A4E" w:rsidR="003E4785" w:rsidRPr="008B7DCE" w:rsidRDefault="008B7DCE" w:rsidP="008B7DCE">
      <w:pPr>
        <w:spacing w:line="240" w:lineRule="auto"/>
        <w:ind w:left="5387" w:hanging="524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866276">
        <w:rPr>
          <w:rFonts w:cs="Arial"/>
          <w:sz w:val="16"/>
          <w:szCs w:val="16"/>
        </w:rPr>
        <w:t>miejscowość, data</w:t>
      </w:r>
      <w:r w:rsidRPr="00370810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866276">
        <w:rPr>
          <w:rFonts w:cs="Arial"/>
          <w:sz w:val="16"/>
          <w:szCs w:val="16"/>
        </w:rPr>
        <w:t xml:space="preserve">podpis osoby uprawnionej </w:t>
      </w:r>
      <w:r w:rsidRPr="00866276">
        <w:rPr>
          <w:rFonts w:cs="Arial"/>
          <w:sz w:val="16"/>
          <w:szCs w:val="16"/>
        </w:rPr>
        <w:br/>
        <w:t xml:space="preserve">      </w:t>
      </w:r>
      <w:r w:rsidR="004C2C64" w:rsidRPr="00866276">
        <w:rPr>
          <w:rFonts w:cs="Arial"/>
          <w:sz w:val="16"/>
          <w:szCs w:val="16"/>
        </w:rPr>
        <w:t xml:space="preserve">       </w:t>
      </w:r>
      <w:r w:rsidR="00866276">
        <w:rPr>
          <w:rFonts w:cs="Arial"/>
          <w:sz w:val="16"/>
          <w:szCs w:val="16"/>
        </w:rPr>
        <w:t xml:space="preserve">  </w:t>
      </w:r>
      <w:r w:rsidRPr="00866276">
        <w:rPr>
          <w:rFonts w:cs="Arial"/>
          <w:sz w:val="16"/>
          <w:szCs w:val="16"/>
        </w:rPr>
        <w:t xml:space="preserve">do reprezentowania </w:t>
      </w:r>
      <w:r w:rsidR="004C2C64" w:rsidRPr="00866276">
        <w:rPr>
          <w:rFonts w:cs="Arial"/>
          <w:sz w:val="16"/>
          <w:szCs w:val="16"/>
        </w:rPr>
        <w:t>Oferenta</w:t>
      </w:r>
    </w:p>
    <w:sectPr w:rsidR="003E4785" w:rsidRPr="008B7DCE" w:rsidSect="009E031F">
      <w:headerReference w:type="first" r:id="rId8"/>
      <w:footerReference w:type="first" r:id="rId9"/>
      <w:pgSz w:w="11906" w:h="16838"/>
      <w:pgMar w:top="1418" w:right="1418" w:bottom="1843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5531" w14:textId="77777777" w:rsidR="00513DC8" w:rsidRDefault="00513DC8" w:rsidP="002775EC">
      <w:r>
        <w:separator/>
      </w:r>
    </w:p>
  </w:endnote>
  <w:endnote w:type="continuationSeparator" w:id="0">
    <w:p w14:paraId="353E76F4" w14:textId="77777777" w:rsidR="00513DC8" w:rsidRDefault="00513DC8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7F25" w14:textId="68623C10" w:rsidR="00773405" w:rsidRDefault="009E031F" w:rsidP="00773405">
    <w:pPr>
      <w:pStyle w:val="Stopka"/>
      <w:ind w:left="-964"/>
    </w:pPr>
    <w:r w:rsidRPr="0051604E">
      <w:rPr>
        <w:rFonts w:ascii="Calibri" w:eastAsia="Times New Roman" w:hAnsi="Calibri"/>
        <w:noProof/>
        <w:sz w:val="16"/>
      </w:rPr>
      <w:drawing>
        <wp:anchor distT="0" distB="0" distL="114300" distR="114300" simplePos="0" relativeHeight="251661312" behindDoc="0" locked="0" layoutInCell="1" allowOverlap="1" wp14:anchorId="25EE33D2" wp14:editId="743B9D1F">
          <wp:simplePos x="0" y="0"/>
          <wp:positionH relativeFrom="margin">
            <wp:align>center</wp:align>
          </wp:positionH>
          <wp:positionV relativeFrom="paragraph">
            <wp:posOffset>-763697</wp:posOffset>
          </wp:positionV>
          <wp:extent cx="7163435" cy="1022985"/>
          <wp:effectExtent l="0" t="0" r="0" b="5715"/>
          <wp:wrapNone/>
          <wp:docPr id="1315079399" name="Obraz 1315079399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435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F9133" w14:textId="63E52250"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351C4" w14:textId="77777777" w:rsidR="00513DC8" w:rsidRDefault="00513DC8" w:rsidP="002775EC">
      <w:r>
        <w:separator/>
      </w:r>
    </w:p>
  </w:footnote>
  <w:footnote w:type="continuationSeparator" w:id="0">
    <w:p w14:paraId="05A65C16" w14:textId="77777777" w:rsidR="00513DC8" w:rsidRDefault="00513DC8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A54B" w14:textId="5ADA2130" w:rsidR="003E0DC6" w:rsidRDefault="00A279F2">
    <w:pPr>
      <w:pStyle w:val="Nagwek"/>
    </w:pPr>
    <w:r w:rsidRPr="00A279F2">
      <w:rPr>
        <w:noProof/>
      </w:rPr>
      <w:drawing>
        <wp:anchor distT="0" distB="0" distL="114300" distR="114300" simplePos="0" relativeHeight="251662336" behindDoc="0" locked="0" layoutInCell="1" allowOverlap="1" wp14:anchorId="7D380E7E" wp14:editId="2C6C8781">
          <wp:simplePos x="0" y="0"/>
          <wp:positionH relativeFrom="margin">
            <wp:align>center</wp:align>
          </wp:positionH>
          <wp:positionV relativeFrom="paragraph">
            <wp:posOffset>-306070</wp:posOffset>
          </wp:positionV>
          <wp:extent cx="6960473" cy="647700"/>
          <wp:effectExtent l="0" t="0" r="0" b="0"/>
          <wp:wrapNone/>
          <wp:docPr id="7066818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6818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473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B20"/>
    <w:multiLevelType w:val="hybridMultilevel"/>
    <w:tmpl w:val="C2A8608A"/>
    <w:lvl w:ilvl="0" w:tplc="9488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85BBA"/>
    <w:multiLevelType w:val="hybridMultilevel"/>
    <w:tmpl w:val="9124A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D07"/>
    <w:multiLevelType w:val="hybridMultilevel"/>
    <w:tmpl w:val="1EAC0184"/>
    <w:lvl w:ilvl="0" w:tplc="43C44B5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2EA0"/>
    <w:multiLevelType w:val="hybridMultilevel"/>
    <w:tmpl w:val="F4FAAAF2"/>
    <w:lvl w:ilvl="0" w:tplc="6FD2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70D3"/>
    <w:multiLevelType w:val="hybridMultilevel"/>
    <w:tmpl w:val="25F0B846"/>
    <w:lvl w:ilvl="0" w:tplc="6FD228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600C5"/>
    <w:multiLevelType w:val="hybridMultilevel"/>
    <w:tmpl w:val="58A89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634F"/>
    <w:multiLevelType w:val="hybridMultilevel"/>
    <w:tmpl w:val="57944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21FD"/>
    <w:multiLevelType w:val="hybridMultilevel"/>
    <w:tmpl w:val="0AC48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5F9E"/>
    <w:multiLevelType w:val="hybridMultilevel"/>
    <w:tmpl w:val="AABE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8E8"/>
    <w:multiLevelType w:val="hybridMultilevel"/>
    <w:tmpl w:val="6D74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70224"/>
    <w:multiLevelType w:val="hybridMultilevel"/>
    <w:tmpl w:val="43848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39647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F6CB9"/>
    <w:multiLevelType w:val="hybridMultilevel"/>
    <w:tmpl w:val="3318A3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E2590"/>
    <w:multiLevelType w:val="hybridMultilevel"/>
    <w:tmpl w:val="81482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512C7"/>
    <w:multiLevelType w:val="hybridMultilevel"/>
    <w:tmpl w:val="31E22B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65919"/>
    <w:multiLevelType w:val="hybridMultilevel"/>
    <w:tmpl w:val="93CC62F2"/>
    <w:lvl w:ilvl="0" w:tplc="9488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B1F0D"/>
    <w:multiLevelType w:val="hybridMultilevel"/>
    <w:tmpl w:val="54EE98E0"/>
    <w:lvl w:ilvl="0" w:tplc="62943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51CA"/>
    <w:multiLevelType w:val="multilevel"/>
    <w:tmpl w:val="DB7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F1AF3"/>
    <w:multiLevelType w:val="hybridMultilevel"/>
    <w:tmpl w:val="4A76288A"/>
    <w:lvl w:ilvl="0" w:tplc="9488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C3B46"/>
    <w:multiLevelType w:val="hybridMultilevel"/>
    <w:tmpl w:val="6B36823E"/>
    <w:lvl w:ilvl="0" w:tplc="6FD22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3B2D"/>
    <w:multiLevelType w:val="hybridMultilevel"/>
    <w:tmpl w:val="2E90C730"/>
    <w:lvl w:ilvl="0" w:tplc="FBEC201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 w15:restartNumberingAfterBreak="0">
    <w:nsid w:val="51B26317"/>
    <w:multiLevelType w:val="hybridMultilevel"/>
    <w:tmpl w:val="672EB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70101"/>
    <w:multiLevelType w:val="hybridMultilevel"/>
    <w:tmpl w:val="5882DFD2"/>
    <w:lvl w:ilvl="0" w:tplc="18ACD8C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D0C53"/>
    <w:multiLevelType w:val="hybridMultilevel"/>
    <w:tmpl w:val="EC12379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F159E"/>
    <w:multiLevelType w:val="hybridMultilevel"/>
    <w:tmpl w:val="048E2E6C"/>
    <w:lvl w:ilvl="0" w:tplc="29840238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D3D2803"/>
    <w:multiLevelType w:val="hybridMultilevel"/>
    <w:tmpl w:val="7CCC10F6"/>
    <w:lvl w:ilvl="0" w:tplc="FFB8C33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B1654"/>
    <w:multiLevelType w:val="hybridMultilevel"/>
    <w:tmpl w:val="648E081C"/>
    <w:lvl w:ilvl="0" w:tplc="3BD4A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507CA"/>
    <w:multiLevelType w:val="hybridMultilevel"/>
    <w:tmpl w:val="7DFC988E"/>
    <w:lvl w:ilvl="0" w:tplc="9488B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4151"/>
    <w:multiLevelType w:val="hybridMultilevel"/>
    <w:tmpl w:val="0DD4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514B8"/>
    <w:multiLevelType w:val="hybridMultilevel"/>
    <w:tmpl w:val="E014E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43F"/>
    <w:multiLevelType w:val="hybridMultilevel"/>
    <w:tmpl w:val="251051DA"/>
    <w:lvl w:ilvl="0" w:tplc="A880D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16D4B"/>
    <w:multiLevelType w:val="hybridMultilevel"/>
    <w:tmpl w:val="900CB7A8"/>
    <w:lvl w:ilvl="0" w:tplc="2256B7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46FB7"/>
    <w:multiLevelType w:val="multilevel"/>
    <w:tmpl w:val="612E7E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980349"/>
    <w:multiLevelType w:val="hybridMultilevel"/>
    <w:tmpl w:val="A482BB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26266">
    <w:abstractNumId w:val="9"/>
  </w:num>
  <w:num w:numId="2" w16cid:durableId="1476529648">
    <w:abstractNumId w:val="19"/>
  </w:num>
  <w:num w:numId="3" w16cid:durableId="496851402">
    <w:abstractNumId w:val="30"/>
  </w:num>
  <w:num w:numId="4" w16cid:durableId="1140996826">
    <w:abstractNumId w:val="27"/>
  </w:num>
  <w:num w:numId="5" w16cid:durableId="547690020">
    <w:abstractNumId w:val="15"/>
  </w:num>
  <w:num w:numId="6" w16cid:durableId="1791314732">
    <w:abstractNumId w:val="13"/>
  </w:num>
  <w:num w:numId="7" w16cid:durableId="1497724290">
    <w:abstractNumId w:val="33"/>
  </w:num>
  <w:num w:numId="8" w16cid:durableId="1478958664">
    <w:abstractNumId w:val="16"/>
  </w:num>
  <w:num w:numId="9" w16cid:durableId="591428641">
    <w:abstractNumId w:val="26"/>
  </w:num>
  <w:num w:numId="10" w16cid:durableId="1684086129">
    <w:abstractNumId w:val="23"/>
  </w:num>
  <w:num w:numId="11" w16cid:durableId="13397716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7825763">
    <w:abstractNumId w:val="3"/>
  </w:num>
  <w:num w:numId="13" w16cid:durableId="114298352">
    <w:abstractNumId w:val="23"/>
  </w:num>
  <w:num w:numId="14" w16cid:durableId="1057096582">
    <w:abstractNumId w:val="18"/>
  </w:num>
  <w:num w:numId="15" w16cid:durableId="1108889894">
    <w:abstractNumId w:val="17"/>
  </w:num>
  <w:num w:numId="16" w16cid:durableId="2093886462">
    <w:abstractNumId w:val="14"/>
  </w:num>
  <w:num w:numId="17" w16cid:durableId="755128316">
    <w:abstractNumId w:val="24"/>
  </w:num>
  <w:num w:numId="18" w16cid:durableId="658271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62678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8564542">
    <w:abstractNumId w:val="12"/>
  </w:num>
  <w:num w:numId="21" w16cid:durableId="11546386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7250076">
    <w:abstractNumId w:val="3"/>
  </w:num>
  <w:num w:numId="23" w16cid:durableId="177088699">
    <w:abstractNumId w:val="12"/>
  </w:num>
  <w:num w:numId="24" w16cid:durableId="1468087722">
    <w:abstractNumId w:val="6"/>
  </w:num>
  <w:num w:numId="25" w16cid:durableId="513493338">
    <w:abstractNumId w:val="14"/>
  </w:num>
  <w:num w:numId="26" w16cid:durableId="746457782">
    <w:abstractNumId w:val="0"/>
  </w:num>
  <w:num w:numId="27" w16cid:durableId="930818284">
    <w:abstractNumId w:val="10"/>
  </w:num>
  <w:num w:numId="28" w16cid:durableId="1348629600">
    <w:abstractNumId w:val="21"/>
  </w:num>
  <w:num w:numId="29" w16cid:durableId="824785692">
    <w:abstractNumId w:val="20"/>
  </w:num>
  <w:num w:numId="30" w16cid:durableId="206916842">
    <w:abstractNumId w:val="7"/>
  </w:num>
  <w:num w:numId="31" w16cid:durableId="744452591">
    <w:abstractNumId w:val="25"/>
  </w:num>
  <w:num w:numId="32" w16cid:durableId="1562672602">
    <w:abstractNumId w:val="28"/>
  </w:num>
  <w:num w:numId="33" w16cid:durableId="33969845">
    <w:abstractNumId w:val="2"/>
  </w:num>
  <w:num w:numId="34" w16cid:durableId="224881409">
    <w:abstractNumId w:val="8"/>
  </w:num>
  <w:num w:numId="35" w16cid:durableId="1200511539">
    <w:abstractNumId w:val="11"/>
  </w:num>
  <w:num w:numId="36" w16cid:durableId="1982925746">
    <w:abstractNumId w:val="29"/>
  </w:num>
  <w:num w:numId="37" w16cid:durableId="911083218">
    <w:abstractNumId w:val="4"/>
  </w:num>
  <w:num w:numId="38" w16cid:durableId="174391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72665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9881300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389382777">
    <w:abstractNumId w:val="4"/>
  </w:num>
  <w:num w:numId="42" w16cid:durableId="564341599">
    <w:abstractNumId w:val="5"/>
  </w:num>
  <w:num w:numId="43" w16cid:durableId="1187476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F"/>
    <w:rsid w:val="00013A2B"/>
    <w:rsid w:val="000206BC"/>
    <w:rsid w:val="00022032"/>
    <w:rsid w:val="000510A2"/>
    <w:rsid w:val="00053A31"/>
    <w:rsid w:val="00055EFD"/>
    <w:rsid w:val="0005754A"/>
    <w:rsid w:val="0007719D"/>
    <w:rsid w:val="0008623D"/>
    <w:rsid w:val="000A17E5"/>
    <w:rsid w:val="000A3C4C"/>
    <w:rsid w:val="000B2B84"/>
    <w:rsid w:val="000B6F0C"/>
    <w:rsid w:val="000B77F0"/>
    <w:rsid w:val="000C356A"/>
    <w:rsid w:val="000C4120"/>
    <w:rsid w:val="000C5B4D"/>
    <w:rsid w:val="000D0916"/>
    <w:rsid w:val="000E6C01"/>
    <w:rsid w:val="000F4B67"/>
    <w:rsid w:val="000F6E6D"/>
    <w:rsid w:val="001030F1"/>
    <w:rsid w:val="00121EA1"/>
    <w:rsid w:val="001342B6"/>
    <w:rsid w:val="0014722E"/>
    <w:rsid w:val="00147A28"/>
    <w:rsid w:val="00160DF4"/>
    <w:rsid w:val="00172DD2"/>
    <w:rsid w:val="00177227"/>
    <w:rsid w:val="00187145"/>
    <w:rsid w:val="001A01A0"/>
    <w:rsid w:val="001B68EB"/>
    <w:rsid w:val="001C42EB"/>
    <w:rsid w:val="001C6FDB"/>
    <w:rsid w:val="001C7169"/>
    <w:rsid w:val="001D1811"/>
    <w:rsid w:val="001E4341"/>
    <w:rsid w:val="001E6C4B"/>
    <w:rsid w:val="001E76D3"/>
    <w:rsid w:val="001E7E7E"/>
    <w:rsid w:val="001F6F4D"/>
    <w:rsid w:val="00221087"/>
    <w:rsid w:val="0022752C"/>
    <w:rsid w:val="00235D39"/>
    <w:rsid w:val="00236188"/>
    <w:rsid w:val="00240EE3"/>
    <w:rsid w:val="00244739"/>
    <w:rsid w:val="00253D4E"/>
    <w:rsid w:val="00266193"/>
    <w:rsid w:val="0026796F"/>
    <w:rsid w:val="00276106"/>
    <w:rsid w:val="0027756E"/>
    <w:rsid w:val="002775EC"/>
    <w:rsid w:val="00285996"/>
    <w:rsid w:val="00287FCA"/>
    <w:rsid w:val="002A6B22"/>
    <w:rsid w:val="002C4A40"/>
    <w:rsid w:val="002D07D2"/>
    <w:rsid w:val="002D0F63"/>
    <w:rsid w:val="002D364D"/>
    <w:rsid w:val="002E0DA5"/>
    <w:rsid w:val="002E4005"/>
    <w:rsid w:val="002F0807"/>
    <w:rsid w:val="002F2C26"/>
    <w:rsid w:val="00305097"/>
    <w:rsid w:val="00316543"/>
    <w:rsid w:val="00321E97"/>
    <w:rsid w:val="00324D81"/>
    <w:rsid w:val="00330639"/>
    <w:rsid w:val="00331070"/>
    <w:rsid w:val="00333501"/>
    <w:rsid w:val="00344624"/>
    <w:rsid w:val="003633ED"/>
    <w:rsid w:val="003656C4"/>
    <w:rsid w:val="00370368"/>
    <w:rsid w:val="00372292"/>
    <w:rsid w:val="0038315A"/>
    <w:rsid w:val="003A2495"/>
    <w:rsid w:val="003A6A37"/>
    <w:rsid w:val="003C3665"/>
    <w:rsid w:val="003D7EBB"/>
    <w:rsid w:val="003E0DC6"/>
    <w:rsid w:val="003E4785"/>
    <w:rsid w:val="00400400"/>
    <w:rsid w:val="00402DC1"/>
    <w:rsid w:val="00427057"/>
    <w:rsid w:val="0042723C"/>
    <w:rsid w:val="00443BA0"/>
    <w:rsid w:val="00452A64"/>
    <w:rsid w:val="004564B2"/>
    <w:rsid w:val="00475ADF"/>
    <w:rsid w:val="00477200"/>
    <w:rsid w:val="00477EF2"/>
    <w:rsid w:val="00487D3B"/>
    <w:rsid w:val="00496E69"/>
    <w:rsid w:val="004A0408"/>
    <w:rsid w:val="004A32D3"/>
    <w:rsid w:val="004B3528"/>
    <w:rsid w:val="004B47FF"/>
    <w:rsid w:val="004C2C64"/>
    <w:rsid w:val="004C44F7"/>
    <w:rsid w:val="004C59FF"/>
    <w:rsid w:val="004D4F61"/>
    <w:rsid w:val="004E1E04"/>
    <w:rsid w:val="004E3ADA"/>
    <w:rsid w:val="00502F38"/>
    <w:rsid w:val="00513DC8"/>
    <w:rsid w:val="005356EC"/>
    <w:rsid w:val="00547CC9"/>
    <w:rsid w:val="00551E16"/>
    <w:rsid w:val="00552B11"/>
    <w:rsid w:val="00561F56"/>
    <w:rsid w:val="0056432E"/>
    <w:rsid w:val="00570D7E"/>
    <w:rsid w:val="00572470"/>
    <w:rsid w:val="005729DE"/>
    <w:rsid w:val="00592925"/>
    <w:rsid w:val="00594C8B"/>
    <w:rsid w:val="005A023D"/>
    <w:rsid w:val="005A4E66"/>
    <w:rsid w:val="005C1FD0"/>
    <w:rsid w:val="005C21CD"/>
    <w:rsid w:val="005D32EA"/>
    <w:rsid w:val="005D7AED"/>
    <w:rsid w:val="005E2853"/>
    <w:rsid w:val="005E7341"/>
    <w:rsid w:val="005F1A37"/>
    <w:rsid w:val="006025D1"/>
    <w:rsid w:val="00621BF7"/>
    <w:rsid w:val="00624062"/>
    <w:rsid w:val="0062525F"/>
    <w:rsid w:val="006507B0"/>
    <w:rsid w:val="00654804"/>
    <w:rsid w:val="0065549F"/>
    <w:rsid w:val="006611E1"/>
    <w:rsid w:val="00686A4A"/>
    <w:rsid w:val="00696AB8"/>
    <w:rsid w:val="006A64FF"/>
    <w:rsid w:val="006A665F"/>
    <w:rsid w:val="006C0A81"/>
    <w:rsid w:val="006C4B03"/>
    <w:rsid w:val="006C7A51"/>
    <w:rsid w:val="006D74CC"/>
    <w:rsid w:val="006E0337"/>
    <w:rsid w:val="006F26C7"/>
    <w:rsid w:val="006F57C3"/>
    <w:rsid w:val="006F5FAF"/>
    <w:rsid w:val="006F6F42"/>
    <w:rsid w:val="00712D86"/>
    <w:rsid w:val="0071728B"/>
    <w:rsid w:val="007216E7"/>
    <w:rsid w:val="007274E4"/>
    <w:rsid w:val="00740E48"/>
    <w:rsid w:val="007529EE"/>
    <w:rsid w:val="00754701"/>
    <w:rsid w:val="00771D77"/>
    <w:rsid w:val="00771F77"/>
    <w:rsid w:val="00773405"/>
    <w:rsid w:val="0078120A"/>
    <w:rsid w:val="00791BF3"/>
    <w:rsid w:val="00796DFC"/>
    <w:rsid w:val="007C1059"/>
    <w:rsid w:val="007C7751"/>
    <w:rsid w:val="007D1EDE"/>
    <w:rsid w:val="007D79AA"/>
    <w:rsid w:val="007E0B02"/>
    <w:rsid w:val="007E1482"/>
    <w:rsid w:val="007F6FC7"/>
    <w:rsid w:val="0080169F"/>
    <w:rsid w:val="00801B6D"/>
    <w:rsid w:val="00804A52"/>
    <w:rsid w:val="00805891"/>
    <w:rsid w:val="008071C4"/>
    <w:rsid w:val="00812DB6"/>
    <w:rsid w:val="00814333"/>
    <w:rsid w:val="00815EC3"/>
    <w:rsid w:val="00816833"/>
    <w:rsid w:val="008168C2"/>
    <w:rsid w:val="00822C39"/>
    <w:rsid w:val="00825F5A"/>
    <w:rsid w:val="008335F7"/>
    <w:rsid w:val="008355A3"/>
    <w:rsid w:val="00836783"/>
    <w:rsid w:val="008546F9"/>
    <w:rsid w:val="008570D7"/>
    <w:rsid w:val="00866276"/>
    <w:rsid w:val="00872F3B"/>
    <w:rsid w:val="0087650F"/>
    <w:rsid w:val="00883BF3"/>
    <w:rsid w:val="008A3C50"/>
    <w:rsid w:val="008A482E"/>
    <w:rsid w:val="008B25AD"/>
    <w:rsid w:val="008B4B95"/>
    <w:rsid w:val="008B68C3"/>
    <w:rsid w:val="008B7DCE"/>
    <w:rsid w:val="008C0B22"/>
    <w:rsid w:val="008C4037"/>
    <w:rsid w:val="00913CDC"/>
    <w:rsid w:val="00941BBC"/>
    <w:rsid w:val="00954269"/>
    <w:rsid w:val="0095688A"/>
    <w:rsid w:val="0096580F"/>
    <w:rsid w:val="00965B93"/>
    <w:rsid w:val="00965C08"/>
    <w:rsid w:val="009740A3"/>
    <w:rsid w:val="00992EE0"/>
    <w:rsid w:val="009C1A9D"/>
    <w:rsid w:val="009D1366"/>
    <w:rsid w:val="009D77C1"/>
    <w:rsid w:val="009E031F"/>
    <w:rsid w:val="009E4721"/>
    <w:rsid w:val="009F2913"/>
    <w:rsid w:val="00A279F2"/>
    <w:rsid w:val="00A3059C"/>
    <w:rsid w:val="00A30C8F"/>
    <w:rsid w:val="00A3415C"/>
    <w:rsid w:val="00A343B2"/>
    <w:rsid w:val="00A52BB8"/>
    <w:rsid w:val="00A665D7"/>
    <w:rsid w:val="00A70685"/>
    <w:rsid w:val="00A74E49"/>
    <w:rsid w:val="00A75D4B"/>
    <w:rsid w:val="00A77D52"/>
    <w:rsid w:val="00A808FF"/>
    <w:rsid w:val="00A9481B"/>
    <w:rsid w:val="00A960B4"/>
    <w:rsid w:val="00A96903"/>
    <w:rsid w:val="00AA50B3"/>
    <w:rsid w:val="00AA5C5A"/>
    <w:rsid w:val="00AC461B"/>
    <w:rsid w:val="00AE074E"/>
    <w:rsid w:val="00AE1B60"/>
    <w:rsid w:val="00AF2168"/>
    <w:rsid w:val="00AF2DAD"/>
    <w:rsid w:val="00AF409A"/>
    <w:rsid w:val="00AF7970"/>
    <w:rsid w:val="00B0533F"/>
    <w:rsid w:val="00B22F8D"/>
    <w:rsid w:val="00B311FB"/>
    <w:rsid w:val="00B329F1"/>
    <w:rsid w:val="00B40B61"/>
    <w:rsid w:val="00B42461"/>
    <w:rsid w:val="00B46301"/>
    <w:rsid w:val="00B60876"/>
    <w:rsid w:val="00B619FD"/>
    <w:rsid w:val="00B748B8"/>
    <w:rsid w:val="00B74FC5"/>
    <w:rsid w:val="00B7671B"/>
    <w:rsid w:val="00B81C5E"/>
    <w:rsid w:val="00B81E1B"/>
    <w:rsid w:val="00B84E2B"/>
    <w:rsid w:val="00B967B5"/>
    <w:rsid w:val="00BB005F"/>
    <w:rsid w:val="00BB136C"/>
    <w:rsid w:val="00BB2B01"/>
    <w:rsid w:val="00BC4CDD"/>
    <w:rsid w:val="00BD040D"/>
    <w:rsid w:val="00BD61A8"/>
    <w:rsid w:val="00BF3B7E"/>
    <w:rsid w:val="00BF4474"/>
    <w:rsid w:val="00C07BD2"/>
    <w:rsid w:val="00C10FBA"/>
    <w:rsid w:val="00C37575"/>
    <w:rsid w:val="00C44B4B"/>
    <w:rsid w:val="00C45CF0"/>
    <w:rsid w:val="00C502BE"/>
    <w:rsid w:val="00C573BC"/>
    <w:rsid w:val="00C6296D"/>
    <w:rsid w:val="00C71502"/>
    <w:rsid w:val="00C85C8B"/>
    <w:rsid w:val="00C9324D"/>
    <w:rsid w:val="00C938F0"/>
    <w:rsid w:val="00CA26D3"/>
    <w:rsid w:val="00CA36D6"/>
    <w:rsid w:val="00CA718D"/>
    <w:rsid w:val="00CB1003"/>
    <w:rsid w:val="00CB2FB9"/>
    <w:rsid w:val="00CB4767"/>
    <w:rsid w:val="00CE76AC"/>
    <w:rsid w:val="00D0084C"/>
    <w:rsid w:val="00D11119"/>
    <w:rsid w:val="00D20789"/>
    <w:rsid w:val="00D21CDD"/>
    <w:rsid w:val="00D30433"/>
    <w:rsid w:val="00D54602"/>
    <w:rsid w:val="00D60C96"/>
    <w:rsid w:val="00D72701"/>
    <w:rsid w:val="00D73605"/>
    <w:rsid w:val="00D76B2D"/>
    <w:rsid w:val="00D81D68"/>
    <w:rsid w:val="00DA37E4"/>
    <w:rsid w:val="00DF6E1F"/>
    <w:rsid w:val="00E01930"/>
    <w:rsid w:val="00E06DC7"/>
    <w:rsid w:val="00E11133"/>
    <w:rsid w:val="00E13EB5"/>
    <w:rsid w:val="00E31815"/>
    <w:rsid w:val="00E32297"/>
    <w:rsid w:val="00E3739C"/>
    <w:rsid w:val="00E459DF"/>
    <w:rsid w:val="00E50E98"/>
    <w:rsid w:val="00E5513B"/>
    <w:rsid w:val="00E56F67"/>
    <w:rsid w:val="00E60E56"/>
    <w:rsid w:val="00E66E3F"/>
    <w:rsid w:val="00E75DEF"/>
    <w:rsid w:val="00EA2680"/>
    <w:rsid w:val="00EA72DE"/>
    <w:rsid w:val="00EB0E8E"/>
    <w:rsid w:val="00EB2D53"/>
    <w:rsid w:val="00EB2E54"/>
    <w:rsid w:val="00EB394D"/>
    <w:rsid w:val="00EB5001"/>
    <w:rsid w:val="00EB66F0"/>
    <w:rsid w:val="00EC3979"/>
    <w:rsid w:val="00EE0CCC"/>
    <w:rsid w:val="00EF1D53"/>
    <w:rsid w:val="00EF2BB7"/>
    <w:rsid w:val="00EF62C2"/>
    <w:rsid w:val="00F0400E"/>
    <w:rsid w:val="00F0747D"/>
    <w:rsid w:val="00F126F0"/>
    <w:rsid w:val="00F26E09"/>
    <w:rsid w:val="00F31AC9"/>
    <w:rsid w:val="00F37DE6"/>
    <w:rsid w:val="00F412C2"/>
    <w:rsid w:val="00F50652"/>
    <w:rsid w:val="00F67B84"/>
    <w:rsid w:val="00F74DC6"/>
    <w:rsid w:val="00F861FE"/>
    <w:rsid w:val="00F86982"/>
    <w:rsid w:val="00F87B6E"/>
    <w:rsid w:val="00F90E95"/>
    <w:rsid w:val="00F90FE9"/>
    <w:rsid w:val="00F91E77"/>
    <w:rsid w:val="00FA2DF8"/>
    <w:rsid w:val="00FB5CDF"/>
    <w:rsid w:val="00FB679C"/>
    <w:rsid w:val="00FB7C46"/>
    <w:rsid w:val="00FD3574"/>
    <w:rsid w:val="00FE11D6"/>
    <w:rsid w:val="00FE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30BA6"/>
  <w15:chartTrackingRefBased/>
  <w15:docId w15:val="{123862D0-F3DD-4F43-8691-32814C77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napToGrid w:val="0"/>
        <w:sz w:val="22"/>
        <w:szCs w:val="24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/>
      <w:color w:val="000000"/>
    </w:rPr>
  </w:style>
  <w:style w:type="paragraph" w:styleId="Akapitzlist">
    <w:name w:val="List Paragraph"/>
    <w:basedOn w:val="Normalny"/>
    <w:uiPriority w:val="34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A9690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D6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12DB6"/>
    <w:pPr>
      <w:spacing w:line="240" w:lineRule="auto"/>
    </w:pPr>
    <w:rPr>
      <w:rFonts w:eastAsiaTheme="minorHAnsi" w:cstheme="minorBidi"/>
      <w:snapToGrid/>
      <w:kern w:val="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3A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A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A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A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wia%20J&#281;czmie&#324;czuk\Desktop\szablony_zmiana\za&#322;&#261;cznik%20nr%20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36B7-8453-4E03-83AF-236D6E37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4.dotx</Template>
  <TotalTime>148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Magda Hudziak</cp:lastModifiedBy>
  <cp:revision>73</cp:revision>
  <cp:lastPrinted>2025-03-04T13:12:00Z</cp:lastPrinted>
  <dcterms:created xsi:type="dcterms:W3CDTF">2025-03-03T12:36:00Z</dcterms:created>
  <dcterms:modified xsi:type="dcterms:W3CDTF">2025-03-06T10:06:00Z</dcterms:modified>
</cp:coreProperties>
</file>