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E585F" w14:textId="77777777" w:rsidR="00492580" w:rsidRDefault="00492580" w:rsidP="00492580">
      <w:pPr>
        <w:widowControl w:val="0"/>
        <w:suppressAutoHyphens/>
        <w:ind w:left="6372" w:firstLine="708"/>
        <w:jc w:val="right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załącznik nr 1 </w:t>
      </w:r>
    </w:p>
    <w:p w14:paraId="555106EF" w14:textId="77777777" w:rsidR="00492580" w:rsidRDefault="00492580" w:rsidP="00492580">
      <w:pPr>
        <w:widowControl w:val="0"/>
        <w:suppressAutoHyphens/>
        <w:spacing w:after="0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........................................................</w:t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  <w:t xml:space="preserve"> </w:t>
      </w:r>
    </w:p>
    <w:p w14:paraId="2083D12C" w14:textId="77777777" w:rsidR="00492580" w:rsidRDefault="00492580" w:rsidP="00492580">
      <w:pPr>
        <w:widowControl w:val="0"/>
        <w:suppressAutoHyphens/>
        <w:spacing w:after="0"/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 xml:space="preserve"> ( pieczęć Wykonawcy )</w:t>
      </w:r>
    </w:p>
    <w:p w14:paraId="19A3CF49" w14:textId="77777777" w:rsidR="00492580" w:rsidRDefault="00492580" w:rsidP="00492580">
      <w:pPr>
        <w:widowControl w:val="0"/>
        <w:suppressAutoHyphens/>
        <w:jc w:val="center"/>
        <w:rPr>
          <w:rFonts w:ascii="Times New Roman" w:hAnsi="Times New Roman" w:cs="Times New Roman"/>
          <w:kern w:val="2"/>
          <w:sz w:val="36"/>
          <w:szCs w:val="36"/>
          <w:lang w:eastAsia="ar-SA"/>
        </w:rPr>
      </w:pPr>
      <w:r>
        <w:rPr>
          <w:rFonts w:ascii="Times New Roman" w:hAnsi="Times New Roman" w:cs="Times New Roman"/>
          <w:kern w:val="2"/>
          <w:sz w:val="36"/>
          <w:szCs w:val="36"/>
          <w:lang w:eastAsia="ar-SA"/>
        </w:rPr>
        <w:t>FORMULARZ OFERTOWY</w:t>
      </w:r>
    </w:p>
    <w:p w14:paraId="3C53F2B8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Nazwa Wykonawcy:..................................................................................................................................</w:t>
      </w:r>
    </w:p>
    <w:p w14:paraId="7B935674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Adres: …....................................................................................................................................................</w:t>
      </w:r>
    </w:p>
    <w:p w14:paraId="5E68A9A2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tel./fax: …..................................................................................................................................................</w:t>
      </w:r>
    </w:p>
    <w:p w14:paraId="704091AD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REGON: …............................................................                  NIP: …......................................................</w:t>
      </w:r>
    </w:p>
    <w:p w14:paraId="78219447" w14:textId="77777777" w:rsidR="00492580" w:rsidRDefault="00492580" w:rsidP="0049258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kern w:val="2"/>
          <w:lang w:eastAsia="ar-SA"/>
        </w:rPr>
      </w:pPr>
      <w:r>
        <w:rPr>
          <w:rFonts w:ascii="Times New Roman" w:hAnsi="Times New Roman" w:cs="Times New Roman"/>
          <w:b/>
          <w:bCs/>
          <w:kern w:val="2"/>
          <w:lang w:eastAsia="ar-SA"/>
        </w:rPr>
        <w:t>dla:</w:t>
      </w:r>
      <w:r>
        <w:rPr>
          <w:rFonts w:ascii="Times New Roman" w:hAnsi="Times New Roman" w:cs="Times New Roman"/>
          <w:kern w:val="2"/>
          <w:lang w:eastAsia="ar-SA"/>
        </w:rPr>
        <w:t xml:space="preserve"> Powiatowego Urząd Pracy w </w:t>
      </w:r>
      <w:bookmarkStart w:id="0" w:name="DDE_LINK18"/>
      <w:r>
        <w:rPr>
          <w:rFonts w:ascii="Times New Roman" w:hAnsi="Times New Roman" w:cs="Times New Roman"/>
          <w:kern w:val="2"/>
          <w:lang w:eastAsia="ar-SA"/>
        </w:rPr>
        <w:t>Głubczycach</w:t>
      </w:r>
      <w:bookmarkEnd w:id="0"/>
      <w:r>
        <w:rPr>
          <w:rFonts w:ascii="Times New Roman" w:hAnsi="Times New Roman" w:cs="Times New Roman"/>
          <w:kern w:val="2"/>
          <w:lang w:eastAsia="ar-SA"/>
        </w:rPr>
        <w:t xml:space="preserve"> , ul. Pocztowa 6; 48-100 Głubczyce.</w:t>
      </w:r>
    </w:p>
    <w:p w14:paraId="3B426081" w14:textId="77777777" w:rsidR="00492580" w:rsidRDefault="00492580" w:rsidP="00492580">
      <w:pPr>
        <w:widowControl w:val="0"/>
        <w:autoSpaceDN w:val="0"/>
        <w:spacing w:after="0" w:line="240" w:lineRule="auto"/>
        <w:jc w:val="both"/>
        <w:rPr>
          <w:rFonts w:ascii="Times New Roman" w:hAnsi="Times New Roman" w:cs="Times New Roman"/>
          <w:kern w:val="2"/>
          <w:lang w:eastAsia="ar-SA"/>
        </w:rPr>
      </w:pPr>
    </w:p>
    <w:p w14:paraId="6281F9E4" w14:textId="725E6921" w:rsidR="00492580" w:rsidRDefault="00492580" w:rsidP="00492580">
      <w:pPr>
        <w:widowControl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Nawiązując do toczącego się postępowania o udzielenie zamówienia publicznego w trybie zapytania ofertowego na:</w:t>
      </w:r>
      <w:r w:rsidR="00D531FA">
        <w:rPr>
          <w:rFonts w:ascii="Times New Roman" w:hAnsi="Times New Roman" w:cs="Times New Roman"/>
          <w:kern w:val="2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lang w:eastAsia="ar-SA"/>
        </w:rPr>
        <w:t xml:space="preserve"> </w:t>
      </w:r>
      <w:r w:rsidRPr="00D531FA">
        <w:rPr>
          <w:rFonts w:ascii="Times New Roman" w:hAnsi="Times New Roman" w:cs="Times New Roman"/>
          <w:i/>
          <w:iCs/>
          <w:kern w:val="2"/>
          <w:lang w:eastAsia="ar-SA"/>
        </w:rPr>
        <w:t>(proszę wpisać nazwę zadania/usługi),</w:t>
      </w:r>
      <w:r>
        <w:rPr>
          <w:rFonts w:ascii="Times New Roman" w:hAnsi="Times New Roman" w:cs="Times New Roman"/>
          <w:kern w:val="2"/>
          <w:lang w:eastAsia="ar-SA"/>
        </w:rPr>
        <w:t xml:space="preserve"> przeprowadzonego z wyłączeniem przepisów ustawy z dnia 11 września 2019 r. – Prawo zamówień publicznych (Dz. U. z 202</w:t>
      </w:r>
      <w:r w:rsidR="00AF1158">
        <w:rPr>
          <w:rFonts w:ascii="Times New Roman" w:hAnsi="Times New Roman" w:cs="Times New Roman"/>
          <w:kern w:val="2"/>
          <w:lang w:eastAsia="ar-SA"/>
        </w:rPr>
        <w:t>3</w:t>
      </w:r>
      <w:r>
        <w:rPr>
          <w:rFonts w:ascii="Times New Roman" w:hAnsi="Times New Roman" w:cs="Times New Roman"/>
          <w:kern w:val="2"/>
          <w:lang w:eastAsia="ar-SA"/>
        </w:rPr>
        <w:t xml:space="preserve"> r. poz. 1</w:t>
      </w:r>
      <w:r w:rsidR="00AF1158">
        <w:rPr>
          <w:rFonts w:ascii="Times New Roman" w:hAnsi="Times New Roman" w:cs="Times New Roman"/>
          <w:kern w:val="2"/>
          <w:lang w:eastAsia="ar-SA"/>
        </w:rPr>
        <w:t>605</w:t>
      </w:r>
      <w:r>
        <w:rPr>
          <w:rFonts w:ascii="Times New Roman" w:hAnsi="Times New Roman" w:cs="Times New Roman"/>
          <w:kern w:val="2"/>
          <w:lang w:eastAsia="ar-SA"/>
        </w:rPr>
        <w:t xml:space="preserve">, z </w:t>
      </w:r>
      <w:proofErr w:type="spellStart"/>
      <w:r>
        <w:rPr>
          <w:rFonts w:ascii="Times New Roman" w:hAnsi="Times New Roman" w:cs="Times New Roman"/>
          <w:kern w:val="2"/>
          <w:lang w:eastAsia="ar-SA"/>
        </w:rPr>
        <w:t>późn</w:t>
      </w:r>
      <w:proofErr w:type="spellEnd"/>
      <w:r>
        <w:rPr>
          <w:rFonts w:ascii="Times New Roman" w:hAnsi="Times New Roman" w:cs="Times New Roman"/>
          <w:kern w:val="2"/>
          <w:lang w:eastAsia="ar-SA"/>
        </w:rPr>
        <w:t xml:space="preserve">. zm.) bowiem wartość zamówienia nie przekracza kwoty, o której mowa w art. 2 ust. 1 pkt 1 ww. ustawy </w:t>
      </w:r>
      <w:r>
        <w:rPr>
          <w:rFonts w:ascii="Times New Roman" w:eastAsia="Andale Sans UI" w:hAnsi="Times New Roman" w:cs="Times New Roman"/>
          <w:b/>
          <w:kern w:val="3"/>
          <w:lang w:eastAsia="ja-JP" w:bidi="fa-IR"/>
        </w:rPr>
        <w:t>„…………………………………………………….. dla ……  osoby bezrobotnej</w:t>
      </w:r>
    </w:p>
    <w:p w14:paraId="2F5C9159" w14:textId="362B536B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ja, …....................................................................</w:t>
      </w:r>
      <w:r w:rsidR="00D531FA">
        <w:rPr>
          <w:rFonts w:ascii="Times New Roman" w:hAnsi="Times New Roman" w:cs="Times New Roman"/>
          <w:kern w:val="2"/>
          <w:lang w:eastAsia="ar-SA"/>
        </w:rPr>
        <w:t xml:space="preserve"> w</w:t>
      </w:r>
      <w:r>
        <w:rPr>
          <w:rFonts w:ascii="Times New Roman" w:hAnsi="Times New Roman" w:cs="Times New Roman"/>
          <w:kern w:val="2"/>
          <w:lang w:eastAsia="ar-SA"/>
        </w:rPr>
        <w:t xml:space="preserve">  imieniu reprezentowanej przeze mnie instytucji</w:t>
      </w:r>
    </w:p>
    <w:p w14:paraId="0D40BDEE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sz w:val="18"/>
          <w:lang w:eastAsia="ar-SA"/>
        </w:rPr>
      </w:pP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            </w:t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8"/>
          <w:lang w:eastAsia="ar-SA"/>
        </w:rPr>
        <w:t xml:space="preserve">              ( imię i nazwisko ) </w:t>
      </w:r>
    </w:p>
    <w:p w14:paraId="07C30897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oświadczam, że …......................................................................................................................................</w:t>
      </w:r>
    </w:p>
    <w:p w14:paraId="602D3403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lang w:eastAsia="ar-SA"/>
        </w:rPr>
      </w:pP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8"/>
          <w:lang w:eastAsia="ar-SA"/>
        </w:rPr>
        <w:t xml:space="preserve">         (pełna nazwa Wykonawcy)</w:t>
      </w:r>
    </w:p>
    <w:p w14:paraId="413148E8" w14:textId="77777777" w:rsidR="00492580" w:rsidRPr="00492580" w:rsidRDefault="00492580" w:rsidP="00492580">
      <w:pPr>
        <w:widowControl w:val="0"/>
        <w:autoSpaceDN w:val="0"/>
        <w:spacing w:after="0" w:line="240" w:lineRule="auto"/>
        <w:jc w:val="both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</w:p>
    <w:p w14:paraId="1AC6C2C0" w14:textId="71C95202" w:rsidR="00492580" w:rsidRDefault="00D531FA" w:rsidP="00492580">
      <w:pPr>
        <w:pStyle w:val="Akapitzlist"/>
        <w:numPr>
          <w:ilvl w:val="0"/>
          <w:numId w:val="1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 w:rsidRPr="00D531FA">
        <w:rPr>
          <w:rFonts w:ascii="Times New Roman" w:hAnsi="Times New Roman" w:cs="Times New Roman"/>
          <w:b/>
          <w:bCs/>
        </w:rPr>
        <w:t>Posiadam aktualny na 202</w:t>
      </w:r>
      <w:r w:rsidR="00A269E0">
        <w:rPr>
          <w:rFonts w:ascii="Times New Roman" w:hAnsi="Times New Roman" w:cs="Times New Roman"/>
          <w:b/>
          <w:bCs/>
        </w:rPr>
        <w:t>5</w:t>
      </w:r>
      <w:bookmarkStart w:id="1" w:name="_GoBack"/>
      <w:bookmarkEnd w:id="1"/>
      <w:r w:rsidRPr="00D531FA">
        <w:rPr>
          <w:rFonts w:ascii="Times New Roman" w:hAnsi="Times New Roman" w:cs="Times New Roman"/>
          <w:b/>
          <w:bCs/>
        </w:rPr>
        <w:t xml:space="preserve"> rok p</w:t>
      </w:r>
      <w:r w:rsidR="00492580" w:rsidRPr="00D531FA">
        <w:rPr>
          <w:rFonts w:ascii="Times New Roman" w:hAnsi="Times New Roman" w:cs="Times New Roman"/>
          <w:b/>
          <w:bCs/>
        </w:rPr>
        <w:t xml:space="preserve">od numerem </w:t>
      </w:r>
      <w:r w:rsidR="00492EFC">
        <w:rPr>
          <w:rFonts w:ascii="Times New Roman" w:hAnsi="Times New Roman" w:cs="Times New Roman"/>
          <w:b/>
          <w:bCs/>
        </w:rPr>
        <w:t>……………………</w:t>
      </w:r>
      <w:r w:rsidR="00492580" w:rsidRPr="00D531FA">
        <w:rPr>
          <w:rFonts w:ascii="Times New Roman" w:hAnsi="Times New Roman" w:cs="Times New Roman"/>
          <w:b/>
          <w:bCs/>
        </w:rPr>
        <w:t xml:space="preserve">wpis do Rejestru Instytucji Szkoleniowych </w:t>
      </w:r>
      <w:r w:rsidR="00492580">
        <w:rPr>
          <w:rFonts w:ascii="Times New Roman" w:hAnsi="Times New Roman" w:cs="Times New Roman"/>
        </w:rPr>
        <w:t>prowadzony przez Wojewódzki Urząd Pracy w</w:t>
      </w:r>
      <w:r w:rsidR="00492E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</w:t>
      </w:r>
      <w:r w:rsidR="00492580">
        <w:rPr>
          <w:rFonts w:ascii="Times New Roman" w:hAnsi="Times New Roman" w:cs="Times New Roman"/>
        </w:rPr>
        <w:t>.........................</w:t>
      </w:r>
    </w:p>
    <w:p w14:paraId="562A0AC1" w14:textId="77777777" w:rsidR="00492580" w:rsidRDefault="00492580" w:rsidP="00492580">
      <w:pPr>
        <w:widowControl w:val="0"/>
        <w:numPr>
          <w:ilvl w:val="0"/>
          <w:numId w:val="18"/>
        </w:numPr>
        <w:tabs>
          <w:tab w:val="num" w:pos="284"/>
        </w:tabs>
        <w:suppressAutoHyphens/>
        <w:spacing w:after="0" w:line="240" w:lineRule="auto"/>
        <w:ind w:left="360"/>
        <w:rPr>
          <w:rFonts w:ascii="Times New Roman" w:eastAsia="Calibri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Oferuję wykonanie przedmiotu zamówienia określonego w zapytaniu ofertowym</w:t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  </w:t>
      </w:r>
      <w:r>
        <w:rPr>
          <w:rFonts w:ascii="Times New Roman" w:hAnsi="Times New Roman" w:cs="Times New Roman"/>
          <w:iCs/>
          <w:kern w:val="2"/>
          <w:lang w:eastAsia="ar-SA"/>
        </w:rPr>
        <w:t>na</w:t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lang w:eastAsia="ar-SA"/>
        </w:rPr>
        <w:t xml:space="preserve">warunkach projektu umowy (załącznik nr 8) za cenę  ............................................................... zł </w:t>
      </w:r>
      <w:r>
        <w:rPr>
          <w:rFonts w:ascii="Times New Roman" w:hAnsi="Times New Roman" w:cs="Times New Roman"/>
          <w:i/>
          <w:iCs/>
          <w:kern w:val="2"/>
          <w:sz w:val="18"/>
          <w:lang w:eastAsia="ar-SA"/>
        </w:rPr>
        <w:t>( cena brutto )</w:t>
      </w:r>
    </w:p>
    <w:p w14:paraId="25EB6123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(słownie: ….............................................................................................................................................. )</w:t>
      </w:r>
    </w:p>
    <w:p w14:paraId="51FA3915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zgodnie z preliminarzem kosztów (załącznik nr 6)</w:t>
      </w:r>
    </w:p>
    <w:p w14:paraId="076CAB68" w14:textId="678B9443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Koszt osobogodziny wynosi …............................................. zł; </w:t>
      </w:r>
      <w:r>
        <w:rPr>
          <w:rFonts w:ascii="Times New Roman" w:hAnsi="Times New Roman" w:cs="Times New Roman"/>
          <w:i/>
          <w:iCs/>
          <w:kern w:val="2"/>
          <w:sz w:val="18"/>
          <w:lang w:eastAsia="ar-SA"/>
        </w:rPr>
        <w:t xml:space="preserve">( cena </w:t>
      </w:r>
      <w:r w:rsidR="00D531FA">
        <w:rPr>
          <w:rFonts w:ascii="Times New Roman" w:hAnsi="Times New Roman" w:cs="Times New Roman"/>
          <w:i/>
          <w:iCs/>
          <w:kern w:val="2"/>
          <w:sz w:val="18"/>
          <w:lang w:eastAsia="ar-SA"/>
        </w:rPr>
        <w:t>netto</w:t>
      </w:r>
      <w:r>
        <w:rPr>
          <w:rFonts w:ascii="Times New Roman" w:hAnsi="Times New Roman" w:cs="Times New Roman"/>
          <w:i/>
          <w:iCs/>
          <w:kern w:val="2"/>
          <w:sz w:val="18"/>
          <w:lang w:eastAsia="ar-SA"/>
        </w:rPr>
        <w:t xml:space="preserve"> )</w:t>
      </w:r>
    </w:p>
    <w:p w14:paraId="6EF860E9" w14:textId="494752F1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3. </w:t>
      </w:r>
      <w:r w:rsidR="00D531FA">
        <w:rPr>
          <w:rFonts w:ascii="Times New Roman" w:hAnsi="Times New Roman" w:cs="Times New Roman"/>
          <w:kern w:val="2"/>
          <w:lang w:eastAsia="ar-SA"/>
        </w:rPr>
        <w:t>Oferuję z</w:t>
      </w:r>
      <w:r>
        <w:rPr>
          <w:rFonts w:ascii="Times New Roman" w:hAnsi="Times New Roman" w:cs="Times New Roman"/>
          <w:kern w:val="2"/>
          <w:lang w:eastAsia="ar-SA"/>
        </w:rPr>
        <w:t>organizowanie i przeprowadzenie szkolenia zgodnie z programem szkolenia dołączonym do oferty;</w:t>
      </w:r>
    </w:p>
    <w:p w14:paraId="49AACA52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4. Termin wykonania zamówienia </w:t>
      </w:r>
      <w:r>
        <w:rPr>
          <w:rFonts w:ascii="Times New Roman" w:hAnsi="Times New Roman" w:cs="Times New Roman"/>
          <w:b/>
          <w:bCs/>
          <w:kern w:val="2"/>
          <w:lang w:eastAsia="ar-SA"/>
        </w:rPr>
        <w:t xml:space="preserve">: </w:t>
      </w:r>
      <w:r>
        <w:rPr>
          <w:rFonts w:ascii="Times New Roman" w:hAnsi="Times New Roman" w:cs="Times New Roman"/>
          <w:kern w:val="2"/>
          <w:lang w:eastAsia="ar-SA"/>
        </w:rPr>
        <w:t xml:space="preserve">........................................................................................................... </w:t>
      </w:r>
    </w:p>
    <w:p w14:paraId="38209969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sz w:val="18"/>
          <w:szCs w:val="18"/>
          <w:lang w:eastAsia="ar-SA"/>
        </w:rPr>
      </w:pP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8"/>
          <w:szCs w:val="18"/>
          <w:lang w:eastAsia="ar-SA"/>
        </w:rPr>
        <w:t>( termin proponowany przez Wykonawcę, zgodne z zapytaniem ofertowym)</w:t>
      </w:r>
    </w:p>
    <w:p w14:paraId="55AA2104" w14:textId="43B691D5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5. Liczb</w:t>
      </w:r>
      <w:r w:rsidR="00D531FA">
        <w:rPr>
          <w:rFonts w:ascii="Times New Roman" w:hAnsi="Times New Roman" w:cs="Times New Roman"/>
          <w:kern w:val="2"/>
          <w:lang w:eastAsia="ar-SA"/>
        </w:rPr>
        <w:t>a</w:t>
      </w:r>
      <w:r>
        <w:rPr>
          <w:rFonts w:ascii="Times New Roman" w:hAnsi="Times New Roman" w:cs="Times New Roman"/>
          <w:kern w:val="2"/>
          <w:lang w:eastAsia="ar-SA"/>
        </w:rPr>
        <w:t xml:space="preserve"> godzin zegarowych teorii: …............ </w:t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                            </w:t>
      </w:r>
    </w:p>
    <w:p w14:paraId="7AC1886A" w14:textId="7F48031F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6. Liczb</w:t>
      </w:r>
      <w:r w:rsidR="00D531FA">
        <w:rPr>
          <w:rFonts w:ascii="Times New Roman" w:hAnsi="Times New Roman" w:cs="Times New Roman"/>
          <w:kern w:val="2"/>
          <w:lang w:eastAsia="ar-SA"/>
        </w:rPr>
        <w:t>a</w:t>
      </w:r>
      <w:r>
        <w:rPr>
          <w:rFonts w:ascii="Times New Roman" w:hAnsi="Times New Roman" w:cs="Times New Roman"/>
          <w:kern w:val="2"/>
          <w:lang w:eastAsia="ar-SA"/>
        </w:rPr>
        <w:t xml:space="preserve"> godzin zegarowych praktyki: …...........</w:t>
      </w:r>
    </w:p>
    <w:p w14:paraId="6D9B5546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7. Miejsce odbywania się zajęć teoretycznych: ….....................................................................................</w:t>
      </w:r>
    </w:p>
    <w:p w14:paraId="7B23478D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  <w:t xml:space="preserve">                       </w:t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( </w:t>
      </w:r>
      <w:r>
        <w:rPr>
          <w:rFonts w:ascii="Times New Roman" w:hAnsi="Times New Roman" w:cs="Times New Roman"/>
          <w:i/>
          <w:iCs/>
          <w:kern w:val="2"/>
          <w:sz w:val="18"/>
          <w:lang w:eastAsia="ar-SA"/>
        </w:rPr>
        <w:t>nazwa miejsca oraz adres )</w:t>
      </w:r>
    </w:p>
    <w:p w14:paraId="137CE66F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8. Miejsce odbywania się zajęć praktycznych: …......................................................................................</w:t>
      </w:r>
    </w:p>
    <w:p w14:paraId="39A0EDB1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sz w:val="18"/>
          <w:lang w:eastAsia="ar-SA"/>
        </w:rPr>
        <w:t xml:space="preserve">                       </w:t>
      </w:r>
      <w:r>
        <w:rPr>
          <w:rFonts w:ascii="Times New Roman" w:hAnsi="Times New Roman" w:cs="Times New Roman"/>
          <w:i/>
          <w:iCs/>
          <w:kern w:val="2"/>
          <w:sz w:val="18"/>
          <w:lang w:eastAsia="ar-SA"/>
        </w:rPr>
        <w:t>( nazwa miejsca oraz adres )</w:t>
      </w:r>
    </w:p>
    <w:p w14:paraId="6DCB7012" w14:textId="1DC6E2A5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9. </w:t>
      </w:r>
      <w:r w:rsidR="00D531FA">
        <w:rPr>
          <w:rFonts w:ascii="Times New Roman" w:hAnsi="Times New Roman" w:cs="Times New Roman"/>
          <w:kern w:val="2"/>
          <w:lang w:eastAsia="ar-SA"/>
        </w:rPr>
        <w:t>Szkolenie z</w:t>
      </w:r>
      <w:r>
        <w:rPr>
          <w:rFonts w:ascii="Times New Roman" w:hAnsi="Times New Roman" w:cs="Times New Roman"/>
          <w:kern w:val="2"/>
          <w:lang w:eastAsia="ar-SA"/>
        </w:rPr>
        <w:t>akończ</w:t>
      </w:r>
      <w:r w:rsidR="00D531FA">
        <w:rPr>
          <w:rFonts w:ascii="Times New Roman" w:hAnsi="Times New Roman" w:cs="Times New Roman"/>
          <w:kern w:val="2"/>
          <w:lang w:eastAsia="ar-SA"/>
        </w:rPr>
        <w:t>y się</w:t>
      </w:r>
      <w:r>
        <w:rPr>
          <w:rFonts w:ascii="Times New Roman" w:hAnsi="Times New Roman" w:cs="Times New Roman"/>
          <w:kern w:val="2"/>
          <w:lang w:eastAsia="ar-SA"/>
        </w:rPr>
        <w:t>:</w:t>
      </w:r>
    </w:p>
    <w:p w14:paraId="30975B66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kern w:val="2"/>
          <w:lang w:eastAsia="ar-SA"/>
        </w:rPr>
      </w:pP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lang w:eastAsia="ar-SA"/>
        </w:rPr>
        <w:tab/>
        <w:t>Nale</w:t>
      </w:r>
      <w:bookmarkStart w:id="2" w:name="OLE_LINK71"/>
      <w:bookmarkStart w:id="3" w:name="OLE_LINK63"/>
      <w:bookmarkStart w:id="4" w:name="OLE_LINK53"/>
      <w:bookmarkStart w:id="5" w:name="OLE_LINK34"/>
      <w:r>
        <w:rPr>
          <w:rFonts w:ascii="Times New Roman" w:hAnsi="Times New Roman" w:cs="Times New Roman"/>
          <w:kern w:val="2"/>
          <w:lang w:eastAsia="ar-SA"/>
        </w:rPr>
        <w:t>ż</w:t>
      </w:r>
      <w:bookmarkEnd w:id="2"/>
      <w:bookmarkEnd w:id="3"/>
      <w:bookmarkEnd w:id="4"/>
      <w:bookmarkEnd w:id="5"/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y wpisać słownie : </w:t>
      </w:r>
      <w:r>
        <w:rPr>
          <w:rFonts w:ascii="Times New Roman" w:hAnsi="Times New Roman" w:cs="Times New Roman"/>
          <w:b/>
          <w:bCs/>
          <w:i/>
          <w:iCs/>
          <w:kern w:val="2"/>
          <w:lang w:eastAsia="ar-SA"/>
        </w:rPr>
        <w:t>tak</w:t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 lub </w:t>
      </w:r>
      <w:r>
        <w:rPr>
          <w:rFonts w:ascii="Times New Roman" w:hAnsi="Times New Roman" w:cs="Times New Roman"/>
          <w:b/>
          <w:bCs/>
          <w:i/>
          <w:iCs/>
          <w:kern w:val="2"/>
          <w:lang w:eastAsia="ar-SA"/>
        </w:rPr>
        <w:t>nie</w:t>
      </w:r>
    </w:p>
    <w:p w14:paraId="399A3172" w14:textId="3A6789F6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- egzamin</w:t>
      </w:r>
      <w:r w:rsidR="00D531FA">
        <w:rPr>
          <w:rFonts w:ascii="Times New Roman" w:hAnsi="Times New Roman" w:cs="Times New Roman"/>
          <w:kern w:val="2"/>
          <w:lang w:eastAsia="ar-SA"/>
        </w:rPr>
        <w:t>em</w:t>
      </w:r>
      <w:r>
        <w:rPr>
          <w:rFonts w:ascii="Times New Roman" w:hAnsi="Times New Roman" w:cs="Times New Roman"/>
          <w:kern w:val="2"/>
          <w:lang w:eastAsia="ar-SA"/>
        </w:rPr>
        <w:t xml:space="preserve"> wewnętrzny</w:t>
      </w:r>
      <w:r w:rsidR="00D531FA">
        <w:rPr>
          <w:rFonts w:ascii="Times New Roman" w:hAnsi="Times New Roman" w:cs="Times New Roman"/>
          <w:kern w:val="2"/>
          <w:lang w:eastAsia="ar-SA"/>
        </w:rPr>
        <w:t>m</w:t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  <w:t xml:space="preserve">   </w:t>
      </w:r>
      <w:r>
        <w:rPr>
          <w:rFonts w:ascii="Times New Roman" w:hAnsi="Times New Roman" w:cs="Times New Roman"/>
          <w:kern w:val="2"/>
          <w:lang w:eastAsia="ar-SA"/>
        </w:rPr>
        <w:tab/>
        <w:t xml:space="preserve">             ..………</w:t>
      </w:r>
    </w:p>
    <w:p w14:paraId="6B67B0A3" w14:textId="77777777" w:rsidR="00492580" w:rsidRDefault="00492580" w:rsidP="0049258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- egzaminem zewnętrznym</w:t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kern w:val="2"/>
          <w:lang w:eastAsia="ar-SA"/>
        </w:rPr>
        <w:tab/>
        <w:t xml:space="preserve">                                                                …...........</w:t>
      </w:r>
    </w:p>
    <w:p w14:paraId="03F04F56" w14:textId="77777777" w:rsidR="00492580" w:rsidRDefault="00492580" w:rsidP="0049258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- </w:t>
      </w:r>
      <w:r>
        <w:rPr>
          <w:rFonts w:ascii="Times New Roman" w:hAnsi="Times New Roman" w:cs="Times New Roman"/>
          <w:bCs/>
          <w:kern w:val="2"/>
          <w:lang w:eastAsia="ar-SA"/>
        </w:rPr>
        <w:t>wydaniem odpowiedniego zaświadczenia o ukończeniu kursu</w:t>
      </w:r>
      <w:r>
        <w:rPr>
          <w:rFonts w:ascii="Times New Roman" w:hAnsi="Times New Roman" w:cs="Times New Roman"/>
          <w:bCs/>
          <w:kern w:val="2"/>
          <w:lang w:eastAsia="ar-SA"/>
        </w:rPr>
        <w:tab/>
      </w:r>
      <w:r>
        <w:rPr>
          <w:rFonts w:ascii="Times New Roman" w:hAnsi="Times New Roman" w:cs="Times New Roman"/>
          <w:bCs/>
          <w:kern w:val="2"/>
          <w:lang w:eastAsia="ar-SA"/>
        </w:rPr>
        <w:tab/>
      </w:r>
      <w:r>
        <w:rPr>
          <w:rFonts w:ascii="Times New Roman" w:hAnsi="Times New Roman" w:cs="Times New Roman"/>
          <w:bCs/>
          <w:kern w:val="2"/>
          <w:lang w:eastAsia="ar-SA"/>
        </w:rPr>
        <w:tab/>
        <w:t xml:space="preserve">  </w:t>
      </w:r>
      <w:r>
        <w:rPr>
          <w:rFonts w:ascii="Times New Roman" w:hAnsi="Times New Roman" w:cs="Times New Roman"/>
          <w:bCs/>
          <w:kern w:val="2"/>
          <w:lang w:eastAsia="ar-SA"/>
        </w:rPr>
        <w:tab/>
        <w:t>...............</w:t>
      </w:r>
    </w:p>
    <w:p w14:paraId="30A80150" w14:textId="77777777" w:rsidR="00492580" w:rsidRDefault="00492580" w:rsidP="00492580">
      <w:pPr>
        <w:widowControl w:val="0"/>
        <w:suppressAutoHyphens/>
        <w:spacing w:after="0"/>
        <w:rPr>
          <w:rFonts w:ascii="Times New Roman" w:hAnsi="Times New Roman" w:cs="Times New Roman"/>
          <w:b/>
          <w:bCs/>
          <w:i/>
          <w:iCs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10. Materiały dydaktyczne, które przechodzą na własność uczestników szkolenia            </w:t>
      </w:r>
      <w:r>
        <w:rPr>
          <w:rFonts w:ascii="Times New Roman" w:hAnsi="Times New Roman" w:cs="Times New Roman"/>
          <w:b/>
          <w:bCs/>
          <w:i/>
          <w:iCs/>
          <w:kern w:val="2"/>
          <w:lang w:eastAsia="ar-SA"/>
        </w:rPr>
        <w:t xml:space="preserve"> ilo</w:t>
      </w:r>
      <w:bookmarkStart w:id="6" w:name="OLE_LINK36"/>
      <w:bookmarkStart w:id="7" w:name="OLE_LINK62"/>
      <w:bookmarkStart w:id="8" w:name="OLE_LINK70"/>
      <w:r>
        <w:rPr>
          <w:rFonts w:ascii="Times New Roman" w:hAnsi="Times New Roman" w:cs="Times New Roman"/>
          <w:b/>
          <w:bCs/>
          <w:i/>
          <w:iCs/>
          <w:kern w:val="2"/>
          <w:lang w:eastAsia="ar-SA"/>
        </w:rPr>
        <w:t>ś</w:t>
      </w:r>
      <w:bookmarkStart w:id="9" w:name="OLE_LINK42"/>
      <w:bookmarkStart w:id="10" w:name="OLE_LINK43"/>
      <w:bookmarkEnd w:id="6"/>
      <w:bookmarkEnd w:id="7"/>
      <w:bookmarkEnd w:id="8"/>
      <w:r>
        <w:rPr>
          <w:rFonts w:ascii="Times New Roman" w:hAnsi="Times New Roman" w:cs="Times New Roman"/>
          <w:b/>
          <w:bCs/>
          <w:i/>
          <w:iCs/>
          <w:kern w:val="2"/>
          <w:lang w:eastAsia="ar-SA"/>
        </w:rPr>
        <w:t>ć</w:t>
      </w:r>
      <w:bookmarkEnd w:id="9"/>
      <w:bookmarkEnd w:id="10"/>
      <w:r>
        <w:rPr>
          <w:rFonts w:ascii="Times New Roman" w:hAnsi="Times New Roman" w:cs="Times New Roman"/>
          <w:b/>
          <w:bCs/>
          <w:i/>
          <w:iCs/>
          <w:kern w:val="2"/>
          <w:lang w:eastAsia="ar-SA"/>
        </w:rPr>
        <w:t xml:space="preserve"> sztuk</w:t>
      </w:r>
    </w:p>
    <w:p w14:paraId="38472A76" w14:textId="77777777" w:rsidR="00492580" w:rsidRDefault="00492580" w:rsidP="00492580">
      <w:pPr>
        <w:widowControl w:val="0"/>
        <w:suppressAutoHyphens/>
        <w:spacing w:after="0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..............................................................................................................................                 ..........</w:t>
      </w:r>
    </w:p>
    <w:p w14:paraId="1D34C6E3" w14:textId="77777777" w:rsidR="00492580" w:rsidRDefault="00492580" w:rsidP="00492580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sz w:val="18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kern w:val="2"/>
          <w:lang w:eastAsia="ar-SA"/>
        </w:rPr>
        <w:br/>
      </w:r>
      <w:r>
        <w:rPr>
          <w:rFonts w:ascii="Times New Roman" w:hAnsi="Times New Roman" w:cs="Times New Roman"/>
          <w:b/>
          <w:bCs/>
          <w:kern w:val="2"/>
          <w:sz w:val="18"/>
          <w:lang w:eastAsia="ar-SA"/>
        </w:rPr>
        <w:t xml:space="preserve">            </w:t>
      </w:r>
      <w:r>
        <w:rPr>
          <w:rFonts w:ascii="Times New Roman" w:hAnsi="Times New Roman" w:cs="Times New Roman"/>
          <w:i/>
          <w:iCs/>
          <w:kern w:val="2"/>
          <w:sz w:val="18"/>
          <w:lang w:eastAsia="ar-SA"/>
        </w:rPr>
        <w:t>( wymienić z nazwy oraz podać podstawowe informacje dot. materiałów dydaktycznych )</w:t>
      </w:r>
    </w:p>
    <w:p w14:paraId="0CBEBA06" w14:textId="77777777" w:rsidR="00492580" w:rsidRDefault="00492580" w:rsidP="00492580">
      <w:pPr>
        <w:widowControl w:val="0"/>
        <w:suppressAutoHyphens/>
        <w:rPr>
          <w:rFonts w:ascii="Times New Roman" w:hAnsi="Times New Roman" w:cs="Times New Roman"/>
          <w:b/>
          <w:bCs/>
          <w:kern w:val="2"/>
          <w:lang w:eastAsia="ar-SA"/>
        </w:rPr>
      </w:pPr>
      <w:r>
        <w:rPr>
          <w:rFonts w:ascii="Times New Roman" w:hAnsi="Times New Roman" w:cs="Times New Roman"/>
          <w:b/>
          <w:bCs/>
          <w:kern w:val="2"/>
          <w:lang w:eastAsia="ar-SA"/>
        </w:rPr>
        <w:t>Jednocześnie oświadczam, że:</w:t>
      </w:r>
    </w:p>
    <w:p w14:paraId="0BF33D91" w14:textId="77777777" w:rsidR="00492580" w:rsidRDefault="00492580" w:rsidP="00492580">
      <w:pPr>
        <w:widowControl w:val="0"/>
        <w:shd w:val="clear" w:color="auto" w:fill="FFFFFF"/>
        <w:suppressAutoHyphens/>
        <w:spacing w:after="0"/>
        <w:ind w:left="142" w:hanging="142"/>
        <w:jc w:val="both"/>
        <w:rPr>
          <w:rFonts w:ascii="Times New Roman" w:hAnsi="Times New Roman" w:cs="Times New Roman"/>
          <w:bCs/>
          <w:kern w:val="2"/>
          <w:lang w:eastAsia="ar-SA"/>
        </w:rPr>
      </w:pPr>
      <w:r>
        <w:rPr>
          <w:rFonts w:ascii="Times New Roman" w:hAnsi="Times New Roman" w:cs="Times New Roman"/>
          <w:bCs/>
          <w:kern w:val="2"/>
          <w:lang w:eastAsia="ar-SA"/>
        </w:rPr>
        <w:lastRenderedPageBreak/>
        <w:t>11. Oświadczam, że nie podlegam wykluczeniu z postępowania na podstawie;</w:t>
      </w:r>
    </w:p>
    <w:p w14:paraId="0D8D9ECC" w14:textId="1FC66481" w:rsidR="00492580" w:rsidRDefault="00492580" w:rsidP="00492580">
      <w:pPr>
        <w:pStyle w:val="Akapitzlist"/>
        <w:widowControl w:val="0"/>
        <w:shd w:val="clear" w:color="auto" w:fill="FFFFFF"/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Cs/>
          <w:kern w:val="2"/>
          <w:lang w:eastAsia="ar-SA"/>
        </w:rPr>
      </w:pPr>
      <w:r>
        <w:rPr>
          <w:rFonts w:ascii="Times New Roman" w:hAnsi="Times New Roman" w:cs="Times New Roman"/>
          <w:bCs/>
          <w:kern w:val="2"/>
          <w:lang w:eastAsia="ar-SA"/>
        </w:rPr>
        <w:t>a) art. 7 ust. 1 ustawy z dnia 13  kwietnia 2022 r. o szczególnych rozwiązaniach w zakresie przeciwdziałania wspieraniu agresji na Ukrainę oraz służących ochronie bezpieczeństwa narodowego, (Dz. U. 202</w:t>
      </w:r>
      <w:r w:rsidR="008354A8">
        <w:rPr>
          <w:rFonts w:ascii="Times New Roman" w:hAnsi="Times New Roman" w:cs="Times New Roman"/>
          <w:bCs/>
          <w:kern w:val="2"/>
          <w:lang w:eastAsia="ar-SA"/>
        </w:rPr>
        <w:t>4</w:t>
      </w:r>
      <w:r>
        <w:rPr>
          <w:rFonts w:ascii="Times New Roman" w:hAnsi="Times New Roman" w:cs="Times New Roman"/>
          <w:bCs/>
          <w:kern w:val="2"/>
          <w:lang w:eastAsia="ar-SA"/>
        </w:rPr>
        <w:t xml:space="preserve"> poz. </w:t>
      </w:r>
      <w:r w:rsidR="008354A8">
        <w:rPr>
          <w:rFonts w:ascii="Times New Roman" w:hAnsi="Times New Roman" w:cs="Times New Roman"/>
          <w:bCs/>
          <w:kern w:val="2"/>
          <w:lang w:eastAsia="ar-SA"/>
        </w:rPr>
        <w:t>507</w:t>
      </w:r>
      <w:r>
        <w:rPr>
          <w:rFonts w:ascii="Times New Roman" w:hAnsi="Times New Roman" w:cs="Times New Roman"/>
          <w:bCs/>
          <w:kern w:val="2"/>
          <w:lang w:eastAsia="ar-SA"/>
        </w:rPr>
        <w:t xml:space="preserve"> z </w:t>
      </w:r>
      <w:proofErr w:type="spellStart"/>
      <w:r>
        <w:rPr>
          <w:rFonts w:ascii="Times New Roman" w:hAnsi="Times New Roman" w:cs="Times New Roman"/>
          <w:bCs/>
          <w:kern w:val="2"/>
          <w:lang w:eastAsia="ar-SA"/>
        </w:rPr>
        <w:t>późn</w:t>
      </w:r>
      <w:proofErr w:type="spellEnd"/>
      <w:r>
        <w:rPr>
          <w:rFonts w:ascii="Times New Roman" w:hAnsi="Times New Roman" w:cs="Times New Roman"/>
          <w:bCs/>
          <w:kern w:val="2"/>
          <w:lang w:eastAsia="ar-SA"/>
        </w:rPr>
        <w:t>. zm.).</w:t>
      </w:r>
    </w:p>
    <w:p w14:paraId="0D11B7A7" w14:textId="77777777" w:rsidR="00492580" w:rsidRDefault="00492580" w:rsidP="0049258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12. Oświadczam,  o braku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istnienia albo braku wpływu powiązań osobowych lub kapitałowych </w:t>
      </w:r>
      <w:r>
        <w:rPr>
          <w:rFonts w:ascii="Times New Roman" w:hAnsi="Times New Roman" w:cs="Times New Roman"/>
        </w:rPr>
        <w:br/>
        <w:t>z Zamawiającym na bezstronność postępowania, polegających na:</w:t>
      </w:r>
    </w:p>
    <w:p w14:paraId="7BBF3657" w14:textId="77777777" w:rsidR="00492580" w:rsidRDefault="00492580" w:rsidP="0049258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1949C0B" w14:textId="09349B5B" w:rsidR="00492580" w:rsidRDefault="00492580" w:rsidP="0049258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pozostawaniu w związku małżeńskim, w stosunku pokrewieństwa lub powinowactwa </w:t>
      </w:r>
      <w:r>
        <w:rPr>
          <w:rFonts w:ascii="Times New Roman" w:hAnsi="Times New Roman" w:cs="Times New Roman"/>
        </w:rPr>
        <w:br/>
        <w:t>w linii prostej, pokrewieństwa lub powinowactwa w linii bocznej 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6D333653" w14:textId="77777777" w:rsidR="00492580" w:rsidRDefault="00492580" w:rsidP="0049258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pozostawaniu z wykonawcą w takim stosunku prawnym lub faktycznym, że istnieje uzasadniona wątpliwość co do ich bezstronności lub niezależności w związku z postępowaniem o udzielenie zamówienia.</w:t>
      </w:r>
    </w:p>
    <w:p w14:paraId="60B7F062" w14:textId="77777777" w:rsidR="00492580" w:rsidRDefault="00492580" w:rsidP="00492580">
      <w:pPr>
        <w:widowControl w:val="0"/>
        <w:suppressAutoHyphens/>
        <w:spacing w:after="0"/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13. </w:t>
      </w:r>
      <w:r>
        <w:rPr>
          <w:rFonts w:ascii="Times New Roman" w:hAnsi="Times New Roman" w:cs="Times New Roman"/>
          <w:b/>
        </w:rPr>
        <w:t>Spełniam warunki udziału w postępowaniu:</w:t>
      </w:r>
    </w:p>
    <w:p w14:paraId="0B8DBE8A" w14:textId="77777777" w:rsidR="00492580" w:rsidRDefault="00492580" w:rsidP="00492580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 wiedzę, doświadczenie, kadrę dydaktyczną oraz uprawnienia do wykonywania działalności  szkoleniowej i zrealizuję szkolenie zgodnie z  zakresem przedmiotu zamówienia,</w:t>
      </w:r>
    </w:p>
    <w:p w14:paraId="57D36CED" w14:textId="77777777" w:rsidR="00492580" w:rsidRDefault="00492580" w:rsidP="00492580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znajduję się w dobrej sytuacji ekonomicznej i finansowej zapewniającej wykonanie zamówienia,</w:t>
      </w:r>
    </w:p>
    <w:p w14:paraId="6506B429" w14:textId="77777777" w:rsidR="00492580" w:rsidRDefault="00492580" w:rsidP="00492580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 w:cs="Times New Roman"/>
          <w:bCs/>
          <w:kern w:val="2"/>
          <w:lang w:eastAsia="ar-SA"/>
        </w:rPr>
      </w:pPr>
      <w:r>
        <w:rPr>
          <w:rFonts w:ascii="Times New Roman" w:hAnsi="Times New Roman" w:cs="Times New Roman"/>
        </w:rPr>
        <w:t>posiadam zdolność techniczną i zawodową niezbędną do wykonania zamówienia,</w:t>
      </w:r>
    </w:p>
    <w:p w14:paraId="4D3A7098" w14:textId="77777777" w:rsidR="00492580" w:rsidRDefault="00492580" w:rsidP="0049258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14. Zapoznałem się z treścią zapytania ofertowego i nie wnoszę uwag,</w:t>
      </w:r>
    </w:p>
    <w:p w14:paraId="55FE600B" w14:textId="77777777" w:rsidR="00492580" w:rsidRDefault="00492580" w:rsidP="0049258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15. Zapoznałem się z warunkami przyszłej umowy i nie wnoszę do niej zastrzeżeń,</w:t>
      </w:r>
    </w:p>
    <w:p w14:paraId="1AB76442" w14:textId="77777777" w:rsidR="00492580" w:rsidRDefault="00492580" w:rsidP="0049258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16. Jeżeli w okresie związania ofertą nastąpią jakiekolwiek znaczące zmiany sytuacji przedstawionej </w:t>
      </w:r>
    </w:p>
    <w:p w14:paraId="088DFECA" w14:textId="77777777" w:rsidR="00492580" w:rsidRDefault="00492580" w:rsidP="0049258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w dokumentach załączonych do oferty niezwłocznie poinformuję o nich Zamawiającego,</w:t>
      </w:r>
    </w:p>
    <w:p w14:paraId="4A743172" w14:textId="569BF23A" w:rsidR="00492580" w:rsidRDefault="00492580" w:rsidP="0049258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17. Podana cena </w:t>
      </w:r>
      <w:r w:rsidR="00D531FA">
        <w:rPr>
          <w:rFonts w:ascii="Times New Roman" w:hAnsi="Times New Roman" w:cs="Times New Roman"/>
          <w:kern w:val="2"/>
          <w:lang w:eastAsia="ar-SA"/>
        </w:rPr>
        <w:t>netto</w:t>
      </w:r>
      <w:r>
        <w:rPr>
          <w:rFonts w:ascii="Times New Roman" w:hAnsi="Times New Roman" w:cs="Times New Roman"/>
          <w:kern w:val="2"/>
          <w:lang w:eastAsia="ar-SA"/>
        </w:rPr>
        <w:t xml:space="preserve"> zawiera wszystkie koszty wykonania zamówienia, jakie ponosi Zamawiający </w:t>
      </w:r>
      <w:r>
        <w:rPr>
          <w:rFonts w:ascii="Times New Roman" w:hAnsi="Times New Roman" w:cs="Times New Roman"/>
          <w:kern w:val="2"/>
          <w:lang w:eastAsia="ar-SA"/>
        </w:rPr>
        <w:br/>
        <w:t>w przypadku wyboru niniejszej oferty za najkorzystniejsz</w:t>
      </w:r>
      <w:bookmarkStart w:id="11" w:name="OLE_LINK13"/>
      <w:bookmarkStart w:id="12" w:name="OLE_LINK14"/>
      <w:bookmarkStart w:id="13" w:name="OLE_LINK37"/>
      <w:r>
        <w:rPr>
          <w:rFonts w:ascii="Times New Roman" w:hAnsi="Times New Roman" w:cs="Times New Roman"/>
          <w:kern w:val="2"/>
          <w:lang w:eastAsia="ar-SA"/>
        </w:rPr>
        <w:t>ą</w:t>
      </w:r>
      <w:bookmarkEnd w:id="11"/>
      <w:bookmarkEnd w:id="12"/>
      <w:bookmarkEnd w:id="13"/>
      <w:r>
        <w:rPr>
          <w:rFonts w:ascii="Times New Roman" w:hAnsi="Times New Roman" w:cs="Times New Roman"/>
          <w:kern w:val="2"/>
          <w:lang w:eastAsia="ar-SA"/>
        </w:rPr>
        <w:t>;</w:t>
      </w:r>
    </w:p>
    <w:p w14:paraId="6699C6BE" w14:textId="77777777" w:rsidR="00492580" w:rsidRDefault="00492580" w:rsidP="0049258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18. Uważam instytucję, którą reprezentuję, za związaną z niniejszą ofertą na czas określony </w:t>
      </w:r>
      <w:r>
        <w:rPr>
          <w:rFonts w:ascii="Times New Roman" w:hAnsi="Times New Roman" w:cs="Times New Roman"/>
          <w:kern w:val="2"/>
          <w:lang w:eastAsia="ar-SA"/>
        </w:rPr>
        <w:br/>
        <w:t>w zapytaniu ofertowym;</w:t>
      </w:r>
    </w:p>
    <w:p w14:paraId="346A492E" w14:textId="77777777" w:rsidR="00492580" w:rsidRDefault="00492580" w:rsidP="0049258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19. W przypadku wyboru na Wykonawcę zamówienia instytucji, którą reprezentuję, zobowiązuję się do zawarcia umowy na realizację niniejszego zamówienia na warunkach projektu umowy b</w:t>
      </w:r>
      <w:bookmarkStart w:id="14" w:name="OLE_LINK15"/>
      <w:bookmarkStart w:id="15" w:name="OLE_LINK16"/>
      <w:bookmarkStart w:id="16" w:name="OLE_LINK35"/>
      <w:bookmarkStart w:id="17" w:name="OLE_LINK38"/>
      <w:r>
        <w:rPr>
          <w:rFonts w:ascii="Times New Roman" w:hAnsi="Times New Roman" w:cs="Times New Roman"/>
          <w:bCs/>
          <w:kern w:val="2"/>
          <w:lang w:eastAsia="ar-SA"/>
        </w:rPr>
        <w:t>ę</w:t>
      </w:r>
      <w:bookmarkEnd w:id="14"/>
      <w:bookmarkEnd w:id="15"/>
      <w:bookmarkEnd w:id="16"/>
      <w:bookmarkEnd w:id="17"/>
      <w:r>
        <w:rPr>
          <w:rFonts w:ascii="Times New Roman" w:hAnsi="Times New Roman" w:cs="Times New Roman"/>
          <w:kern w:val="2"/>
          <w:lang w:eastAsia="ar-SA"/>
        </w:rPr>
        <w:t>d</w:t>
      </w:r>
      <w:r>
        <w:rPr>
          <w:rFonts w:ascii="Times New Roman" w:hAnsi="Times New Roman" w:cs="Times New Roman"/>
          <w:bCs/>
          <w:kern w:val="2"/>
          <w:lang w:eastAsia="ar-SA"/>
        </w:rPr>
        <w:t>ą</w:t>
      </w:r>
      <w:r>
        <w:rPr>
          <w:rFonts w:ascii="Times New Roman" w:hAnsi="Times New Roman" w:cs="Times New Roman"/>
          <w:kern w:val="2"/>
          <w:lang w:eastAsia="ar-SA"/>
        </w:rPr>
        <w:t>cego za</w:t>
      </w:r>
      <w:r>
        <w:rPr>
          <w:rFonts w:ascii="Times New Roman" w:hAnsi="Times New Roman" w:cs="Times New Roman"/>
          <w:bCs/>
          <w:kern w:val="2"/>
          <w:lang w:eastAsia="ar-SA"/>
        </w:rPr>
        <w:t>łą</w:t>
      </w:r>
      <w:r>
        <w:rPr>
          <w:rFonts w:ascii="Times New Roman" w:hAnsi="Times New Roman" w:cs="Times New Roman"/>
          <w:kern w:val="2"/>
          <w:lang w:eastAsia="ar-SA"/>
        </w:rPr>
        <w:t>cznikiem nr 8 w miejscu i terminie wyznaczonym przez Zamawiającego;</w:t>
      </w:r>
    </w:p>
    <w:p w14:paraId="6C864199" w14:textId="77777777" w:rsidR="00492580" w:rsidRPr="00F51E84" w:rsidRDefault="00492580" w:rsidP="0049258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</w:p>
    <w:p w14:paraId="1F2AEE6D" w14:textId="2AFE0505" w:rsidR="00492580" w:rsidRDefault="00492580" w:rsidP="00F51E8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Niżej wymienione dokumenty stanowią tajemnicę instytucji, którą reprezentuję, w rozumieniu  art. 11 ust. 4 ustawy z dnia 16 kwietnia 1993 r. o zwalczaniu nieuczciwej konkurencji (Dz. U. z 2022 r. poz.1233): </w:t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b/>
          <w:bCs/>
          <w:i/>
          <w:iCs/>
          <w:kern w:val="2"/>
          <w:sz w:val="16"/>
          <w:szCs w:val="16"/>
          <w:lang w:eastAsia="ar-SA"/>
        </w:rPr>
        <w:t xml:space="preserve"> strona/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2"/>
          <w:sz w:val="16"/>
          <w:szCs w:val="16"/>
          <w:lang w:eastAsia="ar-SA"/>
        </w:rPr>
        <w:t>ny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2"/>
          <w:sz w:val="16"/>
          <w:szCs w:val="16"/>
          <w:lang w:eastAsia="ar-SA"/>
        </w:rPr>
        <w:t xml:space="preserve"> </w:t>
      </w:r>
    </w:p>
    <w:p w14:paraId="4D099028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lang w:eastAsia="ar-SA"/>
        </w:rPr>
      </w:pPr>
      <w:r>
        <w:rPr>
          <w:rFonts w:ascii="Times New Roman" w:hAnsi="Times New Roman" w:cs="Times New Roman"/>
          <w:i/>
          <w:iCs/>
          <w:kern w:val="2"/>
          <w:lang w:eastAsia="ar-SA"/>
        </w:rPr>
        <w:t>.….......................................................................................................................               .............</w:t>
      </w:r>
    </w:p>
    <w:p w14:paraId="02EC3018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</w:p>
    <w:p w14:paraId="39FDA8DD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Nadzór nad szkoleniem sprawuje:…........................................................</w:t>
      </w:r>
    </w:p>
    <w:p w14:paraId="5343FD34" w14:textId="77777777" w:rsidR="00492580" w:rsidRDefault="00492580" w:rsidP="00492580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>( imię i nazwisko )</w:t>
      </w:r>
    </w:p>
    <w:p w14:paraId="72559957" w14:textId="77777777" w:rsidR="00492580" w:rsidRDefault="00492580" w:rsidP="00492580">
      <w:pPr>
        <w:widowControl w:val="0"/>
        <w:suppressAutoHyphens/>
        <w:spacing w:after="0"/>
        <w:jc w:val="center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…........................................................</w:t>
      </w:r>
    </w:p>
    <w:p w14:paraId="58E89C8F" w14:textId="77777777" w:rsidR="00492580" w:rsidRDefault="00492580" w:rsidP="00492580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>( pełniona funkcja )</w:t>
      </w:r>
    </w:p>
    <w:p w14:paraId="6ECB00D3" w14:textId="77777777" w:rsidR="00492580" w:rsidRDefault="00492580" w:rsidP="00492580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lang w:val="de-DE" w:eastAsia="ar-SA"/>
        </w:rPr>
      </w:pPr>
      <w:r>
        <w:rPr>
          <w:rFonts w:ascii="Times New Roman" w:hAnsi="Times New Roman" w:cs="Times New Roman"/>
          <w:i/>
          <w:iCs/>
          <w:kern w:val="2"/>
          <w:lang w:val="de-DE" w:eastAsia="ar-SA"/>
        </w:rPr>
        <w:t>…........................................................</w:t>
      </w:r>
    </w:p>
    <w:p w14:paraId="7CEB878C" w14:textId="77777777" w:rsidR="00492580" w:rsidRDefault="00492580" w:rsidP="00492580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</w:pPr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( </w:t>
      </w:r>
      <w:proofErr w:type="spellStart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>nr</w:t>
      </w:r>
      <w:proofErr w:type="spellEnd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>telefonu</w:t>
      </w:r>
      <w:proofErr w:type="spellEnd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 )</w:t>
      </w:r>
    </w:p>
    <w:p w14:paraId="72BC1173" w14:textId="77777777" w:rsidR="00492580" w:rsidRDefault="00492580" w:rsidP="00492580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lang w:val="de-DE" w:eastAsia="ar-SA"/>
        </w:rPr>
      </w:pPr>
      <w:r>
        <w:rPr>
          <w:rFonts w:ascii="Times New Roman" w:hAnsi="Times New Roman" w:cs="Times New Roman"/>
          <w:i/>
          <w:iCs/>
          <w:kern w:val="2"/>
          <w:lang w:val="de-DE" w:eastAsia="ar-SA"/>
        </w:rPr>
        <w:t xml:space="preserve">…................................................... </w:t>
      </w:r>
    </w:p>
    <w:p w14:paraId="33F651E7" w14:textId="77777777" w:rsidR="00492580" w:rsidRDefault="00492580" w:rsidP="00492580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</w:pPr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( </w:t>
      </w:r>
      <w:proofErr w:type="spellStart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>nr</w:t>
      </w:r>
      <w:proofErr w:type="spellEnd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>faksu</w:t>
      </w:r>
      <w:proofErr w:type="spellEnd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 )</w:t>
      </w:r>
    </w:p>
    <w:p w14:paraId="0BB0DEC4" w14:textId="77777777" w:rsidR="00492580" w:rsidRDefault="00492580" w:rsidP="00492580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lang w:val="de-DE" w:eastAsia="ar-SA"/>
        </w:rPr>
      </w:pPr>
      <w:r>
        <w:rPr>
          <w:rFonts w:ascii="Times New Roman" w:hAnsi="Times New Roman" w:cs="Times New Roman"/>
          <w:i/>
          <w:iCs/>
          <w:kern w:val="2"/>
          <w:lang w:val="de-DE" w:eastAsia="ar-SA"/>
        </w:rPr>
        <w:t>…........................................................</w:t>
      </w:r>
    </w:p>
    <w:p w14:paraId="1B5EC27F" w14:textId="77777777" w:rsidR="00492580" w:rsidRDefault="00492580" w:rsidP="00492580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</w:pPr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( </w:t>
      </w:r>
      <w:proofErr w:type="spellStart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>e-mail</w:t>
      </w:r>
      <w:proofErr w:type="spellEnd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 </w:t>
      </w:r>
    </w:p>
    <w:p w14:paraId="1D584BF2" w14:textId="77777777" w:rsidR="00492580" w:rsidRDefault="00492580" w:rsidP="00492580">
      <w:pPr>
        <w:widowControl w:val="0"/>
        <w:suppressAutoHyphens/>
        <w:spacing w:after="0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lastRenderedPageBreak/>
        <w:t>Osoba uprawniona do kontaktu z Zamawiającym:</w:t>
      </w:r>
    </w:p>
    <w:p w14:paraId="5F66332B" w14:textId="77777777" w:rsidR="00492580" w:rsidRDefault="00492580" w:rsidP="00492580">
      <w:pPr>
        <w:widowControl w:val="0"/>
        <w:suppressAutoHyphens/>
        <w:spacing w:after="0"/>
        <w:rPr>
          <w:rFonts w:ascii="Times New Roman" w:hAnsi="Times New Roman" w:cs="Times New Roman"/>
          <w:kern w:val="2"/>
          <w:lang w:eastAsia="ar-SA"/>
        </w:rPr>
      </w:pPr>
    </w:p>
    <w:p w14:paraId="6EC5D18F" w14:textId="77777777" w:rsidR="00492580" w:rsidRDefault="00492580" w:rsidP="00492580">
      <w:pPr>
        <w:widowControl w:val="0"/>
        <w:suppressAutoHyphens/>
        <w:spacing w:after="0"/>
        <w:jc w:val="center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…........................................................</w:t>
      </w:r>
    </w:p>
    <w:p w14:paraId="36054C18" w14:textId="77777777" w:rsidR="00492580" w:rsidRDefault="00492580" w:rsidP="00492580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>( imię i nazwisko )</w:t>
      </w:r>
    </w:p>
    <w:p w14:paraId="0444F2FD" w14:textId="77777777" w:rsidR="00492580" w:rsidRDefault="00492580" w:rsidP="00492580">
      <w:pPr>
        <w:widowControl w:val="0"/>
        <w:suppressAutoHyphens/>
        <w:spacing w:after="0"/>
        <w:jc w:val="center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…........................................................ </w:t>
      </w:r>
    </w:p>
    <w:p w14:paraId="642A8536" w14:textId="77777777" w:rsidR="00492580" w:rsidRDefault="00492580" w:rsidP="00492580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>( adres do korespondencji )</w:t>
      </w:r>
    </w:p>
    <w:p w14:paraId="4E455663" w14:textId="77777777" w:rsidR="00492580" w:rsidRDefault="00492580" w:rsidP="00492580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lang w:val="de-DE" w:eastAsia="ar-SA"/>
        </w:rPr>
      </w:pPr>
      <w:r>
        <w:rPr>
          <w:rFonts w:ascii="Times New Roman" w:hAnsi="Times New Roman" w:cs="Times New Roman"/>
          <w:i/>
          <w:iCs/>
          <w:kern w:val="2"/>
          <w:lang w:val="de-DE" w:eastAsia="ar-SA"/>
        </w:rPr>
        <w:t>…........................................................</w:t>
      </w:r>
    </w:p>
    <w:p w14:paraId="550FF1C6" w14:textId="77777777" w:rsidR="00492580" w:rsidRDefault="00492580" w:rsidP="00492580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</w:pPr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( </w:t>
      </w:r>
      <w:proofErr w:type="spellStart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>nr</w:t>
      </w:r>
      <w:proofErr w:type="spellEnd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>telefonu</w:t>
      </w:r>
      <w:proofErr w:type="spellEnd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 )</w:t>
      </w:r>
    </w:p>
    <w:p w14:paraId="5FBB22A7" w14:textId="77777777" w:rsidR="00492580" w:rsidRDefault="00492580" w:rsidP="00492580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lang w:val="de-DE" w:eastAsia="ar-SA"/>
        </w:rPr>
      </w:pPr>
      <w:r>
        <w:rPr>
          <w:rFonts w:ascii="Times New Roman" w:hAnsi="Times New Roman" w:cs="Times New Roman"/>
          <w:i/>
          <w:iCs/>
          <w:kern w:val="2"/>
          <w:lang w:val="de-DE" w:eastAsia="ar-SA"/>
        </w:rPr>
        <w:t>…........................................................</w:t>
      </w:r>
    </w:p>
    <w:p w14:paraId="292D45D3" w14:textId="77777777" w:rsidR="00492580" w:rsidRDefault="00492580" w:rsidP="00492580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</w:pPr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( </w:t>
      </w:r>
      <w:proofErr w:type="spellStart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>nr</w:t>
      </w:r>
      <w:proofErr w:type="spellEnd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>faksu</w:t>
      </w:r>
      <w:proofErr w:type="spellEnd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 )</w:t>
      </w:r>
    </w:p>
    <w:p w14:paraId="48DC6B5F" w14:textId="77777777" w:rsidR="00492580" w:rsidRDefault="00492580" w:rsidP="00492580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lang w:val="de-DE" w:eastAsia="ar-SA"/>
        </w:rPr>
      </w:pPr>
      <w:r>
        <w:rPr>
          <w:rFonts w:ascii="Times New Roman" w:hAnsi="Times New Roman" w:cs="Times New Roman"/>
          <w:i/>
          <w:iCs/>
          <w:kern w:val="2"/>
          <w:lang w:val="de-DE" w:eastAsia="ar-SA"/>
        </w:rPr>
        <w:t>…........................................................</w:t>
      </w:r>
    </w:p>
    <w:p w14:paraId="4B0FEC6F" w14:textId="77777777" w:rsidR="00492580" w:rsidRDefault="00492580" w:rsidP="00492580">
      <w:pPr>
        <w:widowControl w:val="0"/>
        <w:suppressAutoHyphens/>
        <w:spacing w:after="0"/>
        <w:jc w:val="center"/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</w:pPr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( </w:t>
      </w:r>
      <w:proofErr w:type="spellStart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>e-mail</w:t>
      </w:r>
      <w:proofErr w:type="spellEnd"/>
      <w:r>
        <w:rPr>
          <w:rFonts w:ascii="Times New Roman" w:hAnsi="Times New Roman" w:cs="Times New Roman"/>
          <w:i/>
          <w:iCs/>
          <w:kern w:val="2"/>
          <w:sz w:val="16"/>
          <w:szCs w:val="16"/>
          <w:lang w:val="de-DE" w:eastAsia="ar-SA"/>
        </w:rPr>
        <w:t xml:space="preserve"> )</w:t>
      </w:r>
    </w:p>
    <w:p w14:paraId="3CEE3EC2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lang w:eastAsia="ar-SA"/>
        </w:rPr>
      </w:pPr>
      <w:r>
        <w:rPr>
          <w:rFonts w:ascii="Times New Roman" w:hAnsi="Times New Roman" w:cs="Times New Roman"/>
          <w:b/>
          <w:bCs/>
          <w:kern w:val="2"/>
          <w:lang w:eastAsia="ar-SA"/>
        </w:rPr>
        <w:t xml:space="preserve">Do oferty załączamy następujące dokumenty: </w:t>
      </w:r>
    </w:p>
    <w:p w14:paraId="1AEA698D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ab/>
        <w:t xml:space="preserve">              </w:t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>( strona/</w:t>
      </w:r>
      <w:proofErr w:type="spellStart"/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>ny</w:t>
      </w:r>
      <w:proofErr w:type="spellEnd"/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 xml:space="preserve"> )</w:t>
      </w:r>
    </w:p>
    <w:p w14:paraId="2DE00E3B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- </w:t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              </w:t>
      </w:r>
      <w:r>
        <w:rPr>
          <w:rFonts w:ascii="Times New Roman" w:hAnsi="Times New Roman" w:cs="Times New Roman"/>
          <w:kern w:val="2"/>
          <w:lang w:eastAsia="ar-SA"/>
        </w:rPr>
        <w:t>….........</w:t>
      </w:r>
    </w:p>
    <w:p w14:paraId="078EB645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- </w:t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              </w:t>
      </w:r>
      <w:r>
        <w:rPr>
          <w:rFonts w:ascii="Times New Roman" w:hAnsi="Times New Roman" w:cs="Times New Roman"/>
          <w:kern w:val="2"/>
          <w:lang w:eastAsia="ar-SA"/>
        </w:rPr>
        <w:t>….........</w:t>
      </w:r>
    </w:p>
    <w:p w14:paraId="08F31776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- </w:t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</w:t>
      </w:r>
      <w:r>
        <w:rPr>
          <w:rFonts w:ascii="Times New Roman" w:hAnsi="Times New Roman" w:cs="Times New Roman"/>
          <w:kern w:val="2"/>
          <w:lang w:eastAsia="ar-SA"/>
        </w:rPr>
        <w:t xml:space="preserve">              ….........</w:t>
      </w:r>
    </w:p>
    <w:p w14:paraId="70D7CBA7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- </w:t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              </w:t>
      </w:r>
      <w:r>
        <w:rPr>
          <w:rFonts w:ascii="Times New Roman" w:hAnsi="Times New Roman" w:cs="Times New Roman"/>
          <w:kern w:val="2"/>
          <w:lang w:eastAsia="ar-SA"/>
        </w:rPr>
        <w:t>….........</w:t>
      </w:r>
    </w:p>
    <w:p w14:paraId="21ACB1F1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- </w:t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              </w:t>
      </w:r>
      <w:r>
        <w:rPr>
          <w:rFonts w:ascii="Times New Roman" w:hAnsi="Times New Roman" w:cs="Times New Roman"/>
          <w:kern w:val="2"/>
          <w:lang w:eastAsia="ar-SA"/>
        </w:rPr>
        <w:t>….........</w:t>
      </w:r>
    </w:p>
    <w:p w14:paraId="79333028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- </w:t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              </w:t>
      </w:r>
      <w:r>
        <w:rPr>
          <w:rFonts w:ascii="Times New Roman" w:hAnsi="Times New Roman" w:cs="Times New Roman"/>
          <w:kern w:val="2"/>
          <w:lang w:eastAsia="ar-SA"/>
        </w:rPr>
        <w:t>….........</w:t>
      </w:r>
    </w:p>
    <w:p w14:paraId="3BCB64EB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- </w:t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</w:t>
      </w:r>
      <w:r>
        <w:rPr>
          <w:rFonts w:ascii="Times New Roman" w:hAnsi="Times New Roman" w:cs="Times New Roman"/>
          <w:kern w:val="2"/>
          <w:lang w:eastAsia="ar-SA"/>
        </w:rPr>
        <w:t xml:space="preserve">              ….........</w:t>
      </w:r>
    </w:p>
    <w:p w14:paraId="04EB64EA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- </w:t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              </w:t>
      </w:r>
      <w:r>
        <w:rPr>
          <w:rFonts w:ascii="Times New Roman" w:hAnsi="Times New Roman" w:cs="Times New Roman"/>
          <w:kern w:val="2"/>
          <w:lang w:eastAsia="ar-SA"/>
        </w:rPr>
        <w:t>….........</w:t>
      </w:r>
    </w:p>
    <w:p w14:paraId="558B1ACE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- </w:t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              </w:t>
      </w:r>
      <w:r>
        <w:rPr>
          <w:rFonts w:ascii="Times New Roman" w:hAnsi="Times New Roman" w:cs="Times New Roman"/>
          <w:kern w:val="2"/>
          <w:lang w:eastAsia="ar-SA"/>
        </w:rPr>
        <w:t>….........</w:t>
      </w:r>
    </w:p>
    <w:p w14:paraId="54903AB5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- </w:t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              </w:t>
      </w:r>
      <w:r>
        <w:rPr>
          <w:rFonts w:ascii="Times New Roman" w:hAnsi="Times New Roman" w:cs="Times New Roman"/>
          <w:kern w:val="2"/>
          <w:lang w:eastAsia="ar-SA"/>
        </w:rPr>
        <w:t>….........</w:t>
      </w:r>
    </w:p>
    <w:p w14:paraId="3C2924D8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- </w:t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</w:t>
      </w:r>
      <w:r>
        <w:rPr>
          <w:rFonts w:ascii="Times New Roman" w:hAnsi="Times New Roman" w:cs="Times New Roman"/>
          <w:kern w:val="2"/>
          <w:lang w:eastAsia="ar-SA"/>
        </w:rPr>
        <w:t xml:space="preserve">              ….........</w:t>
      </w:r>
    </w:p>
    <w:p w14:paraId="11774C50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- </w:t>
      </w:r>
      <w:r>
        <w:rPr>
          <w:rFonts w:ascii="Times New Roman" w:hAnsi="Times New Roman" w:cs="Times New Roman"/>
          <w:i/>
          <w:iCs/>
          <w:kern w:val="2"/>
          <w:lang w:eastAsia="ar-SA"/>
        </w:rPr>
        <w:t xml:space="preserve">….......................................................................................................................               </w:t>
      </w:r>
      <w:r>
        <w:rPr>
          <w:rFonts w:ascii="Times New Roman" w:hAnsi="Times New Roman" w:cs="Times New Roman"/>
          <w:kern w:val="2"/>
          <w:lang w:eastAsia="ar-SA"/>
        </w:rPr>
        <w:t>….........</w:t>
      </w:r>
    </w:p>
    <w:p w14:paraId="28B7445F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- </w:t>
      </w:r>
    </w:p>
    <w:p w14:paraId="19C6C9E7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Oferta została złożona na ..... kolejno ponumerowanych i podpisanych stronach.</w:t>
      </w:r>
    </w:p>
    <w:p w14:paraId="7A3C7124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  <w:t xml:space="preserve">   ( liczba stron )</w:t>
      </w:r>
    </w:p>
    <w:p w14:paraId="7BCD6431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</w:pPr>
    </w:p>
    <w:p w14:paraId="11899E38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</w:pPr>
    </w:p>
    <w:p w14:paraId="67878BE7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</w:pPr>
    </w:p>
    <w:p w14:paraId="560F1AA6" w14:textId="668D9D52" w:rsidR="00492580" w:rsidRDefault="00492580" w:rsidP="0049258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>Świadomy odpowiedzialności karnej za złożenie fałszywego oświadczenia, o którym mowa</w:t>
      </w:r>
      <w:r>
        <w:rPr>
          <w:rFonts w:ascii="Times New Roman" w:hAnsi="Times New Roman" w:cs="Times New Roman"/>
        </w:rPr>
        <w:br/>
        <w:t xml:space="preserve">w </w:t>
      </w:r>
      <w:r w:rsidRPr="00447478">
        <w:rPr>
          <w:rFonts w:ascii="Times New Roman" w:hAnsi="Times New Roman" w:cs="Times New Roman"/>
        </w:rPr>
        <w:t>art. 233 § 1 ustawy z dnia 6 czerwca 1997 r. - Kodeks karny (tj. Dz. U. z 202</w:t>
      </w:r>
      <w:r w:rsidR="00C94BA1" w:rsidRPr="00447478">
        <w:rPr>
          <w:rFonts w:ascii="Times New Roman" w:hAnsi="Times New Roman" w:cs="Times New Roman"/>
        </w:rPr>
        <w:t>4</w:t>
      </w:r>
      <w:r w:rsidRPr="00447478">
        <w:rPr>
          <w:rFonts w:ascii="Times New Roman" w:hAnsi="Times New Roman" w:cs="Times New Roman"/>
        </w:rPr>
        <w:t xml:space="preserve"> r., poz. </w:t>
      </w:r>
      <w:r w:rsidR="00C94BA1" w:rsidRPr="00447478">
        <w:rPr>
          <w:rFonts w:ascii="Times New Roman" w:hAnsi="Times New Roman" w:cs="Times New Roman"/>
        </w:rPr>
        <w:t>17</w:t>
      </w:r>
      <w:r w:rsidRPr="00447478">
        <w:rPr>
          <w:rFonts w:ascii="Times New Roman" w:hAnsi="Times New Roman" w:cs="Times New Roman"/>
        </w:rPr>
        <w:t xml:space="preserve">, z </w:t>
      </w:r>
      <w:proofErr w:type="spellStart"/>
      <w:r w:rsidRPr="00447478">
        <w:rPr>
          <w:rFonts w:ascii="Times New Roman" w:hAnsi="Times New Roman" w:cs="Times New Roman"/>
        </w:rPr>
        <w:t>późn</w:t>
      </w:r>
      <w:proofErr w:type="spellEnd"/>
      <w:r w:rsidRPr="00447478">
        <w:rPr>
          <w:rFonts w:ascii="Times New Roman" w:hAnsi="Times New Roman" w:cs="Times New Roman"/>
        </w:rPr>
        <w:t xml:space="preserve">. zm.) oświadczam że dane zawarte w niniejszym formularzu są zgodne </w:t>
      </w:r>
      <w:r>
        <w:rPr>
          <w:rFonts w:ascii="Times New Roman" w:hAnsi="Times New Roman" w:cs="Times New Roman"/>
        </w:rPr>
        <w:t>z prawdą, co potwierdzam własnoręcznym podpisem.</w:t>
      </w:r>
    </w:p>
    <w:p w14:paraId="1C7E2434" w14:textId="77777777" w:rsidR="00492580" w:rsidRDefault="00492580" w:rsidP="00492580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</w:pPr>
    </w:p>
    <w:p w14:paraId="2E3FA6D3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</w:pPr>
    </w:p>
    <w:p w14:paraId="5AEFAE83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</w:pPr>
    </w:p>
    <w:p w14:paraId="3806CAD5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</w:pPr>
    </w:p>
    <w:p w14:paraId="77A00ECA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</w:pPr>
    </w:p>
    <w:p w14:paraId="52644B2D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</w:pPr>
    </w:p>
    <w:p w14:paraId="6CA4D77C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  <w:i/>
          <w:iCs/>
          <w:kern w:val="2"/>
          <w:lang w:eastAsia="ar-SA"/>
        </w:rPr>
      </w:pPr>
      <w:r>
        <w:rPr>
          <w:rFonts w:ascii="Times New Roman" w:hAnsi="Times New Roman" w:cs="Times New Roman"/>
          <w:i/>
          <w:iCs/>
          <w:kern w:val="2"/>
          <w:lang w:eastAsia="ar-SA"/>
        </w:rPr>
        <w:t>........................................................                                 ................................................................</w:t>
      </w:r>
    </w:p>
    <w:p w14:paraId="0AEB9D98" w14:textId="77777777" w:rsidR="00492580" w:rsidRDefault="00492580" w:rsidP="00492580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 xml:space="preserve">   </w:t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  <w:t xml:space="preserve">  ( miejscowość, data ) </w:t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  <w:t xml:space="preserve"> </w:t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  <w:t>( podpis Wykonawcy lub osób  upoważnionych</w:t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i/>
          <w:iCs/>
          <w:kern w:val="2"/>
          <w:sz w:val="16"/>
          <w:szCs w:val="16"/>
          <w:lang w:eastAsia="ar-SA"/>
        </w:rPr>
        <w:tab/>
        <w:t xml:space="preserve">                       do występowania w imieniu Wykonawcy )</w:t>
      </w:r>
    </w:p>
    <w:p w14:paraId="0C099947" w14:textId="77777777" w:rsidR="00492580" w:rsidRDefault="00492580" w:rsidP="00492580"/>
    <w:p w14:paraId="21DC4990" w14:textId="2DFF0580" w:rsidR="004D5A1A" w:rsidRPr="007F352E" w:rsidRDefault="004D5A1A" w:rsidP="007F352E"/>
    <w:sectPr w:rsidR="004D5A1A" w:rsidRPr="007F352E" w:rsidSect="000022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03C82" w14:textId="77777777" w:rsidR="000022C5" w:rsidRDefault="000022C5" w:rsidP="000022C5">
      <w:pPr>
        <w:spacing w:after="0" w:line="240" w:lineRule="auto"/>
      </w:pPr>
      <w:r>
        <w:separator/>
      </w:r>
    </w:p>
  </w:endnote>
  <w:endnote w:type="continuationSeparator" w:id="0">
    <w:p w14:paraId="0BC4515F" w14:textId="77777777" w:rsidR="000022C5" w:rsidRDefault="000022C5" w:rsidP="0000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D11DD" w14:textId="77777777" w:rsidR="00447478" w:rsidRDefault="004474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81C80" w14:textId="77777777" w:rsidR="000022C5" w:rsidRDefault="000022C5" w:rsidP="000022C5">
    <w:pPr>
      <w:pStyle w:val="Stopka"/>
      <w:jc w:val="center"/>
      <w:rPr>
        <w:rFonts w:cstheme="minorHAnsi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7DCF92C9" wp14:editId="1F3F167E">
              <wp:simplePos x="0" y="0"/>
              <wp:positionH relativeFrom="column">
                <wp:posOffset>-604520</wp:posOffset>
              </wp:positionH>
              <wp:positionV relativeFrom="paragraph">
                <wp:posOffset>62230</wp:posOffset>
              </wp:positionV>
              <wp:extent cx="6877050" cy="0"/>
              <wp:effectExtent l="0" t="0" r="1905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770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B804E68" id="Łącznik prostoliniowy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pt,4.9pt" to="493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">
              <o:lock v:ext="edit" shapetype="f"/>
            </v:line>
          </w:pict>
        </mc:Fallback>
      </mc:AlternateContent>
    </w:r>
    <w:r>
      <w:tab/>
    </w:r>
  </w:p>
  <w:p w14:paraId="1F2A2D4C" w14:textId="3F8F683B" w:rsidR="000022C5" w:rsidRPr="000D6D7A" w:rsidRDefault="000022C5" w:rsidP="000022C5">
    <w:pPr>
      <w:pStyle w:val="Stopka"/>
      <w:jc w:val="center"/>
      <w:rPr>
        <w:rFonts w:cstheme="minorHAnsi"/>
        <w:sz w:val="16"/>
        <w:szCs w:val="16"/>
      </w:rPr>
    </w:pPr>
    <w:r w:rsidRPr="000D6D7A">
      <w:rPr>
        <w:rFonts w:cstheme="minorHAnsi"/>
        <w:sz w:val="16"/>
        <w:szCs w:val="16"/>
      </w:rPr>
      <w:t xml:space="preserve">Projekt pt.: </w:t>
    </w:r>
    <w:r w:rsidRPr="000D6D7A">
      <w:rPr>
        <w:rFonts w:cstheme="minorHAnsi"/>
        <w:b/>
        <w:sz w:val="16"/>
        <w:szCs w:val="16"/>
      </w:rPr>
      <w:t>Aktywizacja zawodowa osób pozostających bez zatrudnienia realizowana przez PUP w Głubczycach (</w:t>
    </w:r>
    <w:r w:rsidR="00447478">
      <w:rPr>
        <w:rFonts w:cstheme="minorHAnsi"/>
        <w:b/>
        <w:sz w:val="16"/>
        <w:szCs w:val="16"/>
      </w:rPr>
      <w:t>I</w:t>
    </w:r>
    <w:r w:rsidRPr="000D6D7A">
      <w:rPr>
        <w:rFonts w:cstheme="minorHAnsi"/>
        <w:b/>
        <w:sz w:val="16"/>
        <w:szCs w:val="16"/>
      </w:rPr>
      <w:t>I)</w:t>
    </w:r>
  </w:p>
  <w:p w14:paraId="30188B6F" w14:textId="77777777" w:rsidR="000022C5" w:rsidRPr="000D6D7A" w:rsidRDefault="000022C5" w:rsidP="000022C5">
    <w:pPr>
      <w:pStyle w:val="Stopka"/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w</w:t>
    </w:r>
    <w:r w:rsidRPr="000D6D7A">
      <w:rPr>
        <w:rFonts w:cstheme="minorHAnsi"/>
        <w:sz w:val="16"/>
        <w:szCs w:val="16"/>
      </w:rPr>
      <w:t>spółfinansowany przez Unię Europejską ze środków Europejskiego Funduszu Społecznego Plus w ramach programu</w:t>
    </w:r>
  </w:p>
  <w:p w14:paraId="38A9FE76" w14:textId="77777777" w:rsidR="000022C5" w:rsidRPr="000D6D7A" w:rsidRDefault="000022C5" w:rsidP="000022C5">
    <w:pPr>
      <w:pStyle w:val="Stopka"/>
      <w:jc w:val="center"/>
      <w:rPr>
        <w:rFonts w:cstheme="minorHAnsi"/>
        <w:b/>
        <w:sz w:val="16"/>
        <w:szCs w:val="16"/>
      </w:rPr>
    </w:pPr>
    <w:r w:rsidRPr="000D6D7A">
      <w:rPr>
        <w:rFonts w:cstheme="minorHAnsi"/>
        <w:b/>
        <w:sz w:val="16"/>
        <w:szCs w:val="16"/>
      </w:rPr>
      <w:t>Fundusze Europejskie dla Opolskiego 2021-2027</w:t>
    </w:r>
  </w:p>
  <w:p w14:paraId="6C93C63D" w14:textId="77777777" w:rsidR="000022C5" w:rsidRPr="000D6D7A" w:rsidRDefault="000022C5" w:rsidP="000022C5">
    <w:pPr>
      <w:pStyle w:val="Stopka"/>
      <w:jc w:val="center"/>
      <w:rPr>
        <w:rFonts w:cstheme="minorHAnsi"/>
        <w:sz w:val="16"/>
        <w:szCs w:val="16"/>
      </w:rPr>
    </w:pPr>
    <w:r w:rsidRPr="000D6D7A">
      <w:rPr>
        <w:rFonts w:cstheme="minorHAnsi"/>
        <w:sz w:val="16"/>
        <w:szCs w:val="16"/>
      </w:rPr>
      <w:t>Oś Priorytetowa 5 Fundusze Europejskie wspierające opolski rynek pracy i edukację</w:t>
    </w:r>
  </w:p>
  <w:p w14:paraId="7C28F609" w14:textId="77777777" w:rsidR="000022C5" w:rsidRPr="000D6D7A" w:rsidRDefault="000022C5" w:rsidP="000022C5">
    <w:pPr>
      <w:pStyle w:val="Stopka"/>
      <w:jc w:val="center"/>
      <w:rPr>
        <w:rFonts w:cstheme="minorHAnsi"/>
        <w:noProof/>
      </w:rPr>
    </w:pPr>
    <w:r w:rsidRPr="000D6D7A">
      <w:rPr>
        <w:rFonts w:cstheme="minorHAnsi"/>
        <w:sz w:val="16"/>
        <w:szCs w:val="16"/>
      </w:rPr>
      <w:t>Działanie 5.1 Aktywizacja zawodowa osób pozostających bez zatrudnienia realizowana przez PUP</w:t>
    </w:r>
  </w:p>
  <w:p w14:paraId="4A73BC6B" w14:textId="77777777" w:rsidR="000022C5" w:rsidRDefault="000022C5" w:rsidP="000022C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524EA1C9" wp14:editId="2DA176D6">
          <wp:simplePos x="0" y="0"/>
          <wp:positionH relativeFrom="margin">
            <wp:posOffset>3693795</wp:posOffset>
          </wp:positionH>
          <wp:positionV relativeFrom="paragraph">
            <wp:posOffset>29210</wp:posOffset>
          </wp:positionV>
          <wp:extent cx="499745" cy="257810"/>
          <wp:effectExtent l="0" t="0" r="0" b="889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P Głubczyce - mał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74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658A8EA" wp14:editId="3254E330">
          <wp:simplePos x="0" y="0"/>
          <wp:positionH relativeFrom="column">
            <wp:posOffset>1583055</wp:posOffset>
          </wp:positionH>
          <wp:positionV relativeFrom="paragraph">
            <wp:posOffset>28575</wp:posOffset>
          </wp:positionV>
          <wp:extent cx="302260" cy="318770"/>
          <wp:effectExtent l="0" t="0" r="2540" b="508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_glubczycki - bez tła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260" cy="318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10262B" w14:textId="77777777" w:rsidR="000022C5" w:rsidRDefault="000022C5">
    <w:pPr>
      <w:pStyle w:val="Stopka"/>
    </w:pPr>
  </w:p>
  <w:p w14:paraId="67951C88" w14:textId="77777777" w:rsidR="000022C5" w:rsidRDefault="000022C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98712" w14:textId="77777777" w:rsidR="00447478" w:rsidRDefault="004474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EE0DF" w14:textId="77777777" w:rsidR="000022C5" w:rsidRDefault="000022C5" w:rsidP="000022C5">
      <w:pPr>
        <w:spacing w:after="0" w:line="240" w:lineRule="auto"/>
      </w:pPr>
      <w:r>
        <w:separator/>
      </w:r>
    </w:p>
  </w:footnote>
  <w:footnote w:type="continuationSeparator" w:id="0">
    <w:p w14:paraId="5381542C" w14:textId="77777777" w:rsidR="000022C5" w:rsidRDefault="000022C5" w:rsidP="0000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3E06A" w14:textId="77777777" w:rsidR="00447478" w:rsidRDefault="004474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E9149" w14:textId="77777777" w:rsidR="000022C5" w:rsidRDefault="000022C5" w:rsidP="000022C5">
    <w:pPr>
      <w:jc w:val="center"/>
      <w:rPr>
        <w:rFonts w:ascii="Candara Light" w:hAnsi="Candara Light"/>
        <w:noProof/>
        <w:sz w:val="20"/>
        <w:lang w:eastAsia="pl-PL"/>
      </w:rPr>
    </w:pPr>
    <w:r>
      <w:rPr>
        <w:rFonts w:ascii="Candara Light" w:hAnsi="Candara Light"/>
        <w:noProof/>
        <w:sz w:val="20"/>
        <w:lang w:eastAsia="pl-PL"/>
      </w:rPr>
      <w:drawing>
        <wp:anchor distT="0" distB="0" distL="114300" distR="114300" simplePos="0" relativeHeight="251660288" behindDoc="1" locked="0" layoutInCell="1" allowOverlap="1" wp14:anchorId="6375C337" wp14:editId="37CF102A">
          <wp:simplePos x="0" y="0"/>
          <wp:positionH relativeFrom="column">
            <wp:posOffset>40005</wp:posOffset>
          </wp:positionH>
          <wp:positionV relativeFrom="paragraph">
            <wp:posOffset>62865</wp:posOffset>
          </wp:positionV>
          <wp:extent cx="5761355" cy="5911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6852B9" w14:textId="77777777" w:rsidR="000022C5" w:rsidRPr="007A73C7" w:rsidRDefault="000022C5" w:rsidP="000022C5">
    <w:pPr>
      <w:jc w:val="center"/>
      <w:rPr>
        <w:rFonts w:ascii="Candara Light" w:hAnsi="Candara Light"/>
        <w:noProof/>
        <w:sz w:val="2"/>
        <w:lang w:eastAsia="pl-PL"/>
      </w:rPr>
    </w:pPr>
  </w:p>
  <w:p w14:paraId="533A3555" w14:textId="77777777" w:rsidR="000022C5" w:rsidRDefault="000022C5" w:rsidP="000022C5">
    <w:pPr>
      <w:jc w:val="center"/>
      <w:rPr>
        <w:rFonts w:ascii="Candara Light" w:hAnsi="Candara Light"/>
        <w:noProof/>
        <w:sz w:val="20"/>
        <w:lang w:val="en-US" w:eastAsia="pl-PL"/>
      </w:rPr>
    </w:pPr>
    <w:r>
      <w:rPr>
        <w:rFonts w:ascii="Candara Light" w:hAnsi="Candara Light"/>
        <w:noProof/>
        <w:color w:val="FF0000"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0" wp14:anchorId="1DABE66A" wp14:editId="66B32B1A">
              <wp:simplePos x="0" y="0"/>
              <wp:positionH relativeFrom="margin">
                <wp:align>center</wp:align>
              </wp:positionH>
              <wp:positionV relativeFrom="page">
                <wp:posOffset>655320</wp:posOffset>
              </wp:positionV>
              <wp:extent cx="6362700" cy="457200"/>
              <wp:effectExtent l="0" t="0" r="0" b="0"/>
              <wp:wrapTopAndBottom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9C7B88" w14:textId="3DD8E1D7" w:rsidR="000022C5" w:rsidRPr="00E258E6" w:rsidRDefault="000022C5" w:rsidP="000022C5">
                          <w:pPr>
                            <w:jc w:val="center"/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</w:pPr>
                          <w:r w:rsidRPr="00E00CDE">
                            <w:rPr>
                              <w:rFonts w:ascii="Candara Light" w:hAnsi="Candara Light"/>
                              <w:noProof/>
                              <w:sz w:val="20"/>
                              <w:lang w:eastAsia="pl-PL"/>
                            </w:rPr>
                            <w:t xml:space="preserve">POWIATOWY      URZĄD      PRACY      W      GŁUBCZYCACH       </w:t>
                          </w:r>
                          <w:r w:rsidRPr="00E00CDE">
                            <w:rPr>
                              <w:rFonts w:ascii="Candara Light" w:hAnsi="Candara Light"/>
                              <w:sz w:val="20"/>
                            </w:rPr>
                            <w:t xml:space="preserve">48-100 Głubczyce   </w: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t xml:space="preserve"> </w:t>
                          </w:r>
                          <w:r w:rsidRPr="00E00CDE">
                            <w:rPr>
                              <w:rFonts w:ascii="Candara Light" w:hAnsi="Candara Light"/>
                              <w:sz w:val="20"/>
                            </w:rPr>
                            <w:t xml:space="preserve"> ul.   Pocztowa 6</w:t>
                          </w:r>
                          <w:r w:rsidRPr="00E00CDE">
                            <w:rPr>
                              <w:rFonts w:ascii="Candara Light" w:hAnsi="Candara Light"/>
                              <w:sz w:val="20"/>
                            </w:rPr>
                            <w:br/>
                            <w:t xml:space="preserve">tel. </w:t>
                          </w:r>
                          <w:r w:rsidRPr="00DF7DEE"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  <w:t xml:space="preserve">(77)  485-20-37  fax (77)  485-87-60  e-mail: opgl@praca.gov.pl   www.glubczyce.praca.gov.pl  </w: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begin"/>
                          </w:r>
                          <w:r w:rsidRPr="00E258E6"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  <w:instrText xml:space="preserve"> if 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begin"/>
                          </w:r>
                          <w:r w:rsidRPr="00E258E6"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separate"/>
                          </w:r>
                          <w:r w:rsidR="00A269E0">
                            <w:rPr>
                              <w:rFonts w:ascii="Candara Light" w:hAnsi="Candara Light"/>
                              <w:noProof/>
                              <w:sz w:val="20"/>
                              <w:lang w:val="en-US"/>
                            </w:rPr>
                            <w:instrText>1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end"/>
                          </w:r>
                          <w:r w:rsidRPr="00E258E6"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  <w:instrText xml:space="preserve"> &gt; 1"</w:instrText>
                          </w:r>
                        </w:p>
                        <w:p w14:paraId="773BFB1A" w14:textId="7E848326" w:rsidR="000022C5" w:rsidRDefault="000022C5" w:rsidP="000022C5">
                          <w:pPr>
                            <w:jc w:val="center"/>
                          </w:pPr>
                          <w:r>
                            <w:rPr>
                              <w:rFonts w:ascii="Candara Light" w:hAnsi="Candara Light"/>
                              <w:sz w:val="20"/>
                            </w:rPr>
                            <w:instrText xml:space="preserve">" "" 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51.6pt;width:501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" o:allowincell="f" o:allowoverlap="f" filled="f" stroked="f">
              <v:textbox>
                <w:txbxContent>
                  <w:p w14:paraId="7D9C7B88" w14:textId="3DD8E1D7" w:rsidR="000022C5" w:rsidRPr="00E258E6" w:rsidRDefault="000022C5" w:rsidP="000022C5">
                    <w:pPr>
                      <w:jc w:val="center"/>
                      <w:rPr>
                        <w:rFonts w:ascii="Candara Light" w:hAnsi="Candara Light"/>
                        <w:sz w:val="20"/>
                        <w:lang w:val="en-US"/>
                      </w:rPr>
                    </w:pPr>
                    <w:r w:rsidRPr="00E00CDE">
                      <w:rPr>
                        <w:rFonts w:ascii="Candara Light" w:hAnsi="Candara Light"/>
                        <w:noProof/>
                        <w:sz w:val="20"/>
                        <w:lang w:eastAsia="pl-PL"/>
                      </w:rPr>
                      <w:t xml:space="preserve">POWIATOWY      URZĄD      PRACY      W      GŁUBCZYCACH       </w:t>
                    </w:r>
                    <w:r w:rsidRPr="00E00CDE">
                      <w:rPr>
                        <w:rFonts w:ascii="Candara Light" w:hAnsi="Candara Light"/>
                        <w:sz w:val="20"/>
                      </w:rPr>
                      <w:t xml:space="preserve">48-100 Głubczyce   </w:t>
                    </w:r>
                    <w:r>
                      <w:rPr>
                        <w:rFonts w:ascii="Candara Light" w:hAnsi="Candara Light"/>
                        <w:sz w:val="20"/>
                      </w:rPr>
                      <w:t xml:space="preserve"> </w:t>
                    </w:r>
                    <w:r w:rsidRPr="00E00CDE">
                      <w:rPr>
                        <w:rFonts w:ascii="Candara Light" w:hAnsi="Candara Light"/>
                        <w:sz w:val="20"/>
                      </w:rPr>
                      <w:t xml:space="preserve"> ul.   Pocztowa 6</w:t>
                    </w:r>
                    <w:r w:rsidRPr="00E00CDE">
                      <w:rPr>
                        <w:rFonts w:ascii="Candara Light" w:hAnsi="Candara Light"/>
                        <w:sz w:val="20"/>
                      </w:rPr>
                      <w:br/>
                      <w:t xml:space="preserve">tel. </w:t>
                    </w:r>
                    <w:r w:rsidRPr="00DF7DEE">
                      <w:rPr>
                        <w:rFonts w:ascii="Candara Light" w:hAnsi="Candara Light"/>
                        <w:sz w:val="20"/>
                        <w:lang w:val="en-US"/>
                      </w:rPr>
                      <w:t xml:space="preserve">(77)  485-20-37  fax (77)  485-87-60  e-mail: opgl@praca.gov.pl   www.glubczyce.praca.gov.pl  </w: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begin"/>
                    </w:r>
                    <w:r w:rsidRPr="00E258E6">
                      <w:rPr>
                        <w:rFonts w:ascii="Candara Light" w:hAnsi="Candara Light"/>
                        <w:sz w:val="20"/>
                        <w:lang w:val="en-US"/>
                      </w:rPr>
                      <w:instrText xml:space="preserve"> if 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begin"/>
                    </w:r>
                    <w:r w:rsidRPr="00E258E6">
                      <w:rPr>
                        <w:rFonts w:ascii="Candara Light" w:hAnsi="Candara Light"/>
                        <w:sz w:val="20"/>
                        <w:lang w:val="en-US"/>
                      </w:rPr>
                      <w:instrText xml:space="preserve"> page 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separate"/>
                    </w:r>
                    <w:r w:rsidR="00A269E0">
                      <w:rPr>
                        <w:rFonts w:ascii="Candara Light" w:hAnsi="Candara Light"/>
                        <w:noProof/>
                        <w:sz w:val="20"/>
                        <w:lang w:val="en-US"/>
                      </w:rPr>
                      <w:instrText>1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end"/>
                    </w:r>
                    <w:r w:rsidRPr="00E258E6">
                      <w:rPr>
                        <w:rFonts w:ascii="Candara Light" w:hAnsi="Candara Light"/>
                        <w:sz w:val="20"/>
                        <w:lang w:val="en-US"/>
                      </w:rPr>
                      <w:instrText xml:space="preserve"> &gt; 1"</w:instrText>
                    </w:r>
                  </w:p>
                  <w:p w14:paraId="773BFB1A" w14:textId="7E848326" w:rsidR="000022C5" w:rsidRDefault="000022C5" w:rsidP="000022C5">
                    <w:pPr>
                      <w:jc w:val="center"/>
                    </w:pPr>
                    <w:r>
                      <w:rPr>
                        <w:rFonts w:ascii="Candara Light" w:hAnsi="Candara Light"/>
                        <w:sz w:val="20"/>
                      </w:rPr>
                      <w:instrText xml:space="preserve">" "" 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end"/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Pr="007A73C7">
      <w:rPr>
        <w:rFonts w:ascii="Candara Light" w:hAnsi="Candara Light"/>
        <w:noProof/>
        <w:color w:val="FF0000"/>
        <w:sz w:val="20"/>
        <w:lang w:val="en-US" w:eastAsia="pl-PL"/>
      </w:rPr>
      <w:t xml:space="preserve"> </w:t>
    </w:r>
    <w:r w:rsidRPr="007A73C7">
      <w:rPr>
        <w:rFonts w:ascii="Candara Light" w:hAnsi="Candara Light"/>
        <w:noProof/>
        <w:sz w:val="20"/>
        <w:lang w:val="en-US" w:eastAsia="pl-PL"/>
      </w:rPr>
      <w:t xml:space="preserve">                                                               </w:t>
    </w:r>
  </w:p>
  <w:p w14:paraId="7B1CEB92" w14:textId="77777777" w:rsidR="000022C5" w:rsidRDefault="000022C5" w:rsidP="000022C5">
    <w:pPr>
      <w:pStyle w:val="Nagwek"/>
      <w:jc w:val="center"/>
    </w:pPr>
  </w:p>
  <w:p w14:paraId="1F863D3F" w14:textId="77777777" w:rsidR="000022C5" w:rsidRDefault="000022C5" w:rsidP="000022C5">
    <w:pPr>
      <w:pStyle w:val="Nagwek"/>
    </w:pPr>
  </w:p>
  <w:p w14:paraId="7BE86171" w14:textId="77777777" w:rsidR="000022C5" w:rsidRDefault="000022C5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2895FF0" wp14:editId="6B322558">
              <wp:simplePos x="0" y="0"/>
              <wp:positionH relativeFrom="column">
                <wp:posOffset>-537845</wp:posOffset>
              </wp:positionH>
              <wp:positionV relativeFrom="paragraph">
                <wp:posOffset>8255</wp:posOffset>
              </wp:positionV>
              <wp:extent cx="6877050" cy="0"/>
              <wp:effectExtent l="0" t="0" r="19050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770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7BD74B" id="Łącznik prostoliniowy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35pt,.65pt" to="499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">
              <o:lock v:ext="edit" shapetype="f"/>
            </v:line>
          </w:pict>
        </mc:Fallback>
      </mc:AlternateContent>
    </w:r>
  </w:p>
  <w:p w14:paraId="1CEF17CD" w14:textId="77777777" w:rsidR="000022C5" w:rsidRDefault="000022C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102EB" w14:textId="77777777" w:rsidR="00447478" w:rsidRDefault="004474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9E362AD2"/>
    <w:name w:val="WW8Num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11"/>
    <w:multiLevelType w:val="multilevel"/>
    <w:tmpl w:val="00000011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2">
    <w:nsid w:val="0A2A2B04"/>
    <w:multiLevelType w:val="hybridMultilevel"/>
    <w:tmpl w:val="E732E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50B96"/>
    <w:multiLevelType w:val="hybridMultilevel"/>
    <w:tmpl w:val="7430F94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60955FF"/>
    <w:multiLevelType w:val="hybridMultilevel"/>
    <w:tmpl w:val="9DE27D58"/>
    <w:lvl w:ilvl="0" w:tplc="8E0499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93E7C"/>
    <w:multiLevelType w:val="hybridMultilevel"/>
    <w:tmpl w:val="9A568434"/>
    <w:lvl w:ilvl="0" w:tplc="28B641B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E7EDF"/>
    <w:multiLevelType w:val="hybridMultilevel"/>
    <w:tmpl w:val="5476B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83E39"/>
    <w:multiLevelType w:val="hybridMultilevel"/>
    <w:tmpl w:val="22AC6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64347"/>
    <w:multiLevelType w:val="hybridMultilevel"/>
    <w:tmpl w:val="96BC10E6"/>
    <w:lvl w:ilvl="0" w:tplc="84264D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D1D41"/>
    <w:multiLevelType w:val="hybridMultilevel"/>
    <w:tmpl w:val="E65E3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96A3C"/>
    <w:multiLevelType w:val="hybridMultilevel"/>
    <w:tmpl w:val="B0702CF6"/>
    <w:lvl w:ilvl="0" w:tplc="647C73E2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67E7C"/>
    <w:multiLevelType w:val="hybridMultilevel"/>
    <w:tmpl w:val="A77E29F0"/>
    <w:lvl w:ilvl="0" w:tplc="BF90ADC4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A2AE6"/>
    <w:multiLevelType w:val="hybridMultilevel"/>
    <w:tmpl w:val="16229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D7C26"/>
    <w:multiLevelType w:val="hybridMultilevel"/>
    <w:tmpl w:val="00EE18C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EE544F2"/>
    <w:multiLevelType w:val="hybridMultilevel"/>
    <w:tmpl w:val="E320E75E"/>
    <w:lvl w:ilvl="0" w:tplc="F71A3F96">
      <w:start w:val="1"/>
      <w:numFmt w:val="lowerLetter"/>
      <w:lvlText w:val="%1)"/>
      <w:lvlJc w:val="left"/>
      <w:pPr>
        <w:ind w:left="720" w:hanging="360"/>
      </w:pPr>
      <w:rPr>
        <w:rFonts w:eastAsia="Calibri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521D9"/>
    <w:multiLevelType w:val="hybridMultilevel"/>
    <w:tmpl w:val="96A6E402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16">
    <w:nsid w:val="713C58BC"/>
    <w:multiLevelType w:val="hybridMultilevel"/>
    <w:tmpl w:val="29E80C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E58EF"/>
    <w:multiLevelType w:val="hybridMultilevel"/>
    <w:tmpl w:val="A53A3A06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C5"/>
    <w:rsid w:val="000022C5"/>
    <w:rsid w:val="001411B2"/>
    <w:rsid w:val="00447478"/>
    <w:rsid w:val="00492580"/>
    <w:rsid w:val="00492EFC"/>
    <w:rsid w:val="004D5A1A"/>
    <w:rsid w:val="006B0E94"/>
    <w:rsid w:val="006B4B6D"/>
    <w:rsid w:val="007F352E"/>
    <w:rsid w:val="008354A8"/>
    <w:rsid w:val="00A269E0"/>
    <w:rsid w:val="00AF1158"/>
    <w:rsid w:val="00C93D5F"/>
    <w:rsid w:val="00C94BA1"/>
    <w:rsid w:val="00D46539"/>
    <w:rsid w:val="00D531FA"/>
    <w:rsid w:val="00F5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9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2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2C5"/>
  </w:style>
  <w:style w:type="paragraph" w:styleId="Stopka">
    <w:name w:val="footer"/>
    <w:basedOn w:val="Normalny"/>
    <w:link w:val="StopkaZnak"/>
    <w:uiPriority w:val="99"/>
    <w:unhideWhenUsed/>
    <w:rsid w:val="00002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2C5"/>
  </w:style>
  <w:style w:type="paragraph" w:styleId="Tekstdymka">
    <w:name w:val="Balloon Text"/>
    <w:basedOn w:val="Normalny"/>
    <w:link w:val="TekstdymkaZnak"/>
    <w:uiPriority w:val="99"/>
    <w:semiHidden/>
    <w:unhideWhenUsed/>
    <w:rsid w:val="0000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2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4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2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2C5"/>
  </w:style>
  <w:style w:type="paragraph" w:styleId="Stopka">
    <w:name w:val="footer"/>
    <w:basedOn w:val="Normalny"/>
    <w:link w:val="StopkaZnak"/>
    <w:uiPriority w:val="99"/>
    <w:unhideWhenUsed/>
    <w:rsid w:val="00002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2C5"/>
  </w:style>
  <w:style w:type="paragraph" w:styleId="Tekstdymka">
    <w:name w:val="Balloon Text"/>
    <w:basedOn w:val="Normalny"/>
    <w:link w:val="TekstdymkaZnak"/>
    <w:uiPriority w:val="99"/>
    <w:semiHidden/>
    <w:unhideWhenUsed/>
    <w:rsid w:val="0000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2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4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D9BC0923.dotm</Template>
  <TotalTime>122</TotalTime>
  <Pages>3</Pages>
  <Words>1476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Kozdroń</dc:creator>
  <cp:lastModifiedBy>Małgrzata Karaczan</cp:lastModifiedBy>
  <cp:revision>16</cp:revision>
  <cp:lastPrinted>2023-06-30T12:45:00Z</cp:lastPrinted>
  <dcterms:created xsi:type="dcterms:W3CDTF">2023-03-23T12:12:00Z</dcterms:created>
  <dcterms:modified xsi:type="dcterms:W3CDTF">2025-03-07T12:25:00Z</dcterms:modified>
</cp:coreProperties>
</file>