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C" w:rsidRPr="004B5952" w:rsidRDefault="00CF193C" w:rsidP="00CF193C">
      <w:pPr>
        <w:spacing w:after="0" w:line="240" w:lineRule="auto"/>
        <w:jc w:val="right"/>
        <w:rPr>
          <w:rFonts w:ascii="Times New Roman" w:hAnsi="Times New Roman"/>
        </w:rPr>
      </w:pPr>
      <w:r w:rsidRPr="004B5952">
        <w:rPr>
          <w:rFonts w:ascii="Times New Roman" w:hAnsi="Times New Roman"/>
        </w:rPr>
        <w:t>Załącznik nr 6</w:t>
      </w:r>
    </w:p>
    <w:p w:rsidR="00CF193C" w:rsidRPr="004B5952" w:rsidRDefault="00CF193C" w:rsidP="00CF193C">
      <w:pPr>
        <w:spacing w:after="0" w:line="240" w:lineRule="auto"/>
        <w:jc w:val="right"/>
        <w:rPr>
          <w:rFonts w:ascii="Times New Roman" w:hAnsi="Times New Roman"/>
        </w:rPr>
      </w:pPr>
      <w:r w:rsidRPr="004B5952">
        <w:rPr>
          <w:rFonts w:ascii="Times New Roman" w:hAnsi="Times New Roman"/>
        </w:rPr>
        <w:t xml:space="preserve">                    </w:t>
      </w:r>
      <w:r w:rsidRPr="004B5952">
        <w:rPr>
          <w:rFonts w:ascii="Times New Roman" w:hAnsi="Times New Roman"/>
          <w:sz w:val="12"/>
          <w:szCs w:val="12"/>
        </w:rPr>
        <w:t xml:space="preserve"> </w:t>
      </w: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</w:rPr>
      </w:pPr>
      <w:r w:rsidRPr="004B5952">
        <w:rPr>
          <w:rFonts w:ascii="Times New Roman" w:hAnsi="Times New Roman"/>
        </w:rPr>
        <w:t>.......................................................</w:t>
      </w: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4B5952">
        <w:rPr>
          <w:rFonts w:ascii="Times New Roman" w:hAnsi="Times New Roman"/>
          <w:i/>
          <w:iCs/>
          <w:sz w:val="16"/>
          <w:szCs w:val="16"/>
        </w:rPr>
        <w:t xml:space="preserve">                      ( pieczęć Wykonawcy )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</w:p>
    <w:p w:rsidR="00CF193C" w:rsidRPr="004B5952" w:rsidRDefault="00CF193C" w:rsidP="00CF193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4B5952">
        <w:rPr>
          <w:rFonts w:ascii="Times New Roman" w:hAnsi="Times New Roman"/>
          <w:sz w:val="24"/>
          <w:szCs w:val="24"/>
        </w:rPr>
        <w:t>PRELIMINARZ</w:t>
      </w: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kern w:val="2"/>
          <w:lang w:eastAsia="ar-SA"/>
        </w:rPr>
      </w:pPr>
    </w:p>
    <w:tbl>
      <w:tblPr>
        <w:tblW w:w="9930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461"/>
        <w:gridCol w:w="1134"/>
        <w:gridCol w:w="1417"/>
        <w:gridCol w:w="1256"/>
        <w:gridCol w:w="25"/>
      </w:tblGrid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l.p.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Wyszczególnienie kosztów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Stawka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Kwota w zł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Wynagrodzenia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</w:rPr>
              <w:t>Wykładowcy (zajęcia teoretyczne)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Instruktorzy (zajęcia praktyczne)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Obsługa kursu, tj. prowadzenie dokumentacji, nadzór, wypisywanie świadectw, itp.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4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Badania lekarskie/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5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 xml:space="preserve">Inne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Wydatki materiałowe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Koszt materiałów szkoleniowych do zajęć teoretycznych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materiałów szkoleniowych do zajęć praktycznych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</w:rPr>
              <w:t>Materiały szkoleniowe wydane na własność kursantom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4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Usługi obce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Egzamin zewnętrzny </w:t>
            </w:r>
            <w:r w:rsidRPr="004B5952">
              <w:rPr>
                <w:rFonts w:ascii="Times New Roman" w:hAnsi="Times New Roman"/>
                <w:i/>
                <w:kern w:val="2"/>
                <w:lang w:eastAsia="ar-SA"/>
              </w:rPr>
              <w:t>(jeśli dotyczy)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IV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Eksploatacja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1 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eksploatacji sprzętu techno-dydaktycznego na godzinę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eksploatacji sali na godzinę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"/>
                <w:lang w:eastAsia="ar-SA"/>
              </w:rPr>
              <w:t>Inne koszty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Zakwaterowanie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Wyżywienie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Narzut na pokrycie kosztów ogólnych .....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Zysk .....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Ogółem koszt całkowity szkolenia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IX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Koszt osobogodziny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F193C" w:rsidRPr="004B5952" w:rsidTr="001403D5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X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Koszt na jednego kursanta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93C" w:rsidRPr="004B5952" w:rsidRDefault="00CF193C" w:rsidP="001403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</w:rPr>
      </w:pPr>
      <w:r w:rsidRPr="004B5952">
        <w:rPr>
          <w:rFonts w:ascii="Times New Roman" w:hAnsi="Times New Roman"/>
          <w:i/>
          <w:iCs/>
        </w:rPr>
        <w:t>*)</w:t>
      </w:r>
      <w:r w:rsidRPr="004B5952">
        <w:rPr>
          <w:rFonts w:ascii="Times New Roman" w:hAnsi="Times New Roman"/>
          <w:b/>
          <w:bCs/>
          <w:i/>
          <w:iCs/>
        </w:rPr>
        <w:t xml:space="preserve"> </w:t>
      </w:r>
      <w:r w:rsidRPr="004B5952">
        <w:rPr>
          <w:rFonts w:ascii="Times New Roman" w:hAnsi="Times New Roman"/>
          <w:i/>
          <w:iCs/>
        </w:rPr>
        <w:t>w przypadku wystąpienia kosztów, których nie wyszczególniono w formularzu, proszę rozbudować tabelę  formularza wg potrzeb.</w:t>
      </w: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:rsidR="00CF193C" w:rsidRPr="004B5952" w:rsidRDefault="00CF193C" w:rsidP="00CF193C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:rsidR="00CF193C" w:rsidRPr="00CD568A" w:rsidRDefault="00CF193C" w:rsidP="00CF193C">
      <w:pPr>
        <w:spacing w:after="0" w:line="240" w:lineRule="auto"/>
      </w:pPr>
      <w:r w:rsidRPr="004B5952">
        <w:rPr>
          <w:rFonts w:ascii="Times New Roman" w:hAnsi="Times New Roman"/>
          <w:i/>
          <w:iCs/>
        </w:rPr>
        <w:t>..................................................                                                        .........................................................</w:t>
      </w:r>
      <w:r w:rsidRPr="004B5952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( miejscowość, data )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( podpis Wykonawcy lub osób  upoważnionych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    do występowania w imieniu Wykonawcy )</w:t>
      </w:r>
      <w:bookmarkStart w:id="0" w:name="_GoBack"/>
      <w:bookmarkEnd w:id="0"/>
    </w:p>
    <w:sectPr w:rsidR="00CF193C" w:rsidRPr="00CD568A" w:rsidSect="008800F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73124" wp14:editId="54F52C96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C4FA8" wp14:editId="3F48BFB7">
              <wp:simplePos x="0" y="0"/>
              <wp:positionH relativeFrom="column">
                <wp:posOffset>-939596</wp:posOffset>
              </wp:positionH>
              <wp:positionV relativeFrom="paragraph">
                <wp:posOffset>144145</wp:posOffset>
              </wp:positionV>
              <wp:extent cx="77472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1.35pt" to="5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8800FC"/>
    <w:rsid w:val="00990AD7"/>
    <w:rsid w:val="00CD568A"/>
    <w:rsid w:val="00CF193C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5EC32468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5</cp:revision>
  <dcterms:created xsi:type="dcterms:W3CDTF">2025-04-10T08:39:00Z</dcterms:created>
  <dcterms:modified xsi:type="dcterms:W3CDTF">2025-04-10T08:48:00Z</dcterms:modified>
</cp:coreProperties>
</file>