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1A" w:rsidRPr="00612A1A" w:rsidRDefault="00612A1A" w:rsidP="00612A1A">
      <w:pPr>
        <w:jc w:val="right"/>
        <w:rPr>
          <w:sz w:val="18"/>
          <w:szCs w:val="22"/>
        </w:rPr>
      </w:pPr>
      <w:r w:rsidRPr="00612A1A">
        <w:rPr>
          <w:sz w:val="18"/>
          <w:szCs w:val="22"/>
        </w:rPr>
        <w:t>Druk obowiązuje od 1 czerwca 2025 r.</w:t>
      </w:r>
    </w:p>
    <w:p w:rsidR="00BA7DD1" w:rsidRPr="00676A7C" w:rsidRDefault="00690440" w:rsidP="00BA7DD1">
      <w:pPr>
        <w:jc w:val="center"/>
        <w:rPr>
          <w:b/>
          <w:sz w:val="22"/>
          <w:szCs w:val="22"/>
          <w:u w:val="single"/>
        </w:rPr>
      </w:pPr>
      <w:r w:rsidRPr="00676A7C">
        <w:rPr>
          <w:b/>
          <w:sz w:val="22"/>
          <w:szCs w:val="22"/>
          <w:u w:val="single"/>
        </w:rPr>
        <w:t xml:space="preserve">OŚWIADCZENIA ORAZ </w:t>
      </w:r>
      <w:r w:rsidR="00BA7DD1" w:rsidRPr="00676A7C">
        <w:rPr>
          <w:b/>
          <w:sz w:val="22"/>
          <w:szCs w:val="22"/>
          <w:u w:val="single"/>
        </w:rPr>
        <w:t xml:space="preserve">INFORMACJE UZUPEŁNIAJĄCE DO WNIOSKU </w:t>
      </w:r>
      <w:r w:rsidR="004260F0" w:rsidRPr="00676A7C">
        <w:rPr>
          <w:b/>
          <w:sz w:val="22"/>
          <w:szCs w:val="22"/>
          <w:u w:val="single"/>
        </w:rPr>
        <w:t>ELEKTRONICZNEGO PSZ-WZUZS</w:t>
      </w:r>
    </w:p>
    <w:p w:rsidR="00517DD7" w:rsidRPr="00676A7C" w:rsidRDefault="00517DD7" w:rsidP="00BA7DD1">
      <w:pPr>
        <w:jc w:val="center"/>
        <w:rPr>
          <w:b/>
          <w:sz w:val="22"/>
          <w:szCs w:val="22"/>
          <w:u w:val="single"/>
        </w:rPr>
      </w:pPr>
    </w:p>
    <w:p w:rsidR="00BE3178" w:rsidRPr="00676A7C" w:rsidRDefault="00BE3178" w:rsidP="00BA7DD1">
      <w:pPr>
        <w:jc w:val="center"/>
        <w:rPr>
          <w:b/>
          <w:sz w:val="22"/>
          <w:szCs w:val="22"/>
        </w:rPr>
      </w:pPr>
    </w:p>
    <w:p w:rsidR="00BA7DD1" w:rsidRPr="00B9505D" w:rsidRDefault="00BE3178" w:rsidP="00B9505D">
      <w:pPr>
        <w:jc w:val="center"/>
        <w:rPr>
          <w:b/>
          <w:sz w:val="22"/>
          <w:szCs w:val="22"/>
        </w:rPr>
      </w:pPr>
      <w:r w:rsidRPr="00676A7C">
        <w:rPr>
          <w:b/>
          <w:sz w:val="22"/>
          <w:szCs w:val="22"/>
        </w:rPr>
        <w:t>NAZWA FIRMY:</w:t>
      </w:r>
      <w:r w:rsidRPr="00676A7C">
        <w:rPr>
          <w:sz w:val="22"/>
          <w:szCs w:val="22"/>
        </w:rPr>
        <w:t>……………………………………………………………</w:t>
      </w:r>
      <w:r w:rsidR="00007BC2">
        <w:rPr>
          <w:sz w:val="22"/>
          <w:szCs w:val="22"/>
        </w:rPr>
        <w:t>………</w:t>
      </w:r>
      <w:r w:rsidRPr="00676A7C">
        <w:rPr>
          <w:sz w:val="22"/>
          <w:szCs w:val="22"/>
        </w:rPr>
        <w:t>……………………</w:t>
      </w:r>
    </w:p>
    <w:p w:rsidR="00BA7DD1" w:rsidRPr="00676A7C" w:rsidRDefault="00BA7DD1" w:rsidP="00BA7DD1">
      <w:pPr>
        <w:jc w:val="center"/>
        <w:rPr>
          <w:b/>
          <w:sz w:val="22"/>
          <w:szCs w:val="22"/>
          <w:u w:val="single"/>
        </w:rPr>
      </w:pPr>
    </w:p>
    <w:p w:rsidR="00F17351" w:rsidRPr="00676A7C" w:rsidRDefault="00F17351" w:rsidP="00FE5CF3">
      <w:pPr>
        <w:pStyle w:val="Akapitzlist"/>
        <w:numPr>
          <w:ilvl w:val="0"/>
          <w:numId w:val="4"/>
        </w:numPr>
        <w:ind w:left="567" w:hanging="567"/>
        <w:rPr>
          <w:b/>
          <w:sz w:val="22"/>
          <w:szCs w:val="22"/>
          <w:u w:val="single"/>
        </w:rPr>
      </w:pPr>
      <w:r w:rsidRPr="00676A7C">
        <w:rPr>
          <w:sz w:val="22"/>
          <w:szCs w:val="22"/>
        </w:rPr>
        <w:t xml:space="preserve">Stan zatrudnienia u organizatora </w:t>
      </w:r>
      <w:r w:rsidRPr="00676A7C">
        <w:rPr>
          <w:b/>
          <w:sz w:val="22"/>
          <w:szCs w:val="22"/>
        </w:rPr>
        <w:t>(</w:t>
      </w:r>
      <w:r w:rsidRPr="00676A7C">
        <w:rPr>
          <w:b/>
          <w:sz w:val="22"/>
          <w:szCs w:val="22"/>
          <w:u w:val="single"/>
        </w:rPr>
        <w:t>w przeliczeniu na pełny wymiar czasu pracy</w:t>
      </w:r>
      <w:r w:rsidR="00FE5CF3">
        <w:rPr>
          <w:b/>
          <w:sz w:val="22"/>
          <w:szCs w:val="22"/>
          <w:u w:val="single"/>
        </w:rPr>
        <w:t xml:space="preserve"> </w:t>
      </w:r>
      <w:r w:rsidRPr="00676A7C">
        <w:rPr>
          <w:b/>
          <w:sz w:val="22"/>
          <w:szCs w:val="22"/>
          <w:u w:val="single"/>
        </w:rPr>
        <w:t xml:space="preserve"> –  w ramach umowy </w:t>
      </w:r>
      <w:r w:rsidR="00FE5CF3">
        <w:rPr>
          <w:b/>
          <w:sz w:val="22"/>
          <w:szCs w:val="22"/>
          <w:u w:val="single"/>
        </w:rPr>
        <w:br/>
      </w:r>
      <w:r w:rsidRPr="00676A7C">
        <w:rPr>
          <w:b/>
          <w:sz w:val="22"/>
          <w:szCs w:val="22"/>
          <w:u w:val="single"/>
        </w:rPr>
        <w:t>o pracę</w:t>
      </w:r>
      <w:r w:rsidRPr="00676A7C">
        <w:rPr>
          <w:b/>
          <w:sz w:val="22"/>
          <w:szCs w:val="22"/>
        </w:rPr>
        <w:t>):</w:t>
      </w:r>
    </w:p>
    <w:p w:rsidR="00F17351" w:rsidRPr="00676A7C" w:rsidRDefault="00F17351" w:rsidP="00F17351">
      <w:pPr>
        <w:rPr>
          <w:b/>
          <w:sz w:val="22"/>
          <w:szCs w:val="22"/>
        </w:rPr>
      </w:pPr>
    </w:p>
    <w:tbl>
      <w:tblPr>
        <w:tblW w:w="6627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360"/>
        <w:gridCol w:w="1903"/>
      </w:tblGrid>
      <w:tr w:rsidR="00F17351" w:rsidRPr="00676A7C" w:rsidTr="00FF1BB1">
        <w:trPr>
          <w:trHeight w:val="248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Umowa o pracę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Liczba osób zatrudnionych</w:t>
            </w:r>
          </w:p>
        </w:tc>
      </w:tr>
      <w:tr w:rsidR="00F17351" w:rsidRPr="00676A7C" w:rsidTr="00FF1BB1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Aktualnie</w:t>
            </w:r>
            <w:r w:rsidR="00471161" w:rsidRPr="00676A7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6 miesięcy wstecz</w:t>
            </w:r>
          </w:p>
        </w:tc>
      </w:tr>
      <w:tr w:rsidR="00F17351" w:rsidRPr="00676A7C" w:rsidTr="00FF1BB1">
        <w:trPr>
          <w:trHeight w:val="26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A7C">
              <w:rPr>
                <w:sz w:val="22"/>
                <w:szCs w:val="22"/>
              </w:rPr>
              <w:t>Na czas określony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17351" w:rsidRPr="00676A7C" w:rsidTr="00FF1BB1">
        <w:trPr>
          <w:trHeight w:val="24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A7C">
              <w:rPr>
                <w:sz w:val="22"/>
                <w:szCs w:val="22"/>
              </w:rPr>
              <w:t>Na czas nieokreślony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471161" w:rsidRPr="00676A7C" w:rsidRDefault="00471161" w:rsidP="00471161">
      <w:pPr>
        <w:jc w:val="both"/>
        <w:rPr>
          <w:sz w:val="16"/>
          <w:szCs w:val="16"/>
          <w:u w:val="single"/>
        </w:rPr>
      </w:pPr>
      <w:r w:rsidRPr="00676A7C">
        <w:rPr>
          <w:b/>
          <w:sz w:val="20"/>
          <w:szCs w:val="20"/>
        </w:rPr>
        <w:t>*</w:t>
      </w:r>
      <w:r w:rsidRPr="00676A7C">
        <w:rPr>
          <w:b/>
          <w:sz w:val="22"/>
          <w:szCs w:val="22"/>
          <w:u w:val="single"/>
        </w:rPr>
        <w:t xml:space="preserve"> </w:t>
      </w:r>
      <w:r w:rsidRPr="00676A7C">
        <w:rPr>
          <w:b/>
          <w:sz w:val="16"/>
          <w:szCs w:val="16"/>
          <w:u w:val="single"/>
        </w:rPr>
        <w:t>W przypadku spadku zatrudnienia na przestrzeni ostatnich 6 m-cy należy podać przyczynę</w:t>
      </w:r>
      <w:r w:rsidRPr="00676A7C">
        <w:rPr>
          <w:sz w:val="16"/>
          <w:szCs w:val="16"/>
          <w:u w:val="single"/>
        </w:rPr>
        <w:t>:</w:t>
      </w:r>
    </w:p>
    <w:p w:rsidR="00471161" w:rsidRPr="00676A7C" w:rsidRDefault="00471161" w:rsidP="00471161">
      <w:r w:rsidRPr="00676A7C">
        <w:t>…………………………………………………………………………</w:t>
      </w:r>
      <w:r w:rsidR="00007BC2">
        <w:t>.....</w:t>
      </w:r>
      <w:r w:rsidRPr="00676A7C">
        <w:t>………………………</w:t>
      </w:r>
    </w:p>
    <w:p w:rsidR="00485CDE" w:rsidRPr="00676A7C" w:rsidRDefault="00485CDE" w:rsidP="00485CDE">
      <w:r w:rsidRPr="00676A7C">
        <w:t>……………………………………………………………………………………………</w:t>
      </w:r>
      <w:r w:rsidR="00007BC2">
        <w:t>….</w:t>
      </w:r>
      <w:r w:rsidRPr="00676A7C">
        <w:t>……</w:t>
      </w:r>
    </w:p>
    <w:p w:rsidR="00485CDE" w:rsidRPr="00676A7C" w:rsidRDefault="00485CDE" w:rsidP="00471161">
      <w:r w:rsidRPr="00676A7C">
        <w:t>...................................................................................................................................................</w:t>
      </w:r>
      <w:r w:rsidR="00007BC2">
        <w:t>.....</w:t>
      </w:r>
      <w:r w:rsidRPr="00676A7C">
        <w:t>.</w:t>
      </w:r>
    </w:p>
    <w:p w:rsidR="00572272" w:rsidRPr="00676A7C" w:rsidRDefault="00572272" w:rsidP="00F17351">
      <w:pPr>
        <w:rPr>
          <w:b/>
          <w:sz w:val="22"/>
          <w:szCs w:val="22"/>
        </w:rPr>
      </w:pPr>
    </w:p>
    <w:p w:rsidR="009B1F1F" w:rsidRPr="00676A7C" w:rsidRDefault="009B1F1F" w:rsidP="00FE5CF3">
      <w:pPr>
        <w:pStyle w:val="Akapitzlist"/>
        <w:numPr>
          <w:ilvl w:val="0"/>
          <w:numId w:val="4"/>
        </w:numPr>
        <w:ind w:left="567" w:hanging="567"/>
      </w:pPr>
      <w:r w:rsidRPr="00676A7C">
        <w:t xml:space="preserve">1. </w:t>
      </w:r>
      <w:r w:rsidR="00F17351" w:rsidRPr="00676A7C">
        <w:t>Czy stażysta będzie pracował w systemie pracy zmianowej?:</w:t>
      </w:r>
    </w:p>
    <w:p w:rsidR="008A0342" w:rsidRPr="00676A7C" w:rsidRDefault="008A0342" w:rsidP="008A0342">
      <w:pPr>
        <w:pStyle w:val="Akapitzlist"/>
        <w:ind w:left="1134"/>
      </w:pPr>
    </w:p>
    <w:p w:rsidR="00F17351" w:rsidRPr="00676A7C" w:rsidRDefault="00F97CA7" w:rsidP="008A0342">
      <w:pPr>
        <w:ind w:left="1211"/>
      </w:pPr>
      <w:r w:rsidRPr="00676A7C">
        <w:t xml:space="preserve">   </w:t>
      </w:r>
      <w:r w:rsidRPr="00676A7C">
        <w:tab/>
      </w:r>
      <w:r w:rsidR="008A0342" w:rsidRPr="00676A7C">
        <w:t xml:space="preserve"> 󠆴󠆴 </w:t>
      </w:r>
      <w:r w:rsidR="00F17351" w:rsidRPr="00676A7C">
        <w:t>T</w:t>
      </w:r>
      <w:r w:rsidR="008A0342" w:rsidRPr="00676A7C">
        <w:t xml:space="preserve">AK </w:t>
      </w:r>
      <w:r w:rsidR="008A0342" w:rsidRPr="00676A7C">
        <w:tab/>
      </w:r>
      <w:r w:rsidR="008A0342" w:rsidRPr="00676A7C">
        <w:tab/>
      </w:r>
      <w:r w:rsidR="008A0342" w:rsidRPr="00676A7C">
        <w:tab/>
      </w:r>
      <w:r w:rsidR="008A0342" w:rsidRPr="00676A7C">
        <w:tab/>
      </w:r>
      <w:r w:rsidR="008A0342" w:rsidRPr="00676A7C">
        <w:tab/>
        <w:t>󠆴 NIE</w:t>
      </w:r>
    </w:p>
    <w:p w:rsidR="008A0342" w:rsidRPr="00676A7C" w:rsidRDefault="008A0342" w:rsidP="008A0342">
      <w:pPr>
        <w:ind w:left="1211"/>
        <w:rPr>
          <w:sz w:val="16"/>
          <w:szCs w:val="16"/>
        </w:rPr>
      </w:pPr>
    </w:p>
    <w:p w:rsidR="00F17351" w:rsidRPr="00676A7C" w:rsidRDefault="008A0342" w:rsidP="00F97CA7">
      <w:pPr>
        <w:ind w:left="1211" w:firstLine="205"/>
      </w:pPr>
      <w:r w:rsidRPr="00676A7C">
        <w:t>Jeśli TAK to proszę zaznaczyć zmianowość:</w:t>
      </w:r>
    </w:p>
    <w:p w:rsidR="00F97CA7" w:rsidRPr="00676A7C" w:rsidRDefault="00F97CA7" w:rsidP="008A0342">
      <w:pPr>
        <w:ind w:left="1211"/>
      </w:pPr>
    </w:p>
    <w:p w:rsidR="008A0342" w:rsidRPr="00676A7C" w:rsidRDefault="008A0342" w:rsidP="00F97CA7">
      <w:pPr>
        <w:ind w:left="1211" w:firstLine="205"/>
      </w:pPr>
      <w:r w:rsidRPr="00676A7C">
        <w:t>󠆴  jednozmianowa</w:t>
      </w:r>
    </w:p>
    <w:p w:rsidR="008A0342" w:rsidRPr="00676A7C" w:rsidRDefault="008A0342" w:rsidP="00F97CA7">
      <w:pPr>
        <w:ind w:left="1211" w:firstLine="205"/>
      </w:pPr>
      <w:r w:rsidRPr="00676A7C">
        <w:t>󠆴  dwie zmiany</w:t>
      </w:r>
    </w:p>
    <w:p w:rsidR="008A0342" w:rsidRPr="00676A7C" w:rsidRDefault="008A0342" w:rsidP="00F97CA7">
      <w:pPr>
        <w:ind w:left="1211" w:firstLine="205"/>
      </w:pPr>
      <w:r w:rsidRPr="00676A7C">
        <w:t>󠆴  trzy zmiany</w:t>
      </w:r>
    </w:p>
    <w:p w:rsidR="008A0342" w:rsidRPr="00676A7C" w:rsidRDefault="008A0342" w:rsidP="00F97CA7">
      <w:pPr>
        <w:ind w:left="1211" w:firstLine="205"/>
      </w:pPr>
      <w:r w:rsidRPr="00676A7C">
        <w:t>󠆴  inne</w:t>
      </w:r>
    </w:p>
    <w:p w:rsidR="00F17351" w:rsidRPr="00676A7C" w:rsidRDefault="00F17351" w:rsidP="009B1F1F">
      <w:pPr>
        <w:ind w:firstLine="131"/>
      </w:pPr>
    </w:p>
    <w:p w:rsidR="00F17351" w:rsidRDefault="00B9505D" w:rsidP="00FE5CF3">
      <w:pPr>
        <w:pStyle w:val="Akapitzlist"/>
        <w:numPr>
          <w:ilvl w:val="0"/>
          <w:numId w:val="6"/>
        </w:numPr>
        <w:ind w:left="851" w:hanging="284"/>
      </w:pPr>
      <w:r>
        <w:t>Wymiar czasu pracy</w:t>
      </w:r>
      <w:r w:rsidR="008A0342" w:rsidRPr="00676A7C">
        <w:t>:</w:t>
      </w:r>
    </w:p>
    <w:p w:rsidR="00B9505D" w:rsidRDefault="00B9505D" w:rsidP="00B9505D">
      <w:pPr>
        <w:pStyle w:val="Akapitzlist"/>
        <w:ind w:left="851"/>
      </w:pPr>
      <w:r>
        <w:t xml:space="preserve">   󠄀 </w:t>
      </w:r>
    </w:p>
    <w:p w:rsidR="00B9505D" w:rsidRPr="005C1665" w:rsidRDefault="00B9505D" w:rsidP="00B9505D">
      <w:pPr>
        <w:pStyle w:val="Akapitzlist"/>
        <w:ind w:left="851"/>
      </w:pPr>
      <w:r w:rsidRPr="005C1665">
        <w:t xml:space="preserve">               󠄀󠄀 </w:t>
      </w:r>
      <w:r w:rsidR="005C1665" w:rsidRPr="005C1665">
        <w:rPr>
          <w:color w:val="000000"/>
        </w:rPr>
        <w:t>1/1 (40 h/tyg)</w:t>
      </w:r>
      <w:r w:rsidRPr="005C1665">
        <w:t xml:space="preserve">        󠄀󠄀 </w:t>
      </w:r>
      <w:r w:rsidR="005C1665" w:rsidRPr="005C1665">
        <w:rPr>
          <w:color w:val="000000"/>
        </w:rPr>
        <w:t>1/2 (20 h/tyg)</w:t>
      </w:r>
    </w:p>
    <w:p w:rsidR="00B9505D" w:rsidRDefault="00B9505D" w:rsidP="00B9505D">
      <w:pPr>
        <w:pStyle w:val="Akapitzlist"/>
        <w:ind w:left="851"/>
      </w:pPr>
    </w:p>
    <w:p w:rsidR="00B9505D" w:rsidRPr="00676A7C" w:rsidRDefault="00B9505D" w:rsidP="00B9505D">
      <w:pPr>
        <w:ind w:left="567"/>
      </w:pPr>
      <w:r>
        <w:t xml:space="preserve">3. </w:t>
      </w:r>
      <w:r w:rsidRPr="00676A7C">
        <w:t>Dni i godziny odbywania stażu</w:t>
      </w:r>
    </w:p>
    <w:p w:rsidR="008A0342" w:rsidRPr="00676A7C" w:rsidRDefault="008A0342" w:rsidP="008A0342">
      <w:pPr>
        <w:pStyle w:val="Akapitzlist"/>
        <w:ind w:left="1134"/>
      </w:pPr>
    </w:p>
    <w:p w:rsidR="00F97CA7" w:rsidRPr="00676A7C" w:rsidRDefault="008A0342" w:rsidP="00F97CA7">
      <w:pPr>
        <w:pStyle w:val="Akapitzlist"/>
        <w:numPr>
          <w:ilvl w:val="0"/>
          <w:numId w:val="1"/>
        </w:numPr>
        <w:ind w:firstLine="273"/>
      </w:pPr>
      <w:r w:rsidRPr="00676A7C">
        <w:t xml:space="preserve"> </w:t>
      </w:r>
      <w:r w:rsidR="00F97CA7" w:rsidRPr="00676A7C">
        <w:t>dni tygodnia od …</w:t>
      </w:r>
      <w:r w:rsidR="00946D71" w:rsidRPr="00676A7C">
        <w:t>…</w:t>
      </w:r>
      <w:r w:rsidR="00007BC2">
        <w:t>..</w:t>
      </w:r>
      <w:r w:rsidR="00946D71" w:rsidRPr="00676A7C">
        <w:t>...</w:t>
      </w:r>
      <w:r w:rsidR="00F97CA7" w:rsidRPr="00676A7C">
        <w:t>…… do ……</w:t>
      </w:r>
      <w:r w:rsidR="00007BC2">
        <w:t>..</w:t>
      </w:r>
      <w:r w:rsidR="00946D71" w:rsidRPr="00676A7C">
        <w:t>..….</w:t>
      </w:r>
      <w:r w:rsidR="00F97CA7" w:rsidRPr="00676A7C">
        <w:t>…</w:t>
      </w:r>
    </w:p>
    <w:p w:rsidR="00F97CA7" w:rsidRPr="00676A7C" w:rsidRDefault="00F97CA7" w:rsidP="00F97CA7">
      <w:pPr>
        <w:pStyle w:val="Akapitzlist"/>
        <w:ind w:left="1266"/>
      </w:pPr>
    </w:p>
    <w:p w:rsidR="00F17351" w:rsidRDefault="00F97CA7" w:rsidP="00F97CA7">
      <w:pPr>
        <w:pStyle w:val="Akapitzlist"/>
        <w:numPr>
          <w:ilvl w:val="0"/>
          <w:numId w:val="1"/>
        </w:numPr>
        <w:ind w:firstLine="273"/>
      </w:pPr>
      <w:r w:rsidRPr="00676A7C">
        <w:t xml:space="preserve"> godziny o</w:t>
      </w:r>
      <w:r w:rsidR="00F17351" w:rsidRPr="00676A7C">
        <w:t>d …</w:t>
      </w:r>
      <w:r w:rsidR="00007BC2">
        <w:t>..</w:t>
      </w:r>
      <w:r w:rsidR="00946D71" w:rsidRPr="00676A7C">
        <w:t>….</w:t>
      </w:r>
      <w:r w:rsidR="00BA7DD1" w:rsidRPr="00676A7C">
        <w:t>…</w:t>
      </w:r>
      <w:r w:rsidRPr="00676A7C">
        <w:t>…. d</w:t>
      </w:r>
      <w:r w:rsidR="00F17351" w:rsidRPr="00676A7C">
        <w:t>o …</w:t>
      </w:r>
      <w:r w:rsidR="00007BC2">
        <w:t>..</w:t>
      </w:r>
      <w:r w:rsidR="00BA7DD1" w:rsidRPr="00676A7C">
        <w:t>…</w:t>
      </w:r>
      <w:r w:rsidR="00946D71" w:rsidRPr="00676A7C">
        <w:t>….</w:t>
      </w:r>
      <w:r w:rsidR="00BA7DD1" w:rsidRPr="00676A7C">
        <w:t>.</w:t>
      </w:r>
      <w:r w:rsidR="00F17351" w:rsidRPr="00676A7C">
        <w:t>….</w:t>
      </w:r>
    </w:p>
    <w:p w:rsidR="00425B11" w:rsidRDefault="00425B11" w:rsidP="00425B11">
      <w:pPr>
        <w:pStyle w:val="Akapitzlist"/>
      </w:pPr>
    </w:p>
    <w:p w:rsidR="00425B11" w:rsidRPr="00425B11" w:rsidRDefault="005C1665" w:rsidP="00B9505D">
      <w:pPr>
        <w:pStyle w:val="Akapitzlist"/>
        <w:numPr>
          <w:ilvl w:val="0"/>
          <w:numId w:val="10"/>
        </w:numPr>
        <w:ind w:left="851" w:hanging="284"/>
        <w:jc w:val="both"/>
      </w:pPr>
      <w:r>
        <w:t xml:space="preserve">a) </w:t>
      </w:r>
      <w:r w:rsidR="00425B11">
        <w:t>System pracy:          󠄀󠄀</w:t>
      </w:r>
      <w:r w:rsidR="00425B11" w:rsidRPr="00425B11">
        <w:t xml:space="preserve"> stacjonarny        </w:t>
      </w:r>
      <w:r w:rsidR="00425B11">
        <w:t xml:space="preserve">   󠄀󠄀</w:t>
      </w:r>
      <w:r>
        <w:t xml:space="preserve"> zdalny</w:t>
      </w:r>
      <w:r w:rsidR="00425B11" w:rsidRPr="00425B11">
        <w:t xml:space="preserve">        </w:t>
      </w:r>
      <w:r w:rsidR="00425B11">
        <w:t xml:space="preserve">    󠄀󠄀</w:t>
      </w:r>
      <w:r>
        <w:t xml:space="preserve"> hybrydowy</w:t>
      </w:r>
    </w:p>
    <w:p w:rsidR="00425B11" w:rsidRPr="005C1665" w:rsidRDefault="00425B11" w:rsidP="00425B11">
      <w:pPr>
        <w:pStyle w:val="Akapitzlist"/>
        <w:jc w:val="both"/>
      </w:pPr>
      <w:r w:rsidRPr="005C1665">
        <w:t xml:space="preserve"> </w:t>
      </w:r>
    </w:p>
    <w:p w:rsidR="005C1665" w:rsidRPr="005C1665" w:rsidRDefault="005C1665" w:rsidP="005C1665">
      <w:pPr>
        <w:ind w:left="851"/>
        <w:jc w:val="both"/>
      </w:pPr>
      <w:r w:rsidRPr="005C1665">
        <w:t>b) jeśli dotyczy systemu zdalnego lub hybrydowego wypełnij:</w:t>
      </w:r>
    </w:p>
    <w:p w:rsidR="005C1665" w:rsidRPr="005C1665" w:rsidRDefault="005C1665" w:rsidP="005C1665">
      <w:pPr>
        <w:ind w:left="284"/>
        <w:jc w:val="both"/>
      </w:pPr>
    </w:p>
    <w:p w:rsidR="005C1665" w:rsidRPr="005C1665" w:rsidRDefault="005C1665" w:rsidP="005C1665">
      <w:pPr>
        <w:numPr>
          <w:ilvl w:val="0"/>
          <w:numId w:val="11"/>
        </w:numPr>
        <w:spacing w:line="276" w:lineRule="auto"/>
        <w:jc w:val="both"/>
      </w:pPr>
      <w:r w:rsidRPr="005C1665">
        <w:t xml:space="preserve">zasady porozumiewania się organizatora stażu i bezrobotnego wykonującego staż w formie zdalnej </w:t>
      </w:r>
    </w:p>
    <w:p w:rsidR="005C1665" w:rsidRPr="005C1665" w:rsidRDefault="005C1665" w:rsidP="005C1665">
      <w:pPr>
        <w:spacing w:line="276" w:lineRule="auto"/>
        <w:ind w:left="1287"/>
        <w:jc w:val="both"/>
      </w:pPr>
      <w:r w:rsidRPr="005C1665">
        <w:t>………………………………………………………………………………………………</w:t>
      </w:r>
    </w:p>
    <w:p w:rsidR="005C1665" w:rsidRPr="005C1665" w:rsidRDefault="005C1665" w:rsidP="005C1665">
      <w:pPr>
        <w:numPr>
          <w:ilvl w:val="0"/>
          <w:numId w:val="11"/>
        </w:numPr>
        <w:spacing w:line="276" w:lineRule="auto"/>
        <w:jc w:val="both"/>
      </w:pPr>
      <w:r w:rsidRPr="005C1665">
        <w:t>zasady kontroli realizacji stażu przez bezrobotnego wykonującego staż w formie zdalnej</w:t>
      </w:r>
    </w:p>
    <w:p w:rsidR="005C1665" w:rsidRPr="005C1665" w:rsidRDefault="005C1665" w:rsidP="005C1665">
      <w:pPr>
        <w:spacing w:line="276" w:lineRule="auto"/>
        <w:ind w:left="1287"/>
        <w:jc w:val="both"/>
      </w:pPr>
      <w:r w:rsidRPr="005C1665">
        <w:t>………………………………………………………………………………………………</w:t>
      </w:r>
    </w:p>
    <w:p w:rsidR="005C1665" w:rsidRPr="005C1665" w:rsidRDefault="005C1665" w:rsidP="005C1665">
      <w:pPr>
        <w:numPr>
          <w:ilvl w:val="0"/>
          <w:numId w:val="11"/>
        </w:numPr>
        <w:spacing w:line="276" w:lineRule="auto"/>
        <w:jc w:val="both"/>
      </w:pPr>
      <w:r w:rsidRPr="005C1665">
        <w:t>sposób weryfikacji obecności bezrobotnego na stażu odbywanego w formie zdalne</w:t>
      </w:r>
    </w:p>
    <w:p w:rsidR="005C1665" w:rsidRPr="005C1665" w:rsidRDefault="005C1665" w:rsidP="005C1665">
      <w:pPr>
        <w:spacing w:line="276" w:lineRule="auto"/>
        <w:ind w:left="1287"/>
        <w:jc w:val="both"/>
      </w:pPr>
      <w:r w:rsidRPr="005C1665">
        <w:t>………………………………………………………………………………………………</w:t>
      </w:r>
    </w:p>
    <w:p w:rsidR="009B1F1F" w:rsidRPr="00676A7C" w:rsidRDefault="009B1F1F" w:rsidP="009B1F1F"/>
    <w:p w:rsidR="009B1F1F" w:rsidRPr="00676A7C" w:rsidRDefault="00AB3E21" w:rsidP="00FE5CF3">
      <w:pPr>
        <w:pStyle w:val="Akapitzlist"/>
        <w:numPr>
          <w:ilvl w:val="0"/>
          <w:numId w:val="4"/>
        </w:numPr>
        <w:ind w:left="567" w:hanging="567"/>
      </w:pPr>
      <w:r w:rsidRPr="00676A7C">
        <w:t>1. Czy posiada P</w:t>
      </w:r>
      <w:r w:rsidR="009B1F1F" w:rsidRPr="00676A7C">
        <w:t>an</w:t>
      </w:r>
      <w:r w:rsidRPr="00676A7C">
        <w:t>/i</w:t>
      </w:r>
      <w:r w:rsidR="009B1F1F" w:rsidRPr="00676A7C">
        <w:t xml:space="preserve"> </w:t>
      </w:r>
      <w:r w:rsidRPr="00676A7C">
        <w:t>podpis elektroniczny?</w:t>
      </w:r>
    </w:p>
    <w:p w:rsidR="009B1F1F" w:rsidRPr="00676A7C" w:rsidRDefault="009B1F1F" w:rsidP="009B1F1F">
      <w:pPr>
        <w:pStyle w:val="Akapitzlist"/>
        <w:ind w:left="1080"/>
      </w:pPr>
    </w:p>
    <w:p w:rsidR="009B1F1F" w:rsidRDefault="009B1F1F" w:rsidP="00F97CA7">
      <w:pPr>
        <w:pStyle w:val="Akapitzlist"/>
        <w:ind w:left="1416"/>
      </w:pPr>
      <w:r w:rsidRPr="00676A7C">
        <w:t>󠄲 TAK</w:t>
      </w:r>
      <w:r w:rsidR="007421E7" w:rsidRPr="00676A7C">
        <w:tab/>
      </w:r>
      <w:r w:rsidR="007421E7" w:rsidRPr="00676A7C">
        <w:tab/>
      </w:r>
      <w:r w:rsidR="007421E7" w:rsidRPr="00676A7C">
        <w:tab/>
      </w:r>
      <w:r w:rsidR="00F97CA7" w:rsidRPr="00676A7C">
        <w:tab/>
      </w:r>
      <w:r w:rsidR="007421E7" w:rsidRPr="00676A7C">
        <w:tab/>
      </w:r>
      <w:r w:rsidRPr="00676A7C">
        <w:t>󠄲 NIE</w:t>
      </w:r>
    </w:p>
    <w:p w:rsidR="00612A1A" w:rsidRPr="00612A1A" w:rsidRDefault="00612A1A" w:rsidP="00612A1A">
      <w:pPr>
        <w:tabs>
          <w:tab w:val="num" w:pos="720"/>
        </w:tabs>
        <w:ind w:left="426"/>
        <w:jc w:val="both"/>
        <w:rPr>
          <w:b/>
          <w:szCs w:val="20"/>
        </w:rPr>
      </w:pPr>
      <w:r w:rsidRPr="00612A1A">
        <w:rPr>
          <w:szCs w:val="20"/>
        </w:rPr>
        <w:lastRenderedPageBreak/>
        <w:t xml:space="preserve">jeśli tak to jaki </w:t>
      </w:r>
    </w:p>
    <w:p w:rsidR="00517DD7" w:rsidRPr="00676A7C" w:rsidRDefault="00612A1A" w:rsidP="00612A1A">
      <w:pPr>
        <w:ind w:left="426"/>
        <w:jc w:val="both"/>
      </w:pPr>
      <w:r w:rsidRPr="00612A1A">
        <w:rPr>
          <w:szCs w:val="20"/>
        </w:rPr>
        <w:t>…………………………………………………………………………………………………………</w:t>
      </w:r>
    </w:p>
    <w:p w:rsidR="009B1F1F" w:rsidRPr="00676A7C" w:rsidRDefault="009B1F1F" w:rsidP="009B1F1F">
      <w:pPr>
        <w:pStyle w:val="Akapitzlist"/>
        <w:ind w:left="1080"/>
      </w:pPr>
    </w:p>
    <w:p w:rsidR="009B1F1F" w:rsidRPr="00676A7C" w:rsidRDefault="00AB3E21" w:rsidP="00FE5CF3">
      <w:pPr>
        <w:pStyle w:val="Akapitzlist"/>
        <w:ind w:left="567"/>
      </w:pPr>
      <w:r w:rsidRPr="00676A7C">
        <w:t xml:space="preserve">2. Czy </w:t>
      </w:r>
      <w:r w:rsidR="008A0342" w:rsidRPr="00676A7C">
        <w:t>wyraża</w:t>
      </w:r>
      <w:r w:rsidRPr="00676A7C">
        <w:t xml:space="preserve"> P</w:t>
      </w:r>
      <w:r w:rsidR="009B1F1F" w:rsidRPr="00676A7C">
        <w:t>an</w:t>
      </w:r>
      <w:r w:rsidRPr="00676A7C">
        <w:t>/i</w:t>
      </w:r>
      <w:r w:rsidR="009B1F1F" w:rsidRPr="00676A7C">
        <w:t xml:space="preserve"> </w:t>
      </w:r>
      <w:r w:rsidR="008A0342" w:rsidRPr="00676A7C">
        <w:t xml:space="preserve">zgodę na </w:t>
      </w:r>
      <w:r w:rsidR="009B1F1F" w:rsidRPr="00676A7C">
        <w:t xml:space="preserve">podpisanie umowy </w:t>
      </w:r>
      <w:r w:rsidR="00C0044D">
        <w:t>podpisem</w:t>
      </w:r>
      <w:r w:rsidR="00F97CA7" w:rsidRPr="00676A7C">
        <w:t xml:space="preserve"> e</w:t>
      </w:r>
      <w:r w:rsidRPr="00676A7C">
        <w:t>lektronicznym?</w:t>
      </w:r>
    </w:p>
    <w:p w:rsidR="009B1F1F" w:rsidRPr="00676A7C" w:rsidRDefault="009B1F1F" w:rsidP="009B1F1F">
      <w:pPr>
        <w:pStyle w:val="Akapitzlist"/>
      </w:pPr>
    </w:p>
    <w:p w:rsidR="009B1F1F" w:rsidRPr="00676A7C" w:rsidRDefault="009B1F1F" w:rsidP="008A0342">
      <w:pPr>
        <w:pStyle w:val="Akapitzlist"/>
        <w:ind w:firstLine="696"/>
      </w:pPr>
      <w:r w:rsidRPr="00676A7C">
        <w:t>󠄲 TAK</w:t>
      </w:r>
      <w:r w:rsidR="008A0342" w:rsidRPr="00676A7C">
        <w:t xml:space="preserve"> </w:t>
      </w:r>
      <w:r w:rsidR="008A0342" w:rsidRPr="00676A7C">
        <w:tab/>
      </w:r>
      <w:r w:rsidR="008A0342" w:rsidRPr="00676A7C">
        <w:tab/>
      </w:r>
      <w:r w:rsidR="008A0342" w:rsidRPr="00676A7C">
        <w:tab/>
      </w:r>
      <w:r w:rsidR="00F97CA7" w:rsidRPr="00676A7C">
        <w:tab/>
      </w:r>
      <w:r w:rsidR="008A0342" w:rsidRPr="00676A7C">
        <w:tab/>
      </w:r>
      <w:r w:rsidRPr="00676A7C">
        <w:t>󠄲 NIE</w:t>
      </w:r>
    </w:p>
    <w:p w:rsidR="00690440" w:rsidRPr="00676A7C" w:rsidRDefault="005C1665" w:rsidP="00CB7AF5">
      <w:pPr>
        <w:rPr>
          <w:sz w:val="28"/>
        </w:rPr>
      </w:pPr>
      <w:r>
        <w:t xml:space="preserve">   </w:t>
      </w:r>
    </w:p>
    <w:p w:rsidR="00690440" w:rsidRPr="00676A7C" w:rsidRDefault="00690440" w:rsidP="00FE5CF3">
      <w:pPr>
        <w:pStyle w:val="Akapitzlist"/>
        <w:numPr>
          <w:ilvl w:val="0"/>
          <w:numId w:val="4"/>
        </w:numPr>
        <w:ind w:left="567" w:hanging="567"/>
        <w:jc w:val="both"/>
        <w:rPr>
          <w:b/>
          <w:szCs w:val="22"/>
        </w:rPr>
      </w:pPr>
      <w:r w:rsidRPr="00676A7C">
        <w:rPr>
          <w:b/>
          <w:szCs w:val="22"/>
        </w:rPr>
        <w:t xml:space="preserve"> Jednocześnie jako organizator stażu oświadczam, że:</w:t>
      </w:r>
    </w:p>
    <w:p w:rsidR="00690440" w:rsidRPr="00676A7C" w:rsidRDefault="00690440" w:rsidP="00690440">
      <w:pPr>
        <w:pStyle w:val="Akapitzlist"/>
        <w:ind w:left="1428"/>
        <w:jc w:val="both"/>
        <w:rPr>
          <w:b/>
          <w:szCs w:val="22"/>
        </w:rPr>
      </w:pPr>
    </w:p>
    <w:p w:rsidR="00690440" w:rsidRPr="00676A7C" w:rsidRDefault="00C97B79" w:rsidP="00FE5CF3">
      <w:pPr>
        <w:pStyle w:val="Akapitzlist"/>
        <w:numPr>
          <w:ilvl w:val="0"/>
          <w:numId w:val="9"/>
        </w:numPr>
        <w:tabs>
          <w:tab w:val="clear" w:pos="1428"/>
          <w:tab w:val="num" w:pos="993"/>
        </w:tabs>
        <w:ind w:left="567" w:firstLine="0"/>
      </w:pPr>
      <w:r>
        <w:rPr>
          <w:szCs w:val="22"/>
        </w:rPr>
        <w:t>F</w:t>
      </w:r>
      <w:r w:rsidR="003A6034" w:rsidRPr="00676A7C">
        <w:rPr>
          <w:szCs w:val="22"/>
        </w:rPr>
        <w:t>i</w:t>
      </w:r>
      <w:r w:rsidR="00FE5CF3">
        <w:rPr>
          <w:szCs w:val="22"/>
        </w:rPr>
        <w:t>rma</w:t>
      </w:r>
      <w:r>
        <w:t xml:space="preserve"> </w:t>
      </w:r>
      <w:r w:rsidR="003A6034" w:rsidRPr="00676A7C">
        <w:rPr>
          <w:b/>
        </w:rPr>
        <w:t>znajduje się</w:t>
      </w:r>
      <w:r w:rsidR="00C0044D">
        <w:rPr>
          <w:b/>
        </w:rPr>
        <w:t xml:space="preserve"> </w:t>
      </w:r>
      <w:r w:rsidR="007F06DA">
        <w:rPr>
          <w:b/>
        </w:rPr>
        <w:t xml:space="preserve"> </w:t>
      </w:r>
      <w:r w:rsidR="00C0044D">
        <w:rPr>
          <w:b/>
        </w:rPr>
        <w:t xml:space="preserve"> 󠄀</w:t>
      </w:r>
      <w:r w:rsidR="003A6034" w:rsidRPr="00676A7C">
        <w:rPr>
          <w:b/>
        </w:rPr>
        <w:t>󠄲 nie znajduje</w:t>
      </w:r>
      <w:r w:rsidR="003A6034" w:rsidRPr="00676A7C">
        <w:t xml:space="preserve"> </w:t>
      </w:r>
      <w:r w:rsidRPr="00676A7C">
        <w:rPr>
          <w:b/>
        </w:rPr>
        <w:t>󠄲</w:t>
      </w:r>
      <w:r w:rsidRPr="00676A7C">
        <w:t xml:space="preserve"> </w:t>
      </w:r>
      <w:r>
        <w:t xml:space="preserve">󠄀󠄀 </w:t>
      </w:r>
      <w:r w:rsidR="003A6034" w:rsidRPr="00676A7C">
        <w:t xml:space="preserve">się </w:t>
      </w:r>
      <w:r w:rsidR="003A6034" w:rsidRPr="00676A7C">
        <w:rPr>
          <w:szCs w:val="22"/>
        </w:rPr>
        <w:t xml:space="preserve"> </w:t>
      </w:r>
      <w:r w:rsidR="00690440" w:rsidRPr="00676A7C">
        <w:rPr>
          <w:szCs w:val="22"/>
        </w:rPr>
        <w:t>w stanie likwidacji lub upadłości,</w:t>
      </w:r>
    </w:p>
    <w:p w:rsidR="00690440" w:rsidRPr="00676A7C" w:rsidRDefault="00C97B79" w:rsidP="00FE5CF3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jc w:val="both"/>
        <w:rPr>
          <w:szCs w:val="22"/>
        </w:rPr>
      </w:pPr>
      <w:r>
        <w:rPr>
          <w:b/>
        </w:rPr>
        <w:t>P</w:t>
      </w:r>
      <w:r w:rsidR="003A6034" w:rsidRPr="00676A7C">
        <w:rPr>
          <w:b/>
        </w:rPr>
        <w:t>osiadam</w:t>
      </w:r>
      <w:r>
        <w:rPr>
          <w:b/>
        </w:rPr>
        <w:t xml:space="preserve"> </w:t>
      </w:r>
      <w:r w:rsidR="003A6034" w:rsidRPr="00676A7C">
        <w:rPr>
          <w:b/>
        </w:rPr>
        <w:tab/>
        <w:t xml:space="preserve">󠄲 nie </w:t>
      </w:r>
      <w:r w:rsidR="00690440" w:rsidRPr="00676A7C">
        <w:rPr>
          <w:b/>
          <w:szCs w:val="22"/>
        </w:rPr>
        <w:t>posiadam</w:t>
      </w:r>
      <w:r>
        <w:rPr>
          <w:b/>
          <w:szCs w:val="22"/>
        </w:rPr>
        <w:t xml:space="preserve"> </w:t>
      </w:r>
      <w:r w:rsidRPr="00676A7C">
        <w:rPr>
          <w:b/>
        </w:rPr>
        <w:t>󠄲</w:t>
      </w:r>
      <w:r>
        <w:rPr>
          <w:b/>
        </w:rPr>
        <w:t>󠄀</w:t>
      </w:r>
      <w:r w:rsidR="003A6034" w:rsidRPr="00676A7C">
        <w:rPr>
          <w:szCs w:val="22"/>
        </w:rPr>
        <w:t xml:space="preserve"> </w:t>
      </w:r>
      <w:r>
        <w:rPr>
          <w:szCs w:val="22"/>
        </w:rPr>
        <w:t xml:space="preserve"> </w:t>
      </w:r>
      <w:r w:rsidR="003A6034" w:rsidRPr="00676A7C">
        <w:rPr>
          <w:szCs w:val="22"/>
        </w:rPr>
        <w:t>zobowiązania</w:t>
      </w:r>
      <w:r w:rsidR="00690440" w:rsidRPr="00676A7C">
        <w:rPr>
          <w:szCs w:val="22"/>
        </w:rPr>
        <w:t xml:space="preserve"> wobec ZUS</w:t>
      </w:r>
    </w:p>
    <w:p w:rsidR="00690440" w:rsidRPr="00676A7C" w:rsidRDefault="00690440" w:rsidP="00690440">
      <w:pPr>
        <w:ind w:left="1428"/>
        <w:jc w:val="both"/>
        <w:rPr>
          <w:szCs w:val="22"/>
        </w:rPr>
      </w:pPr>
      <w:r w:rsidRPr="00676A7C">
        <w:rPr>
          <w:szCs w:val="22"/>
        </w:rPr>
        <w:t xml:space="preserve">jeśli zaznaczono </w:t>
      </w:r>
      <w:r w:rsidRPr="00676A7C">
        <w:rPr>
          <w:b/>
          <w:szCs w:val="22"/>
        </w:rPr>
        <w:t>posiadam</w:t>
      </w:r>
      <w:r w:rsidRPr="00676A7C">
        <w:rPr>
          <w:szCs w:val="22"/>
        </w:rPr>
        <w:t xml:space="preserve"> to jakie:</w:t>
      </w:r>
    </w:p>
    <w:p w:rsidR="00690440" w:rsidRPr="00676A7C" w:rsidRDefault="00690440" w:rsidP="00690440">
      <w:pPr>
        <w:ind w:left="1428"/>
        <w:jc w:val="both"/>
        <w:rPr>
          <w:szCs w:val="22"/>
        </w:rPr>
      </w:pPr>
      <w:r w:rsidRPr="00676A7C">
        <w:rPr>
          <w:szCs w:val="22"/>
        </w:rPr>
        <w:t>…………………</w:t>
      </w:r>
      <w:r w:rsidR="00FE5CF3">
        <w:rPr>
          <w:szCs w:val="22"/>
        </w:rPr>
        <w:t>……………...…………………</w:t>
      </w:r>
      <w:r w:rsidRPr="00676A7C">
        <w:rPr>
          <w:szCs w:val="22"/>
        </w:rPr>
        <w:t>………………………………………..</w:t>
      </w:r>
    </w:p>
    <w:p w:rsidR="003411DD" w:rsidRPr="00676A7C" w:rsidRDefault="003411DD" w:rsidP="00FE5CF3">
      <w:pPr>
        <w:pStyle w:val="Akapitzlist"/>
        <w:ind w:left="1418"/>
        <w:jc w:val="both"/>
        <w:rPr>
          <w:szCs w:val="22"/>
        </w:rPr>
      </w:pPr>
      <w:r w:rsidRPr="00676A7C">
        <w:rPr>
          <w:szCs w:val="22"/>
        </w:rPr>
        <w:t>…………………………</w:t>
      </w:r>
      <w:r w:rsidR="00FE5CF3">
        <w:rPr>
          <w:szCs w:val="22"/>
        </w:rPr>
        <w:t>………………………………………………………………….</w:t>
      </w:r>
    </w:p>
    <w:p w:rsidR="00453615" w:rsidRPr="00676A7C" w:rsidRDefault="00453615" w:rsidP="00453615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jc w:val="both"/>
        <w:rPr>
          <w:szCs w:val="22"/>
        </w:rPr>
      </w:pPr>
      <w:r>
        <w:rPr>
          <w:b/>
        </w:rPr>
        <w:t>P</w:t>
      </w:r>
      <w:r w:rsidRPr="00676A7C">
        <w:rPr>
          <w:b/>
        </w:rPr>
        <w:t>osiadam</w:t>
      </w:r>
      <w:r>
        <w:rPr>
          <w:b/>
        </w:rPr>
        <w:t xml:space="preserve"> </w:t>
      </w:r>
      <w:r w:rsidRPr="00676A7C">
        <w:rPr>
          <w:b/>
        </w:rPr>
        <w:tab/>
        <w:t xml:space="preserve">󠄲 nie </w:t>
      </w:r>
      <w:r w:rsidRPr="00676A7C">
        <w:rPr>
          <w:b/>
          <w:szCs w:val="22"/>
        </w:rPr>
        <w:t>posiadam</w:t>
      </w:r>
      <w:r>
        <w:rPr>
          <w:b/>
          <w:szCs w:val="22"/>
        </w:rPr>
        <w:t xml:space="preserve"> </w:t>
      </w:r>
      <w:r w:rsidRPr="00676A7C">
        <w:rPr>
          <w:b/>
        </w:rPr>
        <w:t>󠄲</w:t>
      </w:r>
      <w:r>
        <w:rPr>
          <w:b/>
        </w:rPr>
        <w:t>󠄀</w:t>
      </w:r>
      <w:r w:rsidRPr="00676A7C">
        <w:rPr>
          <w:szCs w:val="22"/>
        </w:rPr>
        <w:t xml:space="preserve"> </w:t>
      </w:r>
      <w:r>
        <w:rPr>
          <w:szCs w:val="22"/>
        </w:rPr>
        <w:t xml:space="preserve"> </w:t>
      </w:r>
      <w:r w:rsidRPr="00676A7C">
        <w:rPr>
          <w:szCs w:val="22"/>
        </w:rPr>
        <w:t xml:space="preserve">zobowiązania wobec </w:t>
      </w:r>
      <w:r>
        <w:rPr>
          <w:szCs w:val="22"/>
        </w:rPr>
        <w:t>Urzędu Skarbowego</w:t>
      </w:r>
    </w:p>
    <w:p w:rsidR="00453615" w:rsidRPr="00676A7C" w:rsidRDefault="00453615" w:rsidP="00453615">
      <w:pPr>
        <w:ind w:left="1428"/>
        <w:jc w:val="both"/>
        <w:rPr>
          <w:szCs w:val="22"/>
        </w:rPr>
      </w:pPr>
      <w:r w:rsidRPr="00676A7C">
        <w:rPr>
          <w:szCs w:val="22"/>
        </w:rPr>
        <w:t xml:space="preserve">jeśli zaznaczono </w:t>
      </w:r>
      <w:r w:rsidRPr="00676A7C">
        <w:rPr>
          <w:b/>
          <w:szCs w:val="22"/>
        </w:rPr>
        <w:t>posiadam</w:t>
      </w:r>
      <w:r w:rsidRPr="00676A7C">
        <w:rPr>
          <w:szCs w:val="22"/>
        </w:rPr>
        <w:t xml:space="preserve"> to jakie:</w:t>
      </w:r>
    </w:p>
    <w:p w:rsidR="00453615" w:rsidRPr="00676A7C" w:rsidRDefault="00453615" w:rsidP="00453615">
      <w:pPr>
        <w:ind w:left="1428"/>
        <w:jc w:val="both"/>
        <w:rPr>
          <w:szCs w:val="22"/>
        </w:rPr>
      </w:pPr>
      <w:r w:rsidRPr="00676A7C">
        <w:rPr>
          <w:szCs w:val="22"/>
        </w:rPr>
        <w:t>…………………</w:t>
      </w:r>
      <w:r>
        <w:rPr>
          <w:szCs w:val="22"/>
        </w:rPr>
        <w:t>……………...…………………</w:t>
      </w:r>
      <w:r w:rsidRPr="00676A7C">
        <w:rPr>
          <w:szCs w:val="22"/>
        </w:rPr>
        <w:t>………………………………………..</w:t>
      </w:r>
    </w:p>
    <w:p w:rsidR="00453615" w:rsidRPr="00676A7C" w:rsidRDefault="00453615" w:rsidP="00453615">
      <w:pPr>
        <w:pStyle w:val="Akapitzlist"/>
        <w:ind w:left="1418"/>
        <w:jc w:val="both"/>
        <w:rPr>
          <w:szCs w:val="22"/>
        </w:rPr>
      </w:pPr>
      <w:r w:rsidRPr="00676A7C">
        <w:rPr>
          <w:szCs w:val="22"/>
        </w:rPr>
        <w:t>…………………………</w:t>
      </w:r>
      <w:r>
        <w:rPr>
          <w:szCs w:val="22"/>
        </w:rPr>
        <w:t>………………………………………………………………….</w:t>
      </w:r>
    </w:p>
    <w:p w:rsidR="00690440" w:rsidRPr="00676A7C" w:rsidRDefault="00C97B79" w:rsidP="00FE5CF3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rPr>
          <w:szCs w:val="22"/>
        </w:rPr>
      </w:pPr>
      <w:r>
        <w:rPr>
          <w:b/>
        </w:rPr>
        <w:t>F</w:t>
      </w:r>
      <w:r w:rsidR="003A6034" w:rsidRPr="00676A7C">
        <w:rPr>
          <w:b/>
        </w:rPr>
        <w:t>iguruję</w:t>
      </w:r>
      <w:r w:rsidR="007F06DA">
        <w:rPr>
          <w:b/>
        </w:rPr>
        <w:t xml:space="preserve">  󠄀󠄀</w:t>
      </w:r>
      <w:r w:rsidR="003A6034" w:rsidRPr="00676A7C">
        <w:rPr>
          <w:b/>
        </w:rPr>
        <w:t xml:space="preserve"> nie </w:t>
      </w:r>
      <w:r w:rsidR="003A6034" w:rsidRPr="00676A7C">
        <w:rPr>
          <w:b/>
          <w:szCs w:val="22"/>
        </w:rPr>
        <w:t>figuruję</w:t>
      </w:r>
      <w:r w:rsidR="00690440" w:rsidRPr="00676A7C">
        <w:rPr>
          <w:szCs w:val="22"/>
        </w:rPr>
        <w:t xml:space="preserve"> </w:t>
      </w:r>
      <w:r w:rsidR="00C0044D">
        <w:rPr>
          <w:szCs w:val="22"/>
        </w:rPr>
        <w:t xml:space="preserve"> </w:t>
      </w:r>
      <w:r>
        <w:rPr>
          <w:szCs w:val="22"/>
        </w:rPr>
        <w:t xml:space="preserve">󠄀󠄀 </w:t>
      </w:r>
      <w:r w:rsidR="00690440" w:rsidRPr="00676A7C">
        <w:rPr>
          <w:szCs w:val="22"/>
        </w:rPr>
        <w:t xml:space="preserve">na liście osób i podmiotów zamieszczonych na stronie internetowej Ministerstwa Spraw Wewnętrznych i Administracji, pod adresem </w:t>
      </w:r>
      <w:r w:rsidR="00690440" w:rsidRPr="00676A7C">
        <w:rPr>
          <w:szCs w:val="22"/>
          <w:u w:val="single"/>
        </w:rPr>
        <w:t>https://www.gov.pl/web/mswia/lista-osob-i-podmiotow-objetych-sankcjami</w:t>
      </w:r>
      <w:r w:rsidR="00690440" w:rsidRPr="00676A7C">
        <w:rPr>
          <w:szCs w:val="22"/>
        </w:rPr>
        <w:t xml:space="preserve">, objętych sankcjami na podstawie Ustawy z dnia 13.04.2022 r. o szczególnych rozwiązaniach </w:t>
      </w:r>
      <w:r w:rsidR="00690440" w:rsidRPr="00676A7C">
        <w:rPr>
          <w:szCs w:val="22"/>
        </w:rPr>
        <w:br/>
        <w:t>w zakresie przeciwdziałania wspieraniu agresji na Ukrainę oraz służących och</w:t>
      </w:r>
      <w:r>
        <w:rPr>
          <w:szCs w:val="22"/>
        </w:rPr>
        <w:t>ronie bezpieczeństwa narodowego.</w:t>
      </w:r>
    </w:p>
    <w:p w:rsidR="00690440" w:rsidRPr="00676A7C" w:rsidRDefault="00C97B79" w:rsidP="00FE5CF3">
      <w:pPr>
        <w:numPr>
          <w:ilvl w:val="0"/>
          <w:numId w:val="9"/>
        </w:numPr>
        <w:tabs>
          <w:tab w:val="clear" w:pos="1428"/>
        </w:tabs>
        <w:ind w:left="993" w:hanging="426"/>
        <w:jc w:val="both"/>
        <w:rPr>
          <w:szCs w:val="22"/>
        </w:rPr>
      </w:pPr>
      <w:r>
        <w:rPr>
          <w:szCs w:val="22"/>
        </w:rPr>
        <w:t>Z</w:t>
      </w:r>
      <w:r w:rsidR="00690440" w:rsidRPr="00676A7C">
        <w:rPr>
          <w:szCs w:val="22"/>
        </w:rPr>
        <w:t>nam przepisy ustawy z dnia 20 kwietnia 2004 r. o promocji zatrudnienia i instytucjach rynku pracy oraz rozporządzenia MPiPS z dnia 20 sierpnia 2009 r. w sprawie szczegółowych warunków odb</w:t>
      </w:r>
      <w:r w:rsidR="002F37F9">
        <w:rPr>
          <w:szCs w:val="22"/>
        </w:rPr>
        <w:t>ywania stażu przez bezrobotnego,</w:t>
      </w:r>
    </w:p>
    <w:p w:rsidR="00690440" w:rsidRPr="00676A7C" w:rsidRDefault="00C97B79" w:rsidP="00FE5CF3">
      <w:pPr>
        <w:numPr>
          <w:ilvl w:val="0"/>
          <w:numId w:val="9"/>
        </w:numPr>
        <w:tabs>
          <w:tab w:val="clear" w:pos="1428"/>
          <w:tab w:val="num" w:pos="993"/>
        </w:tabs>
        <w:ind w:left="993" w:hanging="426"/>
        <w:jc w:val="both"/>
        <w:rPr>
          <w:szCs w:val="22"/>
        </w:rPr>
      </w:pPr>
      <w:r>
        <w:rPr>
          <w:szCs w:val="22"/>
        </w:rPr>
        <w:t>Z</w:t>
      </w:r>
      <w:r w:rsidR="002F37F9">
        <w:rPr>
          <w:szCs w:val="22"/>
        </w:rPr>
        <w:t>o</w:t>
      </w:r>
      <w:r w:rsidR="00690440" w:rsidRPr="00676A7C">
        <w:rPr>
          <w:szCs w:val="22"/>
        </w:rPr>
        <w:t>bowiązuję się do:</w:t>
      </w:r>
    </w:p>
    <w:p w:rsidR="00690440" w:rsidRPr="00676A7C" w:rsidRDefault="00690440" w:rsidP="00FE5CF3">
      <w:pPr>
        <w:numPr>
          <w:ilvl w:val="3"/>
          <w:numId w:val="9"/>
        </w:numPr>
        <w:tabs>
          <w:tab w:val="clear" w:pos="3588"/>
          <w:tab w:val="num" w:pos="1560"/>
        </w:tabs>
        <w:ind w:left="1418" w:hanging="284"/>
        <w:rPr>
          <w:szCs w:val="22"/>
        </w:rPr>
      </w:pPr>
      <w:r w:rsidRPr="00676A7C">
        <w:rPr>
          <w:szCs w:val="22"/>
        </w:rPr>
        <w:t>skierowania osoby bezrobotnej na badania lekarskie we wskazanym we wniosku zawodzie zgodnym z klasyfikacją zawodów i specjalności, do lekarza medycyny pracy oraz ich sfinansowania przed przystąpieniem osoby bezrobotnej do odbywania stażu,</w:t>
      </w:r>
    </w:p>
    <w:p w:rsidR="00690440" w:rsidRPr="00676A7C" w:rsidRDefault="00690440" w:rsidP="00FE5CF3">
      <w:pPr>
        <w:numPr>
          <w:ilvl w:val="3"/>
          <w:numId w:val="9"/>
        </w:numPr>
        <w:tabs>
          <w:tab w:val="clear" w:pos="3588"/>
          <w:tab w:val="num" w:pos="1560"/>
        </w:tabs>
        <w:ind w:left="1418" w:hanging="284"/>
        <w:rPr>
          <w:szCs w:val="22"/>
        </w:rPr>
      </w:pPr>
      <w:r w:rsidRPr="00676A7C">
        <w:rPr>
          <w:szCs w:val="22"/>
        </w:rPr>
        <w:t>dostarczenia do GUP zaświadczenia  o braku przeciwwskazań zdrowotnych bezrobotnego do wykonywania pracy we wskazanym zawodzie,</w:t>
      </w:r>
    </w:p>
    <w:p w:rsidR="00690440" w:rsidRDefault="00C97B79" w:rsidP="00FE5CF3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jc w:val="both"/>
        <w:rPr>
          <w:szCs w:val="22"/>
        </w:rPr>
      </w:pPr>
      <w:r>
        <w:rPr>
          <w:szCs w:val="22"/>
        </w:rPr>
        <w:t>Z</w:t>
      </w:r>
      <w:r w:rsidR="003A6034" w:rsidRPr="00676A7C">
        <w:rPr>
          <w:szCs w:val="22"/>
        </w:rPr>
        <w:t>obowiązuję się do</w:t>
      </w:r>
      <w:r w:rsidR="00690440" w:rsidRPr="00676A7C">
        <w:rPr>
          <w:szCs w:val="22"/>
        </w:rPr>
        <w:t xml:space="preserve"> </w:t>
      </w:r>
      <w:r w:rsidR="003A6034" w:rsidRPr="00676A7C">
        <w:rPr>
          <w:szCs w:val="22"/>
        </w:rPr>
        <w:t>przeprowadzenia w dniu rozpoczęcia stażu oraz</w:t>
      </w:r>
      <w:r w:rsidR="00690440" w:rsidRPr="00676A7C">
        <w:rPr>
          <w:szCs w:val="22"/>
        </w:rPr>
        <w:t xml:space="preserve"> pokrycia kosztów szkolenia BHP i p.poż</w:t>
      </w:r>
      <w:r w:rsidR="003A6034" w:rsidRPr="00676A7C">
        <w:rPr>
          <w:szCs w:val="22"/>
        </w:rPr>
        <w:t xml:space="preserve">. skierowanej osoby bezrobotnej, a także </w:t>
      </w:r>
      <w:r w:rsidR="00690440" w:rsidRPr="00676A7C">
        <w:rPr>
          <w:szCs w:val="22"/>
        </w:rPr>
        <w:t xml:space="preserve">dostarczenia Karty szkolenia wstępnego BHP do GUP w terminie </w:t>
      </w:r>
      <w:r>
        <w:rPr>
          <w:szCs w:val="22"/>
        </w:rPr>
        <w:t>3 dni od daty rozpoczęcia stażu.</w:t>
      </w:r>
    </w:p>
    <w:p w:rsidR="003C552B" w:rsidRPr="003C552B" w:rsidRDefault="00C97B79" w:rsidP="003C552B">
      <w:pPr>
        <w:numPr>
          <w:ilvl w:val="0"/>
          <w:numId w:val="9"/>
        </w:numPr>
        <w:tabs>
          <w:tab w:val="clear" w:pos="1428"/>
          <w:tab w:val="num" w:pos="1276"/>
        </w:tabs>
        <w:ind w:left="993" w:hanging="426"/>
        <w:jc w:val="both"/>
        <w:rPr>
          <w:szCs w:val="22"/>
        </w:rPr>
      </w:pPr>
      <w:r>
        <w:rPr>
          <w:iCs/>
          <w:szCs w:val="22"/>
        </w:rPr>
        <w:t>Z</w:t>
      </w:r>
      <w:r w:rsidR="003C552B">
        <w:rPr>
          <w:iCs/>
          <w:szCs w:val="22"/>
        </w:rPr>
        <w:t>apoznałem się z Regulaminem w sprawie zasad organizacji staży przez Gdański Urząd Pracy</w:t>
      </w:r>
      <w:r>
        <w:rPr>
          <w:iCs/>
          <w:szCs w:val="22"/>
        </w:rPr>
        <w:t>.</w:t>
      </w:r>
    </w:p>
    <w:p w:rsidR="00690440" w:rsidRPr="00C0044D" w:rsidRDefault="00C97B79" w:rsidP="00FE5CF3">
      <w:pPr>
        <w:numPr>
          <w:ilvl w:val="0"/>
          <w:numId w:val="9"/>
        </w:numPr>
        <w:tabs>
          <w:tab w:val="clear" w:pos="1428"/>
          <w:tab w:val="num" w:pos="993"/>
        </w:tabs>
        <w:ind w:left="993" w:hanging="426"/>
        <w:jc w:val="both"/>
        <w:rPr>
          <w:szCs w:val="22"/>
        </w:rPr>
      </w:pPr>
      <w:r>
        <w:rPr>
          <w:iCs/>
          <w:szCs w:val="22"/>
        </w:rPr>
        <w:t>P</w:t>
      </w:r>
      <w:r w:rsidR="00690440" w:rsidRPr="00676A7C">
        <w:rPr>
          <w:iCs/>
          <w:szCs w:val="22"/>
        </w:rPr>
        <w:t xml:space="preserve">otwierdzam, że osoba wskazana do kontaktu oraz opiekun osoby bezrobotnej zostali zapoznani z treścią regulaminu w sprawie zasad organizacji staży </w:t>
      </w:r>
      <w:r w:rsidR="003C552B">
        <w:rPr>
          <w:iCs/>
          <w:szCs w:val="22"/>
        </w:rPr>
        <w:t>oraz załącznika nr 3 do wniosku.</w:t>
      </w:r>
    </w:p>
    <w:p w:rsidR="00690440" w:rsidRPr="00676A7C" w:rsidRDefault="00690440" w:rsidP="00690440">
      <w:pPr>
        <w:rPr>
          <w:szCs w:val="22"/>
        </w:rPr>
      </w:pPr>
    </w:p>
    <w:p w:rsidR="00690440" w:rsidRPr="00676A7C" w:rsidRDefault="00690440" w:rsidP="00690440">
      <w:pPr>
        <w:jc w:val="both"/>
        <w:rPr>
          <w:szCs w:val="22"/>
        </w:rPr>
      </w:pPr>
      <w:r w:rsidRPr="00676A7C">
        <w:rPr>
          <w:szCs w:val="22"/>
        </w:rPr>
        <w:t>Uprzedzony o odpowiedzialności karnej z art. 233 k.k. prawdziwość powyższych danych potwierdzam własnoręcznym podpisem.</w:t>
      </w:r>
    </w:p>
    <w:p w:rsidR="00CB7AF5" w:rsidRPr="00676A7C" w:rsidRDefault="00CB7AF5" w:rsidP="00CB7AF5">
      <w:pPr>
        <w:rPr>
          <w:b/>
          <w:sz w:val="28"/>
        </w:rPr>
      </w:pPr>
    </w:p>
    <w:p w:rsidR="00CB7AF5" w:rsidRPr="00676A7C" w:rsidRDefault="00CB7AF5" w:rsidP="00CB7AF5">
      <w:pPr>
        <w:rPr>
          <w:b/>
          <w:sz w:val="28"/>
        </w:rPr>
      </w:pPr>
    </w:p>
    <w:p w:rsidR="00CB7AF5" w:rsidRPr="00676A7C" w:rsidRDefault="00CB7AF5" w:rsidP="00CB7AF5">
      <w:pPr>
        <w:rPr>
          <w:sz w:val="28"/>
        </w:rPr>
      </w:pPr>
    </w:p>
    <w:p w:rsidR="00CB7AF5" w:rsidRPr="00676A7C" w:rsidRDefault="00CB7AF5" w:rsidP="00CB7AF5">
      <w:pPr>
        <w:ind w:left="360"/>
        <w:jc w:val="right"/>
        <w:rPr>
          <w:sz w:val="28"/>
        </w:rPr>
      </w:pPr>
      <w:r w:rsidRPr="00676A7C">
        <w:rPr>
          <w:sz w:val="28"/>
        </w:rPr>
        <w:t>……………………………</w:t>
      </w:r>
    </w:p>
    <w:p w:rsidR="00CB7AF5" w:rsidRPr="00676A7C" w:rsidRDefault="00CB7AF5" w:rsidP="00CB7AF5">
      <w:pPr>
        <w:ind w:left="6024" w:firstLine="348"/>
        <w:jc w:val="center"/>
        <w:rPr>
          <w:sz w:val="16"/>
        </w:rPr>
      </w:pPr>
      <w:r w:rsidRPr="00676A7C">
        <w:rPr>
          <w:sz w:val="16"/>
        </w:rPr>
        <w:t xml:space="preserve">(czytelny podpis wnioskodawcy)  </w:t>
      </w:r>
    </w:p>
    <w:p w:rsidR="00CB7AF5" w:rsidRDefault="00CB7AF5" w:rsidP="00676A7C">
      <w:pPr>
        <w:rPr>
          <w:sz w:val="16"/>
        </w:rPr>
      </w:pPr>
    </w:p>
    <w:p w:rsidR="00612A1A" w:rsidRDefault="00612A1A" w:rsidP="00676A7C">
      <w:pPr>
        <w:rPr>
          <w:sz w:val="16"/>
        </w:rPr>
      </w:pPr>
    </w:p>
    <w:p w:rsidR="00612A1A" w:rsidRDefault="00612A1A" w:rsidP="00676A7C">
      <w:pPr>
        <w:rPr>
          <w:sz w:val="16"/>
        </w:rPr>
      </w:pPr>
    </w:p>
    <w:p w:rsidR="00612A1A" w:rsidRPr="00612A1A" w:rsidRDefault="00612A1A" w:rsidP="00612A1A">
      <w:pPr>
        <w:jc w:val="both"/>
        <w:rPr>
          <w:b/>
          <w:sz w:val="22"/>
          <w:szCs w:val="20"/>
          <w:u w:val="single"/>
        </w:rPr>
      </w:pPr>
      <w:r w:rsidRPr="00612A1A">
        <w:rPr>
          <w:b/>
          <w:sz w:val="22"/>
          <w:szCs w:val="20"/>
          <w:u w:val="single"/>
        </w:rPr>
        <w:t>WYMAGANE   ZAŁĄCZNIKI:</w:t>
      </w:r>
    </w:p>
    <w:p w:rsidR="00612A1A" w:rsidRPr="00612A1A" w:rsidRDefault="00612A1A" w:rsidP="00612A1A">
      <w:pPr>
        <w:numPr>
          <w:ilvl w:val="0"/>
          <w:numId w:val="12"/>
        </w:numPr>
        <w:jc w:val="both"/>
        <w:rPr>
          <w:sz w:val="22"/>
          <w:szCs w:val="20"/>
        </w:rPr>
      </w:pPr>
      <w:r w:rsidRPr="00612A1A">
        <w:rPr>
          <w:sz w:val="22"/>
          <w:szCs w:val="20"/>
        </w:rPr>
        <w:t xml:space="preserve">Program odbywania stażu stanowiący załącznik Nr 1 do wniosku - </w:t>
      </w:r>
      <w:r w:rsidRPr="00612A1A">
        <w:rPr>
          <w:b/>
          <w:sz w:val="22"/>
          <w:szCs w:val="20"/>
          <w:u w:val="single"/>
        </w:rPr>
        <w:t>3 egzemplarze</w:t>
      </w:r>
      <w:r w:rsidRPr="00612A1A">
        <w:rPr>
          <w:sz w:val="22"/>
          <w:szCs w:val="20"/>
        </w:rPr>
        <w:t xml:space="preserve"> (w przypadku chęci zorganizowania stażu w więcej niż jednym zawodzie program stażu powinien być sporządzony dla każdego zawodu w 3 egzemplarzach).</w:t>
      </w:r>
    </w:p>
    <w:p w:rsidR="00612A1A" w:rsidRPr="00676A7C" w:rsidRDefault="00612A1A" w:rsidP="00676A7C">
      <w:pPr>
        <w:rPr>
          <w:sz w:val="16"/>
        </w:rPr>
      </w:pPr>
      <w:bookmarkStart w:id="0" w:name="_GoBack"/>
      <w:bookmarkEnd w:id="0"/>
    </w:p>
    <w:sectPr w:rsidR="00612A1A" w:rsidRPr="00676A7C" w:rsidSect="003C552B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1A" w:rsidRDefault="00612A1A" w:rsidP="00BA7DD1">
      <w:r>
        <w:separator/>
      </w:r>
    </w:p>
  </w:endnote>
  <w:endnote w:type="continuationSeparator" w:id="0">
    <w:p w:rsidR="00612A1A" w:rsidRDefault="00612A1A" w:rsidP="00BA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1A" w:rsidRDefault="00612A1A" w:rsidP="00BA7DD1">
      <w:r>
        <w:separator/>
      </w:r>
    </w:p>
  </w:footnote>
  <w:footnote w:type="continuationSeparator" w:id="0">
    <w:p w:rsidR="00612A1A" w:rsidRDefault="00612A1A" w:rsidP="00BA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89"/>
    <w:multiLevelType w:val="hybridMultilevel"/>
    <w:tmpl w:val="5D1A3F0A"/>
    <w:lvl w:ilvl="0" w:tplc="15223EF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b/>
      </w:rPr>
    </w:lvl>
    <w:lvl w:ilvl="4" w:tplc="0415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1255050D"/>
    <w:multiLevelType w:val="hybridMultilevel"/>
    <w:tmpl w:val="0414D79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223F161F"/>
    <w:multiLevelType w:val="hybridMultilevel"/>
    <w:tmpl w:val="22F0CA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0A85"/>
    <w:multiLevelType w:val="hybridMultilevel"/>
    <w:tmpl w:val="54E8DB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F1542"/>
    <w:multiLevelType w:val="hybridMultilevel"/>
    <w:tmpl w:val="C2FCB59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9E7E32"/>
    <w:multiLevelType w:val="hybridMultilevel"/>
    <w:tmpl w:val="50564D60"/>
    <w:lvl w:ilvl="0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51835389"/>
    <w:multiLevelType w:val="hybridMultilevel"/>
    <w:tmpl w:val="F4201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380A2B"/>
    <w:multiLevelType w:val="hybridMultilevel"/>
    <w:tmpl w:val="073CCDEE"/>
    <w:lvl w:ilvl="0" w:tplc="BC162110">
      <w:start w:val="1"/>
      <w:numFmt w:val="upperRoman"/>
      <w:lvlText w:val="%1."/>
      <w:lvlJc w:val="left"/>
      <w:pPr>
        <w:ind w:left="1428" w:hanging="720"/>
      </w:pPr>
      <w:rPr>
        <w:rFonts w:ascii="Times" w:hAnsi="Times" w:cs="Arial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BA6F16"/>
    <w:multiLevelType w:val="hybridMultilevel"/>
    <w:tmpl w:val="915053AE"/>
    <w:lvl w:ilvl="0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663140BD"/>
    <w:multiLevelType w:val="hybridMultilevel"/>
    <w:tmpl w:val="92E84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802767"/>
    <w:multiLevelType w:val="hybridMultilevel"/>
    <w:tmpl w:val="89B0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22F99"/>
    <w:multiLevelType w:val="hybridMultilevel"/>
    <w:tmpl w:val="F85A2AB2"/>
    <w:lvl w:ilvl="0" w:tplc="BA7CD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0"/>
    <w:rsid w:val="00007BC2"/>
    <w:rsid w:val="002F37F9"/>
    <w:rsid w:val="003411DD"/>
    <w:rsid w:val="003A6034"/>
    <w:rsid w:val="003C552B"/>
    <w:rsid w:val="00425B11"/>
    <w:rsid w:val="004260F0"/>
    <w:rsid w:val="00453615"/>
    <w:rsid w:val="00471161"/>
    <w:rsid w:val="00485CDE"/>
    <w:rsid w:val="00517DD7"/>
    <w:rsid w:val="00572272"/>
    <w:rsid w:val="005C1665"/>
    <w:rsid w:val="00612A1A"/>
    <w:rsid w:val="00676A7C"/>
    <w:rsid w:val="00690440"/>
    <w:rsid w:val="007421E7"/>
    <w:rsid w:val="007F06DA"/>
    <w:rsid w:val="00875231"/>
    <w:rsid w:val="008A0342"/>
    <w:rsid w:val="00931C5B"/>
    <w:rsid w:val="00946D71"/>
    <w:rsid w:val="009B1F1F"/>
    <w:rsid w:val="00A11389"/>
    <w:rsid w:val="00AB3E21"/>
    <w:rsid w:val="00AC73A9"/>
    <w:rsid w:val="00B9505D"/>
    <w:rsid w:val="00BA7DD1"/>
    <w:rsid w:val="00BD58EF"/>
    <w:rsid w:val="00BE3178"/>
    <w:rsid w:val="00C0044D"/>
    <w:rsid w:val="00C97B79"/>
    <w:rsid w:val="00CB7AF5"/>
    <w:rsid w:val="00CD36C0"/>
    <w:rsid w:val="00D07A2C"/>
    <w:rsid w:val="00F17351"/>
    <w:rsid w:val="00F96973"/>
    <w:rsid w:val="00F97CA7"/>
    <w:rsid w:val="00FE5CF3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87D5"/>
  <w15:chartTrackingRefBased/>
  <w15:docId w15:val="{FA1BEE2C-BA9D-4286-838D-05A40B39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7D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D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7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D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1E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690440"/>
    <w:rPr>
      <w:color w:val="0000FF"/>
      <w:u w:val="single"/>
    </w:rPr>
  </w:style>
  <w:style w:type="character" w:styleId="Pogrubienie">
    <w:name w:val="Strong"/>
    <w:qFormat/>
    <w:rsid w:val="00690440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612A1A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2A1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E353C1BF.dotm</Template>
  <TotalTime>125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Góral</dc:creator>
  <cp:keywords/>
  <dc:description/>
  <cp:lastModifiedBy>Monika Góral</cp:lastModifiedBy>
  <cp:revision>31</cp:revision>
  <cp:lastPrinted>2025-05-16T11:28:00Z</cp:lastPrinted>
  <dcterms:created xsi:type="dcterms:W3CDTF">2023-12-21T10:59:00Z</dcterms:created>
  <dcterms:modified xsi:type="dcterms:W3CDTF">2025-05-29T08:37:00Z</dcterms:modified>
</cp:coreProperties>
</file>