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F966" w14:textId="77777777" w:rsidR="00AD79A6" w:rsidRDefault="00AD79A6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14:paraId="677BA9B9" w14:textId="77777777" w:rsidR="00AD79A6" w:rsidRDefault="00AD79A6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14:paraId="0E2B1F16" w14:textId="77777777" w:rsidR="00AD79A6" w:rsidRDefault="00AD79A6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14:paraId="275452A7" w14:textId="77777777" w:rsidR="00AD79A6" w:rsidRDefault="00AD79A6">
      <w:pPr>
        <w:pStyle w:val="Standard"/>
        <w:jc w:val="right"/>
        <w:rPr>
          <w:rFonts w:ascii="Times New Roman" w:hAnsi="Times New Roman"/>
          <w:sz w:val="16"/>
          <w:szCs w:val="16"/>
        </w:rPr>
      </w:pPr>
    </w:p>
    <w:p w14:paraId="68F3AB54" w14:textId="77777777" w:rsidR="00AD79A6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color w:val="C9211E"/>
        </w:rPr>
        <w:br/>
      </w:r>
    </w:p>
    <w:p w14:paraId="6700AD79" w14:textId="77777777" w:rsidR="00AD79A6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Informacja Dotycząca Przedmiotu Zastawu </w:t>
      </w:r>
      <w:r>
        <w:rPr>
          <w:rFonts w:ascii="Times New Roman" w:hAnsi="Times New Roman"/>
          <w:color w:val="000000"/>
          <w:sz w:val="28"/>
          <w:szCs w:val="28"/>
        </w:rPr>
        <w:t>(w przypadku wskazania we wniosku zabezpieczenia umowy w formie zastawu na prawach i rzeczach)</w:t>
      </w:r>
    </w:p>
    <w:p w14:paraId="200BF3BE" w14:textId="77777777" w:rsidR="00AD79A6" w:rsidRDefault="00AD79A6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14:paraId="05929260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630611E3" w14:textId="77777777" w:rsidR="00AD79A6" w:rsidRDefault="00000000">
      <w:pPr>
        <w:pStyle w:val="Standard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1. Proponowany przedmiot zastawu</w:t>
      </w:r>
    </w:p>
    <w:p w14:paraId="7AE92753" w14:textId="77777777" w:rsidR="00AD79A6" w:rsidRDefault="00000000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(należy wskazać w szczególności: rodzaj, markę, symbol, nazwę własną, typ, producenta, rok produkcji, bieżącą wartość rynkową -w PLN)</w:t>
      </w:r>
    </w:p>
    <w:p w14:paraId="5D9690A3" w14:textId="77777777" w:rsidR="00AD79A6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a) </w:t>
      </w:r>
      <w:r>
        <w:rPr>
          <w:rFonts w:ascii="Times New Roman" w:hAnsi="Times New Roman"/>
          <w:color w:val="000000"/>
        </w:rPr>
        <w:t xml:space="preserve">……..………………………………………………………………………………………  </w:t>
      </w:r>
    </w:p>
    <w:p w14:paraId="7437B639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18568FF6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4BDD8F88" w14:textId="77777777" w:rsidR="00AD79A6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b)</w:t>
      </w:r>
      <w:r>
        <w:rPr>
          <w:rFonts w:ascii="Times New Roman" w:hAnsi="Times New Roman"/>
          <w:color w:val="000000"/>
        </w:rPr>
        <w:t xml:space="preserve"> ……………………………………………………………………………………………..  </w:t>
      </w:r>
    </w:p>
    <w:p w14:paraId="0DD832F8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3A281069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2E0A6E74" w14:textId="77777777" w:rsidR="00AD79A6" w:rsidRDefault="00000000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c)</w:t>
      </w:r>
      <w:r>
        <w:rPr>
          <w:rFonts w:ascii="Times New Roman" w:hAnsi="Times New Roman"/>
          <w:color w:val="000000"/>
        </w:rPr>
        <w:t xml:space="preserve"> ……………………………………………………………………………………………...  </w:t>
      </w:r>
    </w:p>
    <w:p w14:paraId="613C179A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59626960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2F718070" w14:textId="77777777" w:rsidR="00AD79A6" w:rsidRDefault="00000000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d) ………………………………………………………………………………………………</w:t>
      </w:r>
    </w:p>
    <w:p w14:paraId="30590621" w14:textId="77777777" w:rsidR="00AD79A6" w:rsidRDefault="00AD79A6">
      <w:pPr>
        <w:pStyle w:val="Standard"/>
        <w:rPr>
          <w:rFonts w:ascii="Times New Roman" w:hAnsi="Times New Roman"/>
          <w:color w:val="000000"/>
        </w:rPr>
      </w:pPr>
    </w:p>
    <w:p w14:paraId="624CF7BA" w14:textId="77777777" w:rsidR="00AD79A6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2. Łączna wartość przedmiotów zastawu w PLN </w:t>
      </w:r>
      <w:r>
        <w:rPr>
          <w:rFonts w:ascii="Times New Roman" w:hAnsi="Times New Roman"/>
        </w:rPr>
        <w:t xml:space="preserve">(co najmniej 150% wnioskowanej kwoty </w:t>
      </w:r>
      <w:proofErr w:type="gramStart"/>
      <w:r>
        <w:rPr>
          <w:rFonts w:ascii="Times New Roman" w:hAnsi="Times New Roman"/>
        </w:rPr>
        <w:t>dofinansowania)…</w:t>
      </w:r>
      <w:proofErr w:type="gramEnd"/>
      <w:r>
        <w:rPr>
          <w:rFonts w:ascii="Times New Roman" w:hAnsi="Times New Roman"/>
        </w:rPr>
        <w:t>………………………………………Słownie……………………</w:t>
      </w:r>
    </w:p>
    <w:p w14:paraId="3DC88F4F" w14:textId="77777777" w:rsidR="00AD79A6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</w:rPr>
        <w:t>Załączniki:</w:t>
      </w:r>
    </w:p>
    <w:p w14:paraId="522EA363" w14:textId="77777777" w:rsidR="00AD79A6" w:rsidRDefault="00000000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kopie dokumentów potwierdzających posiadanie przedmiotu zastawu </w:t>
      </w:r>
      <w:proofErr w:type="gramStart"/>
      <w:r>
        <w:rPr>
          <w:rFonts w:ascii="Times New Roman" w:hAnsi="Times New Roman"/>
        </w:rPr>
        <w:t>( np.</w:t>
      </w:r>
      <w:proofErr w:type="gramEnd"/>
      <w:r>
        <w:rPr>
          <w:rFonts w:ascii="Times New Roman" w:hAnsi="Times New Roman"/>
        </w:rPr>
        <w:t xml:space="preserve"> faktury, rachunki, umowy kupna-sprzedaży zgłoszone do Urzędu Skarbowego).</w:t>
      </w:r>
    </w:p>
    <w:p w14:paraId="623EF710" w14:textId="77777777" w:rsidR="00AD79A6" w:rsidRDefault="00AD79A6">
      <w:pPr>
        <w:pStyle w:val="Textbody"/>
        <w:rPr>
          <w:rFonts w:ascii="Times New Roman" w:hAnsi="Times New Roman"/>
        </w:rPr>
      </w:pPr>
    </w:p>
    <w:p w14:paraId="24990272" w14:textId="77777777" w:rsidR="00AD79A6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UWAGI:</w:t>
      </w:r>
    </w:p>
    <w:p w14:paraId="1CFF9CE4" w14:textId="77777777" w:rsidR="00AD79A6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Po pozytywnym rozpatrzeniu wniosku, przed zawarciem umowy o refundację. Wnioskodawca zobowiązany jest przedłożyć w Urzędzie polisę ubezpieczeniową dotyczącą przedmiotu zastawu oraz wycenę rzeczoznawcy potwierdzającą deklarowaną w niniejszym załączniku wartość przedmiotu zastawu.</w:t>
      </w:r>
    </w:p>
    <w:p w14:paraId="1532A9A0" w14:textId="77777777" w:rsidR="00AD79A6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Po zawarciu stosownej umowy jednym z warunków dokonania przez Powiatowy Urząd Pracy w Jędrzejowie przelewu środków finansowych na rachunek jest przedłożenie przez Wnioskodawcę dokumentu potwierdzającego uzyskanie wpisu do rejestru zastawów prowadzonego przez sąd rejonowy.</w:t>
      </w:r>
    </w:p>
    <w:p w14:paraId="53A22DF3" w14:textId="77777777" w:rsidR="00AD79A6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3)</w:t>
      </w:r>
      <w:r>
        <w:rPr>
          <w:rFonts w:ascii="Times New Roman" w:hAnsi="Times New Roman"/>
          <w:sz w:val="20"/>
          <w:szCs w:val="20"/>
        </w:rPr>
        <w:t xml:space="preserve"> Opłaty związane z ustanowieniem zabezpieczenia (ubezpieczenie, wycena rzeczoznawcy, wpis do rejestru zastawów) pokrywane przez Wnioskodawcę</w:t>
      </w:r>
    </w:p>
    <w:p w14:paraId="0FC9A06B" w14:textId="77777777" w:rsidR="00AD79A6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Oświadczam, że wszelkie informacje i dane są prawdziwe i zgodne ze stanem faktycznym.</w:t>
      </w:r>
    </w:p>
    <w:p w14:paraId="451BD3E1" w14:textId="77777777" w:rsidR="00AD79A6" w:rsidRDefault="00AD79A6">
      <w:pPr>
        <w:pStyle w:val="Textbody"/>
        <w:rPr>
          <w:rFonts w:ascii="Times New Roman" w:hAnsi="Times New Roman"/>
          <w:b/>
          <w:bCs/>
        </w:rPr>
      </w:pPr>
    </w:p>
    <w:p w14:paraId="579C429E" w14:textId="77777777" w:rsidR="00AD79A6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…………………………….                                                    …….………………………………</w:t>
      </w:r>
    </w:p>
    <w:p w14:paraId="20B4861C" w14:textId="77777777" w:rsidR="00AD79A6" w:rsidRDefault="00000000">
      <w:pPr>
        <w:pStyle w:val="Textbody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</w:rPr>
        <w:t xml:space="preserve">         data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Podpis Wnioskodawcy)</w:t>
      </w:r>
    </w:p>
    <w:p w14:paraId="4889AA6D" w14:textId="77777777" w:rsidR="00AD79A6" w:rsidRDefault="00AD79A6">
      <w:pPr>
        <w:pStyle w:val="Textbody"/>
        <w:rPr>
          <w:rFonts w:ascii="Times New Roman" w:hAnsi="Times New Roman"/>
          <w:sz w:val="20"/>
          <w:szCs w:val="20"/>
        </w:rPr>
      </w:pPr>
    </w:p>
    <w:sectPr w:rsidR="00AD79A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4133E" w14:textId="77777777" w:rsidR="00AF4C6B" w:rsidRDefault="00AF4C6B">
      <w:pPr>
        <w:rPr>
          <w:rFonts w:hint="eastAsia"/>
        </w:rPr>
      </w:pPr>
      <w:r>
        <w:separator/>
      </w:r>
    </w:p>
  </w:endnote>
  <w:endnote w:type="continuationSeparator" w:id="0">
    <w:p w14:paraId="468B37AA" w14:textId="77777777" w:rsidR="00AF4C6B" w:rsidRDefault="00AF4C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BD39" w14:textId="77777777" w:rsidR="00AF4C6B" w:rsidRDefault="00AF4C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1A9646D" w14:textId="77777777" w:rsidR="00AF4C6B" w:rsidRDefault="00AF4C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79A6"/>
    <w:rsid w:val="00577F3D"/>
    <w:rsid w:val="007D6A7F"/>
    <w:rsid w:val="00AD79A6"/>
    <w:rsid w:val="00A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9046"/>
  <w15:docId w15:val="{F696376D-EA48-419F-A91D-0A74F8C4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Simlat</dc:creator>
  <cp:lastModifiedBy>pupuser</cp:lastModifiedBy>
  <cp:revision>2</cp:revision>
  <dcterms:created xsi:type="dcterms:W3CDTF">2025-02-19T12:07:00Z</dcterms:created>
  <dcterms:modified xsi:type="dcterms:W3CDTF">2025-02-19T12:07:00Z</dcterms:modified>
</cp:coreProperties>
</file>