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9B" w:rsidRPr="001E384C" w:rsidRDefault="001E384C" w:rsidP="00C3257B">
      <w:pPr>
        <w:pStyle w:val="Tytu"/>
        <w:ind w:right="83"/>
        <w:rPr>
          <w:rFonts w:ascii="Arial" w:hAnsi="Arial" w:cs="Arial"/>
          <w:sz w:val="22"/>
          <w:szCs w:val="22"/>
        </w:rPr>
      </w:pPr>
      <w:r w:rsidRPr="001E384C">
        <w:rPr>
          <w:rFonts w:ascii="Arial" w:hAnsi="Arial" w:cs="Arial"/>
          <w:sz w:val="22"/>
          <w:szCs w:val="22"/>
        </w:rPr>
        <w:t>OFERTA PRACY</w:t>
      </w:r>
    </w:p>
    <w:p w:rsidR="00C1119B" w:rsidRPr="001E384C" w:rsidRDefault="00C1119B" w:rsidP="00C1119B">
      <w:pPr>
        <w:pStyle w:val="Tytu"/>
        <w:rPr>
          <w:rFonts w:ascii="Arial" w:hAnsi="Arial" w:cs="Arial"/>
          <w:sz w:val="20"/>
          <w:szCs w:val="20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58"/>
        <w:gridCol w:w="742"/>
        <w:gridCol w:w="1527"/>
        <w:gridCol w:w="287"/>
        <w:gridCol w:w="845"/>
        <w:gridCol w:w="884"/>
        <w:gridCol w:w="3119"/>
      </w:tblGrid>
      <w:tr w:rsidR="00C1119B" w:rsidRPr="00336E62" w:rsidTr="00B53B90">
        <w:tc>
          <w:tcPr>
            <w:tcW w:w="10916" w:type="dxa"/>
            <w:gridSpan w:val="8"/>
            <w:shd w:val="clear" w:color="auto" w:fill="D9D9D9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 xml:space="preserve">I. Informacje  dotyczące pracodawcy           </w:t>
            </w:r>
          </w:p>
        </w:tc>
      </w:tr>
      <w:tr w:rsidR="00C1119B" w:rsidRPr="00336E62" w:rsidTr="00B53B90">
        <w:trPr>
          <w:cantSplit/>
          <w:trHeight w:val="1627"/>
        </w:trPr>
        <w:tc>
          <w:tcPr>
            <w:tcW w:w="5781" w:type="dxa"/>
            <w:gridSpan w:val="4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1. Nazwa i adres pracodawcy (pieczęć firmowa) </w:t>
            </w:r>
          </w:p>
          <w:p w:rsidR="00C1119B" w:rsidRPr="00336E62" w:rsidRDefault="00C1119B" w:rsidP="002547DD">
            <w:pPr>
              <w:spacing w:after="0" w:line="240" w:lineRule="auto"/>
              <w:ind w:left="-357" w:firstLine="357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…………...…</w:t>
            </w:r>
          </w:p>
          <w:p w:rsidR="00C1119B" w:rsidRPr="00336E62" w:rsidRDefault="00C1119B" w:rsidP="00A23898">
            <w:pPr>
              <w:spacing w:after="0" w:line="240" w:lineRule="auto"/>
              <w:ind w:right="-137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………………………………………………………….…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……………...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NIP: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… </w:t>
            </w:r>
          </w:p>
          <w:p w:rsidR="00A23898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REGON: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……………………………………………….……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A23898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898">
              <w:rPr>
                <w:rFonts w:ascii="Arial" w:hAnsi="Arial" w:cs="Arial"/>
                <w:b/>
                <w:sz w:val="18"/>
                <w:szCs w:val="18"/>
              </w:rPr>
              <w:t>PESEL</w:t>
            </w:r>
            <w:r w:rsidR="009E3BD1">
              <w:rPr>
                <w:rFonts w:ascii="Arial" w:hAnsi="Arial" w:cs="Arial"/>
                <w:b/>
                <w:sz w:val="18"/>
                <w:szCs w:val="18"/>
              </w:rPr>
              <w:t xml:space="preserve"> (w przypadku osoby fizycznej)</w:t>
            </w:r>
            <w:r w:rsidRPr="00A23898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</w:t>
            </w:r>
            <w:r w:rsidR="001A1FD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br/>
              <w:t xml:space="preserve">Podstawowy rodzaj działalności wg </w:t>
            </w:r>
            <w:r w:rsidR="00C1119B" w:rsidRPr="00336E62">
              <w:rPr>
                <w:rFonts w:ascii="Arial" w:hAnsi="Arial" w:cs="Arial"/>
                <w:b/>
                <w:sz w:val="18"/>
                <w:szCs w:val="18"/>
              </w:rPr>
              <w:t xml:space="preserve">PKD: 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>.…</w:t>
            </w:r>
          </w:p>
        </w:tc>
        <w:tc>
          <w:tcPr>
            <w:tcW w:w="5135" w:type="dxa"/>
            <w:gridSpan w:val="4"/>
            <w:shd w:val="clear" w:color="auto" w:fill="auto"/>
          </w:tcPr>
          <w:p w:rsidR="001E384C" w:rsidRDefault="00C1119B" w:rsidP="00A23898">
            <w:pPr>
              <w:spacing w:after="0" w:line="240" w:lineRule="auto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="00A23898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sob</w:t>
            </w:r>
            <w:r w:rsidR="00A23898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wskazan</w:t>
            </w:r>
            <w:r w:rsidR="00A23898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przez pracodawcę do kontakt</w:t>
            </w:r>
            <w:r w:rsidR="00A23898">
              <w:rPr>
                <w:rFonts w:ascii="Arial" w:hAnsi="Arial" w:cs="Arial"/>
                <w:b/>
                <w:sz w:val="18"/>
                <w:szCs w:val="18"/>
              </w:rPr>
              <w:t>u: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</w:t>
            </w:r>
            <w:r w:rsidR="00C3257B">
              <w:rPr>
                <w:rFonts w:ascii="Arial" w:hAnsi="Arial" w:cs="Arial"/>
                <w:sz w:val="18"/>
                <w:szCs w:val="18"/>
              </w:rPr>
              <w:t>….</w:t>
            </w:r>
            <w:r w:rsidR="00A23898"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  <w:r w:rsidR="00A23898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C3257B" w:rsidP="00A23898">
            <w:pPr>
              <w:spacing w:after="0" w:line="240" w:lineRule="auto"/>
              <w:ind w:right="33"/>
              <w:rPr>
                <w:rFonts w:ascii="Arial" w:hAnsi="Arial" w:cs="Arial"/>
                <w:spacing w:val="1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E384C">
              <w:rPr>
                <w:rFonts w:ascii="Arial" w:hAnsi="Arial" w:cs="Arial"/>
                <w:sz w:val="18"/>
                <w:szCs w:val="18"/>
              </w:rPr>
              <w:t>tanowisko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>..................................................................</w:t>
            </w:r>
            <w:r w:rsidR="00A23898">
              <w:rPr>
                <w:rFonts w:ascii="Arial" w:hAnsi="Arial" w:cs="Arial"/>
                <w:sz w:val="18"/>
                <w:szCs w:val="18"/>
              </w:rPr>
              <w:t>..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>..</w:t>
            </w:r>
            <w:r w:rsidR="00A23898">
              <w:rPr>
                <w:rFonts w:ascii="Arial" w:hAnsi="Arial" w:cs="Arial"/>
                <w:sz w:val="18"/>
                <w:szCs w:val="18"/>
              </w:rPr>
              <w:t>..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>..</w:t>
            </w:r>
            <w:r w:rsidR="00A23898">
              <w:rPr>
                <w:rFonts w:ascii="Arial" w:hAnsi="Arial" w:cs="Arial"/>
                <w:sz w:val="18"/>
                <w:szCs w:val="18"/>
              </w:rPr>
              <w:t>.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C1119B" w:rsidRPr="00336E62" w:rsidRDefault="00C1119B" w:rsidP="00A23898">
            <w:pPr>
              <w:spacing w:after="0" w:line="240" w:lineRule="auto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numer telefonu…………………………..…….……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……....…</w:t>
            </w:r>
          </w:p>
          <w:p w:rsidR="00C1119B" w:rsidRPr="00336E62" w:rsidRDefault="00C1119B" w:rsidP="00A23898">
            <w:pPr>
              <w:spacing w:after="0" w:line="240" w:lineRule="auto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e-mail………………………………………………….…</w:t>
            </w:r>
            <w:r w:rsidR="00A23898">
              <w:rPr>
                <w:rFonts w:ascii="Arial" w:hAnsi="Arial" w:cs="Arial"/>
                <w:sz w:val="18"/>
                <w:szCs w:val="18"/>
              </w:rPr>
              <w:t>….......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3E7E42" w:rsidRDefault="00D42FB5" w:rsidP="00D42FB5">
            <w:pPr>
              <w:spacing w:after="0" w:line="240" w:lineRule="auto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D42FB5">
              <w:rPr>
                <w:rFonts w:ascii="Arial" w:hAnsi="Arial" w:cs="Arial"/>
                <w:sz w:val="18"/>
                <w:szCs w:val="18"/>
              </w:rPr>
              <w:t xml:space="preserve">częstotliwość kontaktów PUP:  </w:t>
            </w:r>
          </w:p>
          <w:p w:rsidR="003E7E42" w:rsidRPr="003E7E42" w:rsidRDefault="00D42FB5" w:rsidP="003E7E4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3E7E42">
              <w:rPr>
                <w:rFonts w:ascii="Arial" w:hAnsi="Arial" w:cs="Arial"/>
                <w:sz w:val="18"/>
                <w:szCs w:val="18"/>
              </w:rPr>
              <w:t xml:space="preserve">co 7 dni;     </w:t>
            </w:r>
          </w:p>
          <w:p w:rsidR="00D42FB5" w:rsidRPr="003E7E42" w:rsidRDefault="00D42FB5" w:rsidP="003E7E4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3E7E42">
              <w:rPr>
                <w:rFonts w:ascii="Arial" w:hAnsi="Arial" w:cs="Arial"/>
                <w:sz w:val="18"/>
                <w:szCs w:val="18"/>
              </w:rPr>
              <w:t>co 14 dni</w:t>
            </w:r>
          </w:p>
        </w:tc>
      </w:tr>
      <w:tr w:rsidR="00C1119B" w:rsidRPr="00336E62" w:rsidTr="00B53B90">
        <w:trPr>
          <w:cantSplit/>
          <w:trHeight w:val="1433"/>
        </w:trPr>
        <w:tc>
          <w:tcPr>
            <w:tcW w:w="5781" w:type="dxa"/>
            <w:gridSpan w:val="4"/>
            <w:tcBorders>
              <w:bottom w:val="single" w:sz="4" w:space="0" w:color="auto"/>
            </w:tcBorders>
          </w:tcPr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2. Oznaczenie formy prawnej prowadzonej działalności:*</w:t>
            </w:r>
          </w:p>
          <w:p w:rsidR="00C1119B" w:rsidRPr="00336E62" w:rsidRDefault="00C1119B" w:rsidP="00A23898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przedsiębiorca prywatny</w:t>
            </w:r>
          </w:p>
          <w:p w:rsidR="00C1119B" w:rsidRPr="00336E62" w:rsidRDefault="00C1119B" w:rsidP="00A23898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przedsiębiorstwo państwowe</w:t>
            </w:r>
          </w:p>
          <w:p w:rsidR="00C1119B" w:rsidRPr="00336E62" w:rsidRDefault="00C1119B" w:rsidP="00A23898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spółka (jaka?)……………………………………………</w:t>
            </w:r>
          </w:p>
          <w:p w:rsidR="00C1119B" w:rsidRPr="001E384C" w:rsidRDefault="00C1119B" w:rsidP="00A23898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agencja zatrudnienia zgłaszająca ofertę pracy tymczasowej </w:t>
            </w:r>
            <w:r w:rsidR="001E384C">
              <w:rPr>
                <w:rFonts w:ascii="Arial" w:hAnsi="Arial" w:cs="Arial"/>
                <w:sz w:val="18"/>
                <w:szCs w:val="18"/>
              </w:rPr>
              <w:br/>
            </w:r>
            <w:r w:rsidRPr="001E384C">
              <w:rPr>
                <w:rFonts w:ascii="Arial" w:hAnsi="Arial" w:cs="Arial"/>
                <w:sz w:val="18"/>
                <w:szCs w:val="18"/>
              </w:rPr>
              <w:t>inna (jaka?) ……………………………</w:t>
            </w:r>
            <w:r w:rsidR="003E7E42">
              <w:rPr>
                <w:rFonts w:ascii="Arial" w:hAnsi="Arial" w:cs="Arial"/>
                <w:sz w:val="18"/>
                <w:szCs w:val="18"/>
              </w:rPr>
              <w:t>………………………..</w:t>
            </w:r>
          </w:p>
        </w:tc>
        <w:tc>
          <w:tcPr>
            <w:tcW w:w="5135" w:type="dxa"/>
            <w:gridSpan w:val="4"/>
            <w:vMerge w:val="restart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5 Forma kontaktu kandydatów z pracodawcą:*</w:t>
            </w:r>
            <w:r w:rsidR="001E384C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C1119B" w:rsidRPr="00336E62" w:rsidRDefault="001E384C" w:rsidP="00C1119B">
            <w:pPr>
              <w:spacing w:after="0" w:line="240" w:lineRule="auto"/>
              <w:ind w:hanging="1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1 1)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 xml:space="preserve"> kontakt osobisty (proszę podać adres jeżeli jest inny niż wskazany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>w  pkt 1., ewentualnie termin i godziny)</w:t>
            </w:r>
          </w:p>
          <w:p w:rsidR="00C1119B" w:rsidRPr="00336E62" w:rsidRDefault="00C1119B" w:rsidP="00C325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………………………………………………………….…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……………………………………………………..………………</w:t>
            </w:r>
          </w:p>
          <w:p w:rsidR="00B53B90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2) kontakt telefoniczny (proszę  podać jeżeli jest inny niż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w pkt.</w:t>
            </w:r>
            <w:r w:rsidR="001E384C">
              <w:rPr>
                <w:rFonts w:ascii="Arial" w:hAnsi="Arial" w:cs="Arial"/>
                <w:sz w:val="18"/>
                <w:szCs w:val="18"/>
              </w:rPr>
              <w:t>4</w:t>
            </w:r>
            <w:r w:rsidRPr="00336E62">
              <w:rPr>
                <w:rFonts w:ascii="Arial" w:hAnsi="Arial" w:cs="Arial"/>
                <w:sz w:val="18"/>
                <w:szCs w:val="18"/>
              </w:rPr>
              <w:t>) …………………………………………………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</w:t>
            </w:r>
          </w:p>
          <w:p w:rsidR="00C1119B" w:rsidRPr="00336E62" w:rsidRDefault="00C1119B" w:rsidP="00C325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3) CV i list motywacyjny przesłać na adres e-mail ………….….………………..……………………………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…….</w:t>
            </w:r>
            <w:r w:rsidRPr="00336E62">
              <w:rPr>
                <w:rFonts w:ascii="Arial" w:hAnsi="Arial" w:cs="Arial"/>
                <w:sz w:val="18"/>
                <w:szCs w:val="18"/>
              </w:rPr>
              <w:t>.…</w:t>
            </w:r>
          </w:p>
        </w:tc>
      </w:tr>
      <w:tr w:rsidR="00C1119B" w:rsidRPr="00336E62" w:rsidTr="00B53B90">
        <w:trPr>
          <w:cantSplit/>
          <w:trHeight w:val="647"/>
        </w:trPr>
        <w:tc>
          <w:tcPr>
            <w:tcW w:w="5781" w:type="dxa"/>
            <w:gridSpan w:val="4"/>
            <w:tcBorders>
              <w:bottom w:val="single" w:sz="4" w:space="0" w:color="auto"/>
            </w:tcBorders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3. Liczba zatrudnionych pracowników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: ……………….…..</w:t>
            </w:r>
          </w:p>
        </w:tc>
        <w:tc>
          <w:tcPr>
            <w:tcW w:w="513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119B" w:rsidRPr="00336E62" w:rsidTr="00B53B90">
        <w:tc>
          <w:tcPr>
            <w:tcW w:w="10916" w:type="dxa"/>
            <w:gridSpan w:val="8"/>
            <w:shd w:val="clear" w:color="auto" w:fill="D9D9D9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II. Informacje dotyczące zgłaszanego miejsca pracy</w:t>
            </w:r>
          </w:p>
        </w:tc>
      </w:tr>
      <w:tr w:rsidR="00C1119B" w:rsidRPr="00336E62" w:rsidTr="00B53B90">
        <w:trPr>
          <w:trHeight w:val="1327"/>
        </w:trPr>
        <w:tc>
          <w:tcPr>
            <w:tcW w:w="3512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pacing w:val="100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6.  Nazwa zawodu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…………………….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  <w:r w:rsidR="00A23898">
              <w:rPr>
                <w:rFonts w:ascii="Arial" w:hAnsi="Arial" w:cs="Arial"/>
                <w:sz w:val="18"/>
                <w:szCs w:val="18"/>
              </w:rPr>
              <w:t>…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Kod zawodu wg Klasyfikacji Zawodów i Specjalności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6"/>
              <w:gridCol w:w="416"/>
              <w:gridCol w:w="416"/>
              <w:gridCol w:w="416"/>
              <w:gridCol w:w="416"/>
              <w:gridCol w:w="417"/>
            </w:tblGrid>
            <w:tr w:rsidR="00C1119B" w:rsidRPr="00336E62" w:rsidTr="00045E59"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</w:tcPr>
                <w:p w:rsidR="00C1119B" w:rsidRPr="00336E62" w:rsidRDefault="00C1119B" w:rsidP="00C1119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pacing w:val="100"/>
                <w:sz w:val="18"/>
                <w:szCs w:val="18"/>
              </w:rPr>
            </w:pPr>
          </w:p>
        </w:tc>
        <w:tc>
          <w:tcPr>
            <w:tcW w:w="3401" w:type="dxa"/>
            <w:gridSpan w:val="4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7. Nazwa stanowiska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Stpr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/.………/………………………**</w:t>
            </w:r>
          </w:p>
        </w:tc>
        <w:tc>
          <w:tcPr>
            <w:tcW w:w="4003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8. Ogólny zakres obowiązków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……………………………………………….…</w:t>
            </w:r>
            <w:r w:rsidR="00A23898"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… …………………………………………………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A23898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……………………………………….…………….</w:t>
            </w:r>
          </w:p>
        </w:tc>
      </w:tr>
      <w:tr w:rsidR="00C1119B" w:rsidRPr="00336E62" w:rsidTr="00B53B90">
        <w:trPr>
          <w:cantSplit/>
          <w:trHeight w:val="1645"/>
        </w:trPr>
        <w:tc>
          <w:tcPr>
            <w:tcW w:w="4254" w:type="dxa"/>
            <w:gridSpan w:val="3"/>
            <w:vMerge w:val="restart"/>
            <w:shd w:val="clear" w:color="auto" w:fill="auto"/>
          </w:tcPr>
          <w:p w:rsidR="003E7E4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9. Rodzaj umowy:*</w:t>
            </w:r>
            <w:r w:rsidR="00C3257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C1119B" w:rsidRPr="00336E62" w:rsidRDefault="00C3257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</w:t>
            </w:r>
          </w:p>
          <w:p w:rsidR="00C1119B" w:rsidRPr="00336E62" w:rsidRDefault="00C1119B" w:rsidP="002D2926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umowa o pracę na czas nieokreślony </w:t>
            </w:r>
          </w:p>
          <w:p w:rsidR="00C1119B" w:rsidRPr="00336E62" w:rsidRDefault="00C1119B" w:rsidP="002D2926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umowa o pracę na czas określony (podać okres……………………</w:t>
            </w:r>
            <w:r w:rsidR="003E7E42"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….)  </w:t>
            </w:r>
          </w:p>
          <w:p w:rsidR="00C1119B" w:rsidRPr="00336E62" w:rsidRDefault="00C1119B" w:rsidP="002D2926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umowa o pracę na okres próbny </w:t>
            </w:r>
          </w:p>
          <w:p w:rsidR="00C1119B" w:rsidRPr="00336E62" w:rsidRDefault="00C1119B" w:rsidP="002D2926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umowa na zastępstwo</w:t>
            </w:r>
          </w:p>
          <w:p w:rsidR="00C1119B" w:rsidRPr="00336E62" w:rsidRDefault="00C1119B" w:rsidP="002D2926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umowa na czas wykonywania określonej pracy (praca dorywcza, praca sezonowa) </w:t>
            </w:r>
          </w:p>
          <w:p w:rsidR="00C1119B" w:rsidRPr="00336E62" w:rsidRDefault="00C1119B" w:rsidP="002D2926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umowa zlecenie</w:t>
            </w:r>
          </w:p>
          <w:p w:rsidR="00C1119B" w:rsidRPr="00336E62" w:rsidRDefault="00C1119B" w:rsidP="002D2926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umowa o dzieło</w:t>
            </w:r>
          </w:p>
          <w:p w:rsidR="00C1119B" w:rsidRPr="00336E62" w:rsidRDefault="00C1119B" w:rsidP="002D2926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inne (jakie?) ………………………..….</w:t>
            </w:r>
          </w:p>
          <w:p w:rsidR="00C1119B" w:rsidRPr="00336E62" w:rsidRDefault="00C1119B" w:rsidP="002D2926">
            <w:pPr>
              <w:spacing w:after="0" w:line="240" w:lineRule="auto"/>
              <w:ind w:hanging="3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10. Informacja o systemie i rozkładzie czasu pracy: *</w:t>
            </w:r>
          </w:p>
          <w:p w:rsidR="00C1119B" w:rsidRPr="00336E62" w:rsidRDefault="00C1119B" w:rsidP="002547DD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jednozmianowa</w:t>
            </w:r>
          </w:p>
          <w:p w:rsidR="00C1119B" w:rsidRPr="00336E62" w:rsidRDefault="00C1119B" w:rsidP="002547DD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dwuzmianowa</w:t>
            </w:r>
          </w:p>
          <w:p w:rsidR="00C1119B" w:rsidRPr="00336E62" w:rsidRDefault="00C1119B" w:rsidP="002547DD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trzyzmianowa</w:t>
            </w:r>
          </w:p>
          <w:p w:rsidR="00C1119B" w:rsidRPr="00336E62" w:rsidRDefault="00C1119B" w:rsidP="002547DD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praca w ruchu ciągłym</w:t>
            </w:r>
          </w:p>
          <w:p w:rsidR="00C1119B" w:rsidRPr="002547DD" w:rsidRDefault="00C1119B" w:rsidP="002547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7DD">
              <w:rPr>
                <w:rFonts w:ascii="Arial" w:hAnsi="Arial" w:cs="Arial"/>
                <w:sz w:val="18"/>
                <w:szCs w:val="18"/>
              </w:rPr>
              <w:t>inne ( jakie?) …………….</w:t>
            </w:r>
          </w:p>
        </w:tc>
        <w:tc>
          <w:tcPr>
            <w:tcW w:w="3119" w:type="dxa"/>
          </w:tcPr>
          <w:p w:rsidR="002547DD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11. Informacja o godzinach pracy: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I zmiana od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….</w:t>
            </w:r>
            <w:r w:rsidR="00B6204D"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..  do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….</w:t>
            </w:r>
            <w:r w:rsidR="00B6204D"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547DD" w:rsidRPr="00336E62" w:rsidRDefault="002547DD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II zmiana od godz.…</w:t>
            </w:r>
            <w:r w:rsidR="00B6204D"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. do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….</w:t>
            </w:r>
            <w:r w:rsidR="00B6204D"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2547DD" w:rsidRPr="00336E62" w:rsidRDefault="002547DD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III zmiana od godz..…</w:t>
            </w:r>
            <w:r w:rsidR="00B6204D">
              <w:rPr>
                <w:rFonts w:ascii="Arial" w:hAnsi="Arial" w:cs="Arial"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.do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godz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  <w:r w:rsidR="00B6204D">
              <w:rPr>
                <w:rFonts w:ascii="Arial" w:hAnsi="Arial" w:cs="Arial"/>
                <w:sz w:val="18"/>
                <w:szCs w:val="18"/>
              </w:rPr>
              <w:t>..</w:t>
            </w:r>
            <w:r w:rsidRPr="00336E6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B53B90">
        <w:trPr>
          <w:cantSplit/>
          <w:trHeight w:val="1092"/>
        </w:trPr>
        <w:tc>
          <w:tcPr>
            <w:tcW w:w="4254" w:type="dxa"/>
            <w:gridSpan w:val="3"/>
            <w:vMerge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shd w:val="clear" w:color="auto" w:fill="auto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12. Oferta pracy jest ofertą pracy tymczasowej w rozumieniu art.19g Ustawy (dotyczy agencji zatrudnienia)</w:t>
            </w:r>
            <w:r w:rsidR="00F43BD5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1119B" w:rsidRPr="00336E62" w:rsidRDefault="003F1738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31750</wp:posOffset>
                      </wp:positionV>
                      <wp:extent cx="228600" cy="228600"/>
                      <wp:effectExtent l="5715" t="6985" r="13335" b="12065"/>
                      <wp:wrapNone/>
                      <wp:docPr id="1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98.8pt;margin-top:2.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/cJAIAAFA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31750</wp:posOffset>
                      </wp:positionV>
                      <wp:extent cx="228600" cy="228600"/>
                      <wp:effectExtent l="8255" t="6985" r="10795" b="12065"/>
                      <wp:wrapNone/>
                      <wp:docPr id="1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margin-left:14.25pt;margin-top:2.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  <w:p w:rsidR="00C1119B" w:rsidRPr="00336E62" w:rsidRDefault="00C1119B" w:rsidP="00C1119B">
            <w:pPr>
              <w:tabs>
                <w:tab w:val="left" w:pos="261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             TAK                           NIE</w:t>
            </w:r>
          </w:p>
        </w:tc>
        <w:tc>
          <w:tcPr>
            <w:tcW w:w="3119" w:type="dxa"/>
            <w:shd w:val="clear" w:color="auto" w:fill="auto"/>
          </w:tcPr>
          <w:p w:rsidR="002547DD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 13. Wymiar czasu pracy :</w:t>
            </w:r>
            <w:r w:rsidR="00F43BD5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                                       </w:t>
            </w:r>
          </w:p>
          <w:p w:rsidR="00C1119B" w:rsidRPr="002547DD" w:rsidRDefault="00C1119B" w:rsidP="002547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7DD">
              <w:rPr>
                <w:rFonts w:ascii="Arial" w:hAnsi="Arial" w:cs="Arial"/>
                <w:sz w:val="18"/>
                <w:szCs w:val="18"/>
              </w:rPr>
              <w:t xml:space="preserve">pełen etat </w:t>
            </w:r>
          </w:p>
          <w:p w:rsidR="00C1119B" w:rsidRPr="002547DD" w:rsidRDefault="001E384C" w:rsidP="002547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7DD">
              <w:rPr>
                <w:rFonts w:ascii="Arial" w:hAnsi="Arial" w:cs="Arial"/>
                <w:sz w:val="18"/>
                <w:szCs w:val="18"/>
              </w:rPr>
              <w:t>i</w:t>
            </w:r>
            <w:r w:rsidR="00C1119B" w:rsidRPr="002547DD">
              <w:rPr>
                <w:rFonts w:ascii="Arial" w:hAnsi="Arial" w:cs="Arial"/>
                <w:sz w:val="18"/>
                <w:szCs w:val="18"/>
              </w:rPr>
              <w:t>nny (jaki?</w:t>
            </w:r>
            <w:r w:rsidR="003E7E42">
              <w:rPr>
                <w:rFonts w:ascii="Arial" w:hAnsi="Arial" w:cs="Arial"/>
                <w:sz w:val="18"/>
                <w:szCs w:val="18"/>
              </w:rPr>
              <w:t>) ..</w:t>
            </w:r>
            <w:r w:rsidR="00C1119B" w:rsidRPr="002547DD">
              <w:rPr>
                <w:rFonts w:ascii="Arial" w:hAnsi="Arial" w:cs="Arial"/>
                <w:sz w:val="18"/>
                <w:szCs w:val="18"/>
              </w:rPr>
              <w:t>….……..</w:t>
            </w:r>
          </w:p>
        </w:tc>
      </w:tr>
      <w:tr w:rsidR="00C1119B" w:rsidRPr="00336E62" w:rsidTr="00B53B90">
        <w:trPr>
          <w:cantSplit/>
          <w:trHeight w:val="576"/>
        </w:trPr>
        <w:tc>
          <w:tcPr>
            <w:tcW w:w="3154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14.  System wynagradzania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(np. miesięczny, godzinowy, premiowy, akordowy)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………………………….……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4" w:type="dxa"/>
            <w:gridSpan w:val="4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15. Wysokość wynagrodzenia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6BE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336E62">
              <w:rPr>
                <w:rFonts w:ascii="Arial" w:hAnsi="Arial" w:cs="Arial"/>
                <w:sz w:val="18"/>
                <w:szCs w:val="18"/>
              </w:rPr>
              <w:t>(kwota brutto)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……………………………...</w:t>
            </w:r>
            <w:r w:rsidR="00A23898">
              <w:rPr>
                <w:rFonts w:ascii="Arial" w:hAnsi="Arial" w:cs="Arial"/>
                <w:sz w:val="18"/>
                <w:szCs w:val="18"/>
              </w:rPr>
              <w:t>.......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gridSpan w:val="3"/>
            <w:vMerge w:val="restart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20. Oczekiwania pracodawcy wobec kandydatów do pracy: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(Uwaga! Precyzyjne określenie wymagań zwiększa szanse na pozyskanie odpowiedniego pracownika !!!)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1. Poziom wykształcenia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…………………………………………………..……………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2. Doświadczenie zawodowe 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3. Umiejętności\ uprawnienia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4. Znajomość języków obcych (poziom)  ………………………………………….…………………...…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5. Inne.……………………………………………………...…</w:t>
            </w:r>
          </w:p>
        </w:tc>
      </w:tr>
      <w:tr w:rsidR="00C1119B" w:rsidRPr="00336E62" w:rsidTr="00B53B90">
        <w:trPr>
          <w:cantSplit/>
          <w:trHeight w:val="573"/>
        </w:trPr>
        <w:tc>
          <w:tcPr>
            <w:tcW w:w="3154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16. Miejsce wykonywania pracy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……………………………..…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914" w:type="dxa"/>
            <w:gridSpan w:val="4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17. Data rozpoczęcia pracy 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…….…..</w:t>
            </w:r>
          </w:p>
        </w:tc>
        <w:tc>
          <w:tcPr>
            <w:tcW w:w="4848" w:type="dxa"/>
            <w:gridSpan w:val="3"/>
            <w:vMerge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B53B90">
        <w:trPr>
          <w:cantSplit/>
          <w:trHeight w:val="573"/>
        </w:trPr>
        <w:tc>
          <w:tcPr>
            <w:tcW w:w="6068" w:type="dxa"/>
            <w:gridSpan w:val="5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18. Liczba wolnych miejsc pracy: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 ……………………………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w tym liczba miejsc pracy dla osób niepełnosprawnych</w:t>
            </w:r>
            <w:r w:rsidR="00C3257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……...…</w:t>
            </w:r>
            <w:r w:rsidR="00A23898">
              <w:rPr>
                <w:rFonts w:ascii="Arial" w:hAnsi="Arial" w:cs="Arial"/>
                <w:sz w:val="18"/>
                <w:szCs w:val="18"/>
              </w:rPr>
              <w:t>…….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gridSpan w:val="3"/>
            <w:vMerge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B53B90">
        <w:trPr>
          <w:cantSplit/>
          <w:trHeight w:val="600"/>
        </w:trPr>
        <w:tc>
          <w:tcPr>
            <w:tcW w:w="6068" w:type="dxa"/>
            <w:gridSpan w:val="5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19. Dodatkowe informacje: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(np.  zapewniony dojazd przez pracodawcę, praca w soboty, niedziele</w:t>
            </w:r>
            <w:r w:rsidR="003E7E42">
              <w:rPr>
                <w:rFonts w:ascii="Arial" w:hAnsi="Arial" w:cs="Arial"/>
                <w:sz w:val="18"/>
                <w:szCs w:val="18"/>
              </w:rPr>
              <w:t>, zakwaterowanie</w:t>
            </w:r>
            <w:r w:rsidRPr="00336E62">
              <w:rPr>
                <w:rFonts w:ascii="Arial" w:hAnsi="Arial" w:cs="Arial"/>
                <w:sz w:val="18"/>
                <w:szCs w:val="18"/>
              </w:rPr>
              <w:t>):</w:t>
            </w:r>
            <w:r w:rsidRPr="00336E62">
              <w:rPr>
                <w:rFonts w:ascii="Arial" w:hAnsi="Arial" w:cs="Arial"/>
                <w:sz w:val="18"/>
                <w:szCs w:val="18"/>
              </w:rPr>
              <w:br/>
              <w:t>………………………………...……………………………</w:t>
            </w:r>
            <w:r w:rsidR="00B53B90">
              <w:rPr>
                <w:rFonts w:ascii="Arial" w:hAnsi="Arial" w:cs="Arial"/>
                <w:sz w:val="18"/>
                <w:szCs w:val="18"/>
              </w:rPr>
              <w:t>…………….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…….</w:t>
            </w:r>
          </w:p>
        </w:tc>
        <w:tc>
          <w:tcPr>
            <w:tcW w:w="4848" w:type="dxa"/>
            <w:gridSpan w:val="3"/>
            <w:vMerge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B53B90">
        <w:trPr>
          <w:cantSplit/>
          <w:trHeight w:val="1091"/>
        </w:trPr>
        <w:tc>
          <w:tcPr>
            <w:tcW w:w="10916" w:type="dxa"/>
            <w:gridSpan w:val="8"/>
          </w:tcPr>
          <w:p w:rsidR="00C1119B" w:rsidRPr="00336E62" w:rsidRDefault="00C1119B" w:rsidP="00B53B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21. Forma upowszechniania oferty:</w:t>
            </w:r>
            <w:r w:rsidR="00F43BD5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</w:tblGrid>
            <w:tr w:rsidR="00C1119B" w:rsidRPr="00336E62" w:rsidTr="00045E59">
              <w:tc>
                <w:tcPr>
                  <w:tcW w:w="562" w:type="dxa"/>
                </w:tcPr>
                <w:p w:rsidR="00C1119B" w:rsidRPr="00336E62" w:rsidRDefault="00C1119B" w:rsidP="00B53B90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53B90" w:rsidRPr="00336E62" w:rsidTr="00045E59">
              <w:tc>
                <w:tcPr>
                  <w:tcW w:w="562" w:type="dxa"/>
                </w:tcPr>
                <w:p w:rsidR="00B53B90" w:rsidRPr="00336E62" w:rsidRDefault="00B53B90" w:rsidP="00B53B90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B53B90" w:rsidRDefault="00C1119B" w:rsidP="00B53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oferta zawierająca dane umożliwiające identyfikację pracodawcy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(pośrednictwo otwarte – oferta ogólnodostępn</w:t>
            </w:r>
            <w:r w:rsidR="00B53B90">
              <w:rPr>
                <w:rFonts w:ascii="Arial" w:hAnsi="Arial" w:cs="Arial"/>
                <w:sz w:val="18"/>
                <w:szCs w:val="18"/>
              </w:rPr>
              <w:t>a)</w:t>
            </w:r>
          </w:p>
          <w:p w:rsidR="00C1119B" w:rsidRPr="00336E62" w:rsidRDefault="00C1119B" w:rsidP="00B53B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oferta</w:t>
            </w:r>
            <w:r w:rsidR="00B53B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niezawierająca danych umożliwiająca identyfikację pracodawcy</w:t>
            </w:r>
            <w:r w:rsidR="00B53B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36E62">
              <w:rPr>
                <w:rFonts w:ascii="Arial" w:hAnsi="Arial" w:cs="Arial"/>
                <w:sz w:val="18"/>
                <w:szCs w:val="18"/>
              </w:rPr>
              <w:t>(pośrednictwo</w:t>
            </w:r>
            <w:r w:rsidR="00B53B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zamknięte – oferta przeznaczona  dla osób bezrobotnych </w:t>
            </w:r>
            <w:r w:rsidR="00896BEE">
              <w:rPr>
                <w:rFonts w:ascii="Arial" w:hAnsi="Arial" w:cs="Arial"/>
                <w:sz w:val="18"/>
                <w:szCs w:val="18"/>
              </w:rPr>
              <w:t xml:space="preserve">i poszukujących pracy </w:t>
            </w:r>
            <w:r w:rsidRPr="00336E62">
              <w:rPr>
                <w:rFonts w:ascii="Arial" w:hAnsi="Arial" w:cs="Arial"/>
                <w:sz w:val="18"/>
                <w:szCs w:val="18"/>
              </w:rPr>
              <w:t>zarejestrowanych w PUP)</w:t>
            </w:r>
          </w:p>
          <w:p w:rsidR="00C1119B" w:rsidRPr="00336E62" w:rsidRDefault="00C1119B" w:rsidP="00B53B90">
            <w:pPr>
              <w:spacing w:after="0" w:line="240" w:lineRule="auto"/>
              <w:ind w:hanging="70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119B" w:rsidRPr="00336E62" w:rsidRDefault="00C1119B" w:rsidP="00C1119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6E62">
        <w:rPr>
          <w:rFonts w:ascii="Arial" w:hAnsi="Arial" w:cs="Arial"/>
          <w:sz w:val="18"/>
          <w:szCs w:val="18"/>
        </w:rPr>
        <w:t xml:space="preserve">* właściwe </w:t>
      </w:r>
      <w:r w:rsidR="000F2489">
        <w:rPr>
          <w:rFonts w:ascii="Arial" w:hAnsi="Arial" w:cs="Arial"/>
          <w:sz w:val="18"/>
          <w:szCs w:val="18"/>
        </w:rPr>
        <w:t>zakreślić</w:t>
      </w:r>
      <w:r w:rsidRPr="00336E62">
        <w:rPr>
          <w:rFonts w:ascii="Arial" w:hAnsi="Arial" w:cs="Arial"/>
          <w:sz w:val="18"/>
          <w:szCs w:val="18"/>
        </w:rPr>
        <w:t xml:space="preserve">               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1130"/>
        <w:gridCol w:w="1554"/>
        <w:gridCol w:w="1272"/>
        <w:gridCol w:w="3448"/>
        <w:gridCol w:w="1559"/>
      </w:tblGrid>
      <w:tr w:rsidR="00C1119B" w:rsidRPr="00336E62" w:rsidTr="002547DD">
        <w:trPr>
          <w:trHeight w:val="490"/>
        </w:trPr>
        <w:tc>
          <w:tcPr>
            <w:tcW w:w="10916" w:type="dxa"/>
            <w:gridSpan w:val="6"/>
            <w:shd w:val="clear" w:color="auto" w:fill="D9D9D9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lastRenderedPageBreak/>
              <w:t>III.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Dodatkowe informacje dotyczące oferty  - Oświadczenia pracodawcy  </w:t>
            </w:r>
          </w:p>
          <w:p w:rsidR="00C1119B" w:rsidRPr="00896BEE" w:rsidRDefault="00C1119B" w:rsidP="00C1119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896BEE">
              <w:rPr>
                <w:rFonts w:ascii="Arial" w:hAnsi="Arial" w:cs="Arial"/>
                <w:sz w:val="16"/>
                <w:szCs w:val="16"/>
              </w:rPr>
              <w:t xml:space="preserve">Ważne !!! Należy zaznaczyć  właściwą opcję w każdym punkcie od 23 do 27                 </w:t>
            </w:r>
          </w:p>
        </w:tc>
      </w:tr>
      <w:tr w:rsidR="00C1119B" w:rsidRPr="00336E62" w:rsidTr="002547DD">
        <w:tc>
          <w:tcPr>
            <w:tcW w:w="10916" w:type="dxa"/>
            <w:gridSpan w:val="6"/>
          </w:tcPr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119B" w:rsidRPr="00336E62" w:rsidRDefault="003F1738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71120</wp:posOffset>
                      </wp:positionV>
                      <wp:extent cx="228600" cy="219710"/>
                      <wp:effectExtent l="8255" t="7620" r="10795" b="10795"/>
                      <wp:wrapNone/>
                      <wp:docPr id="1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243pt;margin-top:5.6pt;width:18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71120</wp:posOffset>
                      </wp:positionV>
                      <wp:extent cx="232410" cy="219710"/>
                      <wp:effectExtent l="13970" t="7620" r="10795" b="10795"/>
                      <wp:wrapNone/>
                      <wp:docPr id="1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134.7pt;margin-top:5.6pt;width:18.3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48KwIAAFc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  <w:r w:rsidR="00C1119B"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42FB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1119B" w:rsidRPr="00336E6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19B" w:rsidRPr="00336E62">
              <w:rPr>
                <w:rFonts w:ascii="Arial" w:hAnsi="Arial" w:cs="Arial"/>
                <w:b/>
                <w:sz w:val="18"/>
                <w:szCs w:val="18"/>
              </w:rPr>
              <w:t>Okres aktualności oferty</w:t>
            </w:r>
            <w:r w:rsidR="00C1119B"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30 dni                                inny ………….……dni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2547DD">
        <w:trPr>
          <w:trHeight w:val="344"/>
        </w:trPr>
        <w:tc>
          <w:tcPr>
            <w:tcW w:w="9357" w:type="dxa"/>
            <w:gridSpan w:val="5"/>
            <w:shd w:val="clear" w:color="auto" w:fill="D9D9D9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1119B" w:rsidRPr="00336E62" w:rsidRDefault="00F66F53" w:rsidP="00F66F53">
            <w:pPr>
              <w:spacing w:after="0" w:line="240" w:lineRule="auto"/>
              <w:ind w:left="28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C1119B" w:rsidRPr="00336E62">
              <w:rPr>
                <w:rFonts w:ascii="Arial" w:hAnsi="Arial" w:cs="Arial"/>
                <w:b/>
                <w:noProof/>
                <w:sz w:val="18"/>
                <w:szCs w:val="18"/>
              </w:rPr>
              <w:t>TAK       NIE</w:t>
            </w:r>
          </w:p>
        </w:tc>
      </w:tr>
      <w:tr w:rsidR="00C1119B" w:rsidRPr="00336E62" w:rsidTr="002547DD">
        <w:trPr>
          <w:trHeight w:val="606"/>
        </w:trPr>
        <w:tc>
          <w:tcPr>
            <w:tcW w:w="9357" w:type="dxa"/>
            <w:gridSpan w:val="5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42FB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633951">
              <w:rPr>
                <w:rFonts w:ascii="Arial" w:hAnsi="Arial" w:cs="Arial"/>
                <w:b/>
                <w:sz w:val="18"/>
                <w:szCs w:val="18"/>
              </w:rPr>
              <w:t>Czy PUP w Ostró</w:t>
            </w:r>
            <w:r w:rsidR="00A45BE5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633951">
              <w:rPr>
                <w:rFonts w:ascii="Arial" w:hAnsi="Arial" w:cs="Arial"/>
                <w:b/>
                <w:sz w:val="18"/>
                <w:szCs w:val="18"/>
              </w:rPr>
              <w:t>zie</w:t>
            </w:r>
            <w:r w:rsidR="00A45BE5">
              <w:rPr>
                <w:rFonts w:ascii="Arial" w:hAnsi="Arial" w:cs="Arial"/>
                <w:b/>
                <w:sz w:val="18"/>
                <w:szCs w:val="18"/>
              </w:rPr>
              <w:t xml:space="preserve"> jest PUP wiodącym w zakresie realizacji oferty pracy</w:t>
            </w:r>
          </w:p>
          <w:p w:rsidR="00C1119B" w:rsidRPr="00336E62" w:rsidRDefault="00C1119B" w:rsidP="00A45B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1119B" w:rsidRPr="00336E62" w:rsidRDefault="00145442" w:rsidP="00F66F53">
            <w:pPr>
              <w:spacing w:after="0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79374</wp:posOffset>
                      </wp:positionH>
                      <wp:positionV relativeFrom="paragraph">
                        <wp:posOffset>112396</wp:posOffset>
                      </wp:positionV>
                      <wp:extent cx="238125" cy="209550"/>
                      <wp:effectExtent l="0" t="0" r="28575" b="19050"/>
                      <wp:wrapNone/>
                      <wp:docPr id="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30" type="#_x0000_t202" style="position:absolute;left:0;text-align:left;margin-left:6.25pt;margin-top:8.85pt;width:18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546101</wp:posOffset>
                      </wp:positionH>
                      <wp:positionV relativeFrom="paragraph">
                        <wp:posOffset>112395</wp:posOffset>
                      </wp:positionV>
                      <wp:extent cx="228600" cy="209550"/>
                      <wp:effectExtent l="0" t="0" r="19050" b="19050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left:0;text-align:left;margin-left:43pt;margin-top:8.85pt;width:18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</w:p>
          <w:p w:rsidR="00C1119B" w:rsidRPr="00336E62" w:rsidRDefault="00C1119B" w:rsidP="00F66F53">
            <w:pPr>
              <w:spacing w:after="0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2547DD">
        <w:trPr>
          <w:trHeight w:val="606"/>
        </w:trPr>
        <w:tc>
          <w:tcPr>
            <w:tcW w:w="9357" w:type="dxa"/>
            <w:gridSpan w:val="5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42FB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A45BE5">
              <w:rPr>
                <w:rFonts w:ascii="Arial" w:hAnsi="Arial" w:cs="Arial"/>
                <w:b/>
                <w:sz w:val="18"/>
                <w:szCs w:val="18"/>
              </w:rPr>
              <w:t>Czy pracodawca wybrał dodatkowe PUP odpowiedzialne za realizację oferty pracy</w:t>
            </w:r>
          </w:p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/Jeżeli TAK proszę </w:t>
            </w:r>
            <w:r w:rsidR="00A45BE5">
              <w:rPr>
                <w:rFonts w:ascii="Arial" w:hAnsi="Arial" w:cs="Arial"/>
                <w:sz w:val="18"/>
                <w:szCs w:val="18"/>
              </w:rPr>
              <w:t>wskazać jakie PUP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  <w:r w:rsidR="00A45BE5">
              <w:rPr>
                <w:rFonts w:ascii="Arial" w:hAnsi="Arial" w:cs="Arial"/>
                <w:sz w:val="18"/>
                <w:szCs w:val="18"/>
              </w:rPr>
              <w:t>………..</w:t>
            </w: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…………………………………………/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1119B" w:rsidRPr="00145442" w:rsidRDefault="00145442" w:rsidP="001454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102236</wp:posOffset>
                      </wp:positionV>
                      <wp:extent cx="247650" cy="228600"/>
                      <wp:effectExtent l="0" t="0" r="19050" b="19050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2" type="#_x0000_t202" style="position:absolute;margin-left:5.5pt;margin-top:8.05pt;width:19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102235</wp:posOffset>
                      </wp:positionV>
                      <wp:extent cx="238125" cy="228600"/>
                      <wp:effectExtent l="0" t="0" r="28575" b="1905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3" type="#_x0000_t202" style="position:absolute;margin-left:43.75pt;margin-top:8.05pt;width:18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119B" w:rsidRPr="00336E62" w:rsidTr="002547DD">
        <w:trPr>
          <w:trHeight w:val="1059"/>
        </w:trPr>
        <w:tc>
          <w:tcPr>
            <w:tcW w:w="9357" w:type="dxa"/>
            <w:gridSpan w:val="5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42FB5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. Jestem zainteresowany zatrudnieniem kandydatów z państw Europejskiego Obszaru Gospodarczego (EOG)  i upowszechnieniem oferty pracy w wybranych państwach EOG.</w:t>
            </w:r>
          </w:p>
          <w:p w:rsidR="00C1119B" w:rsidRPr="00145442" w:rsidRDefault="00C1119B" w:rsidP="00C1119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5442">
              <w:rPr>
                <w:rFonts w:ascii="Arial" w:hAnsi="Arial" w:cs="Arial"/>
                <w:sz w:val="16"/>
                <w:szCs w:val="16"/>
              </w:rPr>
              <w:t>/Jeżeli TAK proszę podać w  jakich…………………………………………………………………………………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5442">
              <w:rPr>
                <w:rFonts w:ascii="Arial" w:hAnsi="Arial" w:cs="Arial"/>
                <w:sz w:val="16"/>
                <w:szCs w:val="16"/>
              </w:rPr>
              <w:t>W przypadku zainteresowania zatrudnieniem obcokrajowca należy dodatkowo wypełnić załącznik nr 1- dostępny na stronie internetowej Urzędu /</w:t>
            </w:r>
          </w:p>
        </w:tc>
        <w:tc>
          <w:tcPr>
            <w:tcW w:w="1559" w:type="dxa"/>
            <w:shd w:val="clear" w:color="auto" w:fill="auto"/>
          </w:tcPr>
          <w:p w:rsidR="00C1119B" w:rsidRPr="00336E62" w:rsidRDefault="00145442" w:rsidP="00F66F53">
            <w:pPr>
              <w:spacing w:after="0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120651</wp:posOffset>
                      </wp:positionV>
                      <wp:extent cx="228600" cy="228600"/>
                      <wp:effectExtent l="0" t="0" r="19050" b="1905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4" type="#_x0000_t202" style="position:absolute;left:0;text-align:left;margin-left:44.5pt;margin-top:9.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120651</wp:posOffset>
                      </wp:positionV>
                      <wp:extent cx="247650" cy="228600"/>
                      <wp:effectExtent l="0" t="0" r="19050" b="1905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5" type="#_x0000_t202" style="position:absolute;left:0;text-align:left;margin-left:5.5pt;margin-top:9.5pt;width:19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tYLAIAAFc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</w:p>
          <w:p w:rsidR="00C1119B" w:rsidRPr="00336E62" w:rsidRDefault="00C1119B" w:rsidP="00F66F53">
            <w:pPr>
              <w:spacing w:after="0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1119B" w:rsidRPr="00336E62" w:rsidTr="00F66F53">
        <w:trPr>
          <w:trHeight w:val="471"/>
        </w:trPr>
        <w:tc>
          <w:tcPr>
            <w:tcW w:w="9357" w:type="dxa"/>
            <w:gridSpan w:val="5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42FB5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. Wyrażam zgodę na podawanie do wiadomości publicznej informacji umożliwiających identyfikację pracodawcy przez osoby niezarejestrowane w PUP.</w:t>
            </w:r>
          </w:p>
        </w:tc>
        <w:tc>
          <w:tcPr>
            <w:tcW w:w="1559" w:type="dxa"/>
            <w:shd w:val="clear" w:color="auto" w:fill="auto"/>
          </w:tcPr>
          <w:p w:rsidR="00C1119B" w:rsidRPr="00336E62" w:rsidRDefault="003F1738" w:rsidP="00F66F53">
            <w:pPr>
              <w:spacing w:after="0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31750</wp:posOffset>
                      </wp:positionV>
                      <wp:extent cx="228600" cy="228600"/>
                      <wp:effectExtent l="6350" t="10795" r="12700" b="8255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6" type="#_x0000_t202" style="position:absolute;left:0;text-align:left;margin-left:4.6pt;margin-top:2.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33020</wp:posOffset>
                      </wp:positionV>
                      <wp:extent cx="228600" cy="228600"/>
                      <wp:effectExtent l="12065" t="12065" r="6985" b="6985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19B" w:rsidRPr="00BE1EF9" w:rsidRDefault="00C1119B" w:rsidP="00C111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7" type="#_x0000_t202" style="position:absolute;left:0;text-align:left;margin-left:47.05pt;margin-top:2.6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">
                      <v:textbox>
                        <w:txbxContent>
                          <w:p w:rsidR="00C1119B" w:rsidRPr="00BE1EF9" w:rsidRDefault="00C1119B" w:rsidP="00C1119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119B" w:rsidRPr="00336E62" w:rsidTr="002547DD">
        <w:trPr>
          <w:trHeight w:val="1855"/>
        </w:trPr>
        <w:tc>
          <w:tcPr>
            <w:tcW w:w="10916" w:type="dxa"/>
            <w:gridSpan w:val="6"/>
          </w:tcPr>
          <w:p w:rsidR="00C1119B" w:rsidRPr="00336E62" w:rsidRDefault="00C1119B" w:rsidP="00C1119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119B" w:rsidRDefault="00C1119B" w:rsidP="00C1119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42FB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. Oświadczam, że w okresie do 365 dni przed dniem zgłoszenia oferty pracy nie zostałem</w:t>
            </w:r>
            <w:r w:rsidR="00F43BD5">
              <w:rPr>
                <w:rFonts w:ascii="Arial" w:hAnsi="Arial" w:cs="Arial"/>
                <w:b/>
                <w:sz w:val="18"/>
                <w:szCs w:val="18"/>
              </w:rPr>
              <w:t>/ zostałem*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61483">
              <w:rPr>
                <w:rFonts w:ascii="Arial" w:hAnsi="Arial" w:cs="Arial"/>
                <w:b/>
                <w:sz w:val="18"/>
                <w:szCs w:val="18"/>
              </w:rPr>
              <w:t xml:space="preserve">prawomocnie ukarany za wykroczenie, 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>skazany prawomocnym wyrokiem za naruszenie praw pracowniczych i nie jestem</w:t>
            </w:r>
            <w:r w:rsidR="00F43BD5">
              <w:rPr>
                <w:rFonts w:ascii="Arial" w:hAnsi="Arial" w:cs="Arial"/>
                <w:b/>
                <w:sz w:val="18"/>
                <w:szCs w:val="18"/>
              </w:rPr>
              <w:t>/ jestem*</w:t>
            </w:r>
            <w:r w:rsidRPr="00336E62">
              <w:rPr>
                <w:rFonts w:ascii="Arial" w:hAnsi="Arial" w:cs="Arial"/>
                <w:b/>
                <w:sz w:val="18"/>
                <w:szCs w:val="18"/>
              </w:rPr>
              <w:t xml:space="preserve"> objęty postępowaniem wyjaśniającym w tej sprawie. </w:t>
            </w:r>
          </w:p>
          <w:p w:rsidR="00896BEE" w:rsidRDefault="00F43BD5" w:rsidP="00C1119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F43BD5">
              <w:rPr>
                <w:rFonts w:ascii="Arial" w:hAnsi="Arial" w:cs="Arial"/>
                <w:sz w:val="16"/>
                <w:szCs w:val="16"/>
              </w:rPr>
              <w:t>* niepotrzebne skreślić</w:t>
            </w:r>
          </w:p>
          <w:p w:rsidR="00F43BD5" w:rsidRDefault="00F43BD5" w:rsidP="00C1119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3B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42FB5" w:rsidRPr="00D42FB5" w:rsidRDefault="00D42FB5" w:rsidP="00C1119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40D0B">
              <w:rPr>
                <w:rFonts w:ascii="Arial" w:hAnsi="Arial" w:cs="Arial"/>
                <w:b/>
                <w:sz w:val="18"/>
                <w:szCs w:val="18"/>
              </w:rPr>
              <w:t>28.  Jestem świadomy, że Powiatowy Urząd Pracy może odmówić przyjęcia oferty pracy w przypadku</w:t>
            </w:r>
            <w:r w:rsidR="00896BEE" w:rsidRPr="00640D0B">
              <w:rPr>
                <w:rFonts w:ascii="Arial" w:hAnsi="Arial" w:cs="Arial"/>
                <w:b/>
                <w:sz w:val="18"/>
                <w:szCs w:val="18"/>
              </w:rPr>
              <w:t>, jeśli pracodawca zalega z odprowadz</w:t>
            </w:r>
            <w:r w:rsidR="003E7E42" w:rsidRPr="00640D0B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896BEE" w:rsidRPr="00640D0B">
              <w:rPr>
                <w:rFonts w:ascii="Arial" w:hAnsi="Arial" w:cs="Arial"/>
                <w:b/>
                <w:sz w:val="18"/>
                <w:szCs w:val="18"/>
              </w:rPr>
              <w:t>niem</w:t>
            </w:r>
            <w:r w:rsidR="00896BEE">
              <w:rPr>
                <w:rFonts w:ascii="Arial" w:hAnsi="Arial" w:cs="Arial"/>
                <w:b/>
                <w:sz w:val="18"/>
                <w:szCs w:val="18"/>
              </w:rPr>
              <w:t xml:space="preserve"> składek/ podatków w Zakładzie Ubezpieczeń Społecznych/ Krajowej Administracji </w:t>
            </w:r>
            <w:r w:rsidR="003E7E42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896BEE">
              <w:rPr>
                <w:rFonts w:ascii="Arial" w:hAnsi="Arial" w:cs="Arial"/>
                <w:b/>
                <w:sz w:val="18"/>
                <w:szCs w:val="18"/>
              </w:rPr>
              <w:t xml:space="preserve">karbowej/ Kasie Rolniczego Ubezpieczenia </w:t>
            </w:r>
            <w:r w:rsidR="003E7E42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896BEE">
              <w:rPr>
                <w:rFonts w:ascii="Arial" w:hAnsi="Arial" w:cs="Arial"/>
                <w:b/>
                <w:sz w:val="18"/>
                <w:szCs w:val="18"/>
              </w:rPr>
              <w:t>połecznego.</w:t>
            </w:r>
          </w:p>
          <w:p w:rsidR="00F43BD5" w:rsidRPr="00D42FB5" w:rsidRDefault="00F43BD5" w:rsidP="00C1119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119B" w:rsidRPr="00336E62" w:rsidRDefault="00D42FB5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="00C1119B" w:rsidRPr="00336E62">
              <w:rPr>
                <w:rFonts w:ascii="Arial" w:hAnsi="Arial" w:cs="Arial"/>
                <w:b/>
                <w:sz w:val="18"/>
                <w:szCs w:val="18"/>
              </w:rPr>
              <w:t>. Zobowiązuję się do niezwłocznego powiadomienia PUP w przypadku utraty aktualności oferty.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……………………………….                                                                         …………………………………………………………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Miejscowość i data                                                                                                         Podpis i pieczęć pracodawcy </w:t>
            </w:r>
          </w:p>
        </w:tc>
      </w:tr>
      <w:tr w:rsidR="00C1119B" w:rsidRPr="00336E62" w:rsidTr="002547DD">
        <w:tblPrEx>
          <w:tblBorders>
            <w:top w:val="none" w:sz="0" w:space="0" w:color="auto"/>
          </w:tblBorders>
        </w:tblPrEx>
        <w:tc>
          <w:tcPr>
            <w:tcW w:w="10916" w:type="dxa"/>
            <w:gridSpan w:val="6"/>
            <w:tcBorders>
              <w:top w:val="nil"/>
            </w:tcBorders>
            <w:shd w:val="clear" w:color="auto" w:fill="D9D9D9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6E62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IV. Adnotacje urzędu pracy **</w:t>
            </w:r>
          </w:p>
        </w:tc>
      </w:tr>
      <w:tr w:rsidR="00C1119B" w:rsidRPr="00336E62" w:rsidTr="002547DD">
        <w:tblPrEx>
          <w:tblBorders>
            <w:top w:val="none" w:sz="0" w:space="0" w:color="auto"/>
          </w:tblBorders>
        </w:tblPrEx>
        <w:trPr>
          <w:cantSplit/>
          <w:trHeight w:val="1045"/>
        </w:trPr>
        <w:tc>
          <w:tcPr>
            <w:tcW w:w="3083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0D0B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640D0B" w:rsidRPr="00640D0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Pracownik urzędu pr</w:t>
            </w:r>
            <w:r w:rsidR="00640D0B">
              <w:rPr>
                <w:rFonts w:ascii="Arial" w:hAnsi="Arial" w:cs="Arial"/>
                <w:sz w:val="18"/>
                <w:szCs w:val="18"/>
              </w:rPr>
              <w:t>zyjmujący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ofertę</w:t>
            </w:r>
            <w:r w:rsidR="00640D0B">
              <w:rPr>
                <w:rFonts w:ascii="Arial" w:hAnsi="Arial" w:cs="Arial"/>
                <w:sz w:val="18"/>
                <w:szCs w:val="18"/>
              </w:rPr>
              <w:t xml:space="preserve"> pracy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…………………………..…</w:t>
            </w:r>
            <w:r w:rsidR="00640D0B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2826" w:type="dxa"/>
            <w:gridSpan w:val="2"/>
          </w:tcPr>
          <w:p w:rsidR="00C1119B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0D0B">
              <w:rPr>
                <w:rFonts w:ascii="Arial" w:hAnsi="Arial" w:cs="Arial"/>
                <w:b/>
                <w:sz w:val="18"/>
                <w:szCs w:val="18"/>
              </w:rPr>
              <w:t>31.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Data ważności oferty</w:t>
            </w:r>
          </w:p>
          <w:p w:rsidR="000F2489" w:rsidRPr="00336E62" w:rsidRDefault="000F2489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Od……………………..……</w:t>
            </w:r>
            <w:r w:rsidR="00640D0B">
              <w:rPr>
                <w:rFonts w:ascii="Arial" w:hAnsi="Arial" w:cs="Arial"/>
                <w:sz w:val="18"/>
                <w:szCs w:val="18"/>
              </w:rPr>
              <w:t>...</w:t>
            </w:r>
            <w:r w:rsidRPr="00336E62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Do……………………………</w:t>
            </w:r>
            <w:r w:rsidR="00640D0B">
              <w:rPr>
                <w:rFonts w:ascii="Arial" w:hAnsi="Arial" w:cs="Arial"/>
                <w:sz w:val="18"/>
                <w:szCs w:val="18"/>
              </w:rPr>
              <w:t>….</w:t>
            </w:r>
          </w:p>
        </w:tc>
        <w:tc>
          <w:tcPr>
            <w:tcW w:w="5007" w:type="dxa"/>
            <w:gridSpan w:val="2"/>
            <w:shd w:val="clear" w:color="auto" w:fill="auto"/>
          </w:tcPr>
          <w:p w:rsidR="00640D0B" w:rsidRPr="00336E62" w:rsidRDefault="00640D0B" w:rsidP="00640D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0D0B">
              <w:rPr>
                <w:rFonts w:ascii="Arial" w:hAnsi="Arial" w:cs="Arial"/>
                <w:b/>
                <w:sz w:val="18"/>
                <w:szCs w:val="18"/>
              </w:rPr>
              <w:t>32.</w:t>
            </w:r>
            <w:r w:rsidRPr="00336E62">
              <w:rPr>
                <w:rFonts w:ascii="Arial" w:hAnsi="Arial" w:cs="Arial"/>
                <w:sz w:val="18"/>
                <w:szCs w:val="18"/>
              </w:rPr>
              <w:t xml:space="preserve"> Sposób przyjęcia oferty:</w:t>
            </w:r>
          </w:p>
          <w:p w:rsidR="00640D0B" w:rsidRPr="00336E62" w:rsidRDefault="00640D0B" w:rsidP="00640D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640D0B" w:rsidP="00640D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r w:rsidRPr="00336E62">
              <w:rPr>
                <w:rFonts w:ascii="Arial" w:hAnsi="Arial" w:cs="Arial"/>
                <w:sz w:val="18"/>
                <w:szCs w:val="18"/>
              </w:rPr>
              <w:t>Ofpr</w:t>
            </w:r>
            <w:proofErr w:type="spellEnd"/>
            <w:r w:rsidRPr="00336E62">
              <w:rPr>
                <w:rFonts w:ascii="Arial" w:hAnsi="Arial" w:cs="Arial"/>
                <w:sz w:val="18"/>
                <w:szCs w:val="18"/>
              </w:rPr>
              <w:t>/….…/…………….………</w:t>
            </w:r>
          </w:p>
        </w:tc>
      </w:tr>
      <w:tr w:rsidR="00C1119B" w:rsidRPr="00336E62" w:rsidTr="002547DD">
        <w:tblPrEx>
          <w:tblBorders>
            <w:top w:val="none" w:sz="0" w:space="0" w:color="auto"/>
          </w:tblBorders>
        </w:tblPrEx>
        <w:trPr>
          <w:cantSplit/>
          <w:trHeight w:val="527"/>
        </w:trPr>
        <w:tc>
          <w:tcPr>
            <w:tcW w:w="10916" w:type="dxa"/>
            <w:gridSpan w:val="6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POTWIERDZENIE AKTUALNOŚCI OFERTY/ KONTAKT Z PRACODAWCĄ </w:t>
            </w:r>
          </w:p>
        </w:tc>
      </w:tr>
      <w:tr w:rsidR="00C1119B" w:rsidRPr="00336E62" w:rsidTr="002547DD">
        <w:tblPrEx>
          <w:tblBorders>
            <w:top w:val="none" w:sz="0" w:space="0" w:color="auto"/>
          </w:tblBorders>
        </w:tblPrEx>
        <w:trPr>
          <w:cantSplit/>
          <w:trHeight w:val="542"/>
        </w:trPr>
        <w:tc>
          <w:tcPr>
            <w:tcW w:w="1953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2684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>Podpis pośrednika</w:t>
            </w:r>
          </w:p>
        </w:tc>
        <w:tc>
          <w:tcPr>
            <w:tcW w:w="6279" w:type="dxa"/>
            <w:gridSpan w:val="3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6E62">
              <w:rPr>
                <w:rFonts w:ascii="Arial" w:hAnsi="Arial" w:cs="Arial"/>
                <w:sz w:val="18"/>
                <w:szCs w:val="18"/>
              </w:rPr>
              <w:t xml:space="preserve">Uwagi </w:t>
            </w:r>
          </w:p>
        </w:tc>
      </w:tr>
      <w:tr w:rsidR="00C1119B" w:rsidRPr="00336E62" w:rsidTr="002547DD">
        <w:tblPrEx>
          <w:tblBorders>
            <w:top w:val="none" w:sz="0" w:space="0" w:color="auto"/>
          </w:tblBorders>
        </w:tblPrEx>
        <w:trPr>
          <w:cantSplit/>
          <w:trHeight w:val="533"/>
        </w:trPr>
        <w:tc>
          <w:tcPr>
            <w:tcW w:w="1953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9" w:type="dxa"/>
            <w:gridSpan w:val="3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19B" w:rsidRPr="00336E62" w:rsidTr="002547DD">
        <w:tblPrEx>
          <w:tblBorders>
            <w:top w:val="none" w:sz="0" w:space="0" w:color="auto"/>
          </w:tblBorders>
        </w:tblPrEx>
        <w:trPr>
          <w:cantSplit/>
          <w:trHeight w:val="533"/>
        </w:trPr>
        <w:tc>
          <w:tcPr>
            <w:tcW w:w="1953" w:type="dxa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4" w:type="dxa"/>
            <w:gridSpan w:val="2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9" w:type="dxa"/>
            <w:gridSpan w:val="3"/>
          </w:tcPr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119B" w:rsidRPr="00336E62" w:rsidRDefault="00C1119B" w:rsidP="00C11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5E35" w:rsidRPr="00C1119B" w:rsidRDefault="00C1119B" w:rsidP="00C1119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6E62">
        <w:rPr>
          <w:rFonts w:ascii="Arial" w:hAnsi="Arial" w:cs="Arial"/>
          <w:sz w:val="18"/>
          <w:szCs w:val="18"/>
        </w:rPr>
        <w:t xml:space="preserve">   **  wypełnia pra</w:t>
      </w:r>
      <w:r>
        <w:rPr>
          <w:rFonts w:ascii="Arial" w:hAnsi="Arial" w:cs="Arial"/>
          <w:sz w:val="18"/>
          <w:szCs w:val="18"/>
        </w:rPr>
        <w:t>cownik Powiatowego Urzędu Pracy</w:t>
      </w:r>
    </w:p>
    <w:sectPr w:rsidR="00D05E35" w:rsidRPr="00C1119B" w:rsidSect="001E3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6" w:right="1021" w:bottom="993" w:left="1021" w:header="102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59A" w:rsidRDefault="0002559A" w:rsidP="002A50E7">
      <w:pPr>
        <w:spacing w:after="0" w:line="240" w:lineRule="auto"/>
      </w:pPr>
      <w:r>
        <w:separator/>
      </w:r>
    </w:p>
  </w:endnote>
  <w:endnote w:type="continuationSeparator" w:id="0">
    <w:p w:rsidR="0002559A" w:rsidRDefault="0002559A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CA8" w:rsidRDefault="00682C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DF3" w:rsidRPr="00AA6011" w:rsidRDefault="003F1738" w:rsidP="000D7C8B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b/>
        <w:noProof/>
        <w:color w:val="000000" w:themeColor="text1"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525780</wp:posOffset>
              </wp:positionH>
              <wp:positionV relativeFrom="paragraph">
                <wp:posOffset>-24766</wp:posOffset>
              </wp:positionV>
              <wp:extent cx="5231130" cy="0"/>
              <wp:effectExtent l="0" t="0" r="2667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31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0CF5E" id="Łącznik prost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891DE0"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ul. Jana III Sobieskiego 5, 14-100 Ostróda</w:t>
    </w:r>
    <w:r w:rsidR="0079788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891DE0"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="004F3DF3"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="00891DE0" w:rsidRPr="00891DE0">
      <w:rPr>
        <w:rFonts w:ascii="Arial" w:hAnsi="Arial" w:cs="Arial"/>
        <w:b/>
        <w:noProof/>
        <w:sz w:val="14"/>
        <w:szCs w:val="14"/>
      </w:rPr>
      <w:t>@</w:t>
    </w:r>
    <w:r w:rsidR="00891DE0">
      <w:rPr>
        <w:rFonts w:ascii="Arial" w:hAnsi="Arial" w:cs="Arial"/>
        <w:noProof/>
        <w:sz w:val="14"/>
        <w:szCs w:val="14"/>
      </w:rPr>
      <w:t xml:space="preserve"> </w:t>
    </w:r>
    <w:hyperlink r:id="rId1" w:history="1">
      <w:r w:rsidR="00891DE0" w:rsidRPr="00891DE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sekretariat@ostroda.praca.gov.pl</w:t>
      </w:r>
    </w:hyperlink>
  </w:p>
  <w:p w:rsidR="003C1359" w:rsidRDefault="00891DE0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</w:t>
    </w:r>
    <w:r w:rsidR="004F3DF3" w:rsidRPr="00AA6011">
      <w:rPr>
        <w:rStyle w:val="Pogrubienie"/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>757-91-00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="003C1359" w:rsidRPr="003C135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filia@ostroda.praca.gov.pl</w:t>
      </w:r>
    </w:hyperlink>
  </w:p>
  <w:p w:rsidR="00211109" w:rsidRPr="00AA6011" w:rsidRDefault="00211109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www.</w:t>
    </w:r>
    <w:r w:rsidRPr="00AA6011">
      <w:rPr>
        <w:rFonts w:ascii="Arial" w:hAnsi="Arial" w:cs="Arial"/>
        <w:color w:val="000000" w:themeColor="text1"/>
        <w:sz w:val="14"/>
        <w:szCs w:val="14"/>
      </w:rPr>
      <w:t>ostroda.praca.gov.pl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CA8" w:rsidRDefault="00682C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59A" w:rsidRDefault="0002559A" w:rsidP="002A50E7">
      <w:pPr>
        <w:spacing w:after="0" w:line="240" w:lineRule="auto"/>
      </w:pPr>
      <w:r>
        <w:separator/>
      </w:r>
    </w:p>
  </w:footnote>
  <w:footnote w:type="continuationSeparator" w:id="0">
    <w:p w:rsidR="0002559A" w:rsidRDefault="0002559A" w:rsidP="002A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CA8" w:rsidRDefault="00682C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E7" w:rsidRDefault="00197B45" w:rsidP="005A18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199" name="Obraz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173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1125220</wp:posOffset>
              </wp:positionH>
              <wp:positionV relativeFrom="paragraph">
                <wp:posOffset>135890</wp:posOffset>
              </wp:positionV>
              <wp:extent cx="4817110" cy="4591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459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5A1" w:rsidRPr="005D69BB" w:rsidRDefault="003415A1" w:rsidP="004C0613">
                          <w:pPr>
                            <w:spacing w:after="0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8" type="#_x0000_t202" style="position:absolute;margin-left:88.6pt;margin-top:10.7pt;width:379.3pt;height:3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    <v:textbox>
                <w:txbxContent>
                  <w:p w:rsidR="003415A1" w:rsidRPr="005D69BB" w:rsidRDefault="003415A1" w:rsidP="004C0613">
                    <w:pPr>
                      <w:spacing w:after="0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5D69BB">
                      <w:rPr>
                        <w:rFonts w:ascii="Arial" w:hAnsi="Arial" w:cs="Arial"/>
                        <w:sz w:val="36"/>
                        <w:szCs w:val="36"/>
                      </w:rPr>
                      <w:t>Powiatowy Urząd Pracy w Ostródzie</w:t>
                    </w:r>
                  </w:p>
                </w:txbxContent>
              </v:textbox>
            </v:shape>
          </w:pict>
        </mc:Fallback>
      </mc:AlternateContent>
    </w:r>
    <w:r w:rsidR="00E51E6A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200" name="Obraz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50E7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CA8" w:rsidRDefault="00682C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Koperta" style="width:10.5pt;height:8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29" type="#_x0000_t75" alt="Koperta" style="width:6.75pt;height:6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abstractNum w:abstractNumId="0" w15:restartNumberingAfterBreak="0">
    <w:nsid w:val="051F229C"/>
    <w:multiLevelType w:val="hybridMultilevel"/>
    <w:tmpl w:val="C43CCF4C"/>
    <w:lvl w:ilvl="0" w:tplc="0415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04B6"/>
    <w:multiLevelType w:val="multilevel"/>
    <w:tmpl w:val="77185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E405E"/>
    <w:multiLevelType w:val="hybridMultilevel"/>
    <w:tmpl w:val="1F30CA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CCE0DDC"/>
    <w:multiLevelType w:val="hybridMultilevel"/>
    <w:tmpl w:val="D8C6D4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C4DBD"/>
    <w:multiLevelType w:val="hybridMultilevel"/>
    <w:tmpl w:val="12EAF66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6A42043"/>
    <w:multiLevelType w:val="multilevel"/>
    <w:tmpl w:val="DB04C64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3FF6A69"/>
    <w:multiLevelType w:val="hybridMultilevel"/>
    <w:tmpl w:val="228254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927F0"/>
    <w:multiLevelType w:val="hybridMultilevel"/>
    <w:tmpl w:val="AE9C47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0E013ED"/>
    <w:multiLevelType w:val="hybridMultilevel"/>
    <w:tmpl w:val="28243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C6881"/>
    <w:multiLevelType w:val="hybridMultilevel"/>
    <w:tmpl w:val="E11465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6"/>
  </w:num>
  <w:num w:numId="5">
    <w:abstractNumId w:val="1"/>
  </w:num>
  <w:num w:numId="6">
    <w:abstractNumId w:val="8"/>
  </w:num>
  <w:num w:numId="7">
    <w:abstractNumId w:val="14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7"/>
  </w:num>
  <w:num w:numId="13">
    <w:abstractNumId w:val="13"/>
  </w:num>
  <w:num w:numId="14">
    <w:abstractNumId w:val="1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DF3"/>
    <w:rsid w:val="00011076"/>
    <w:rsid w:val="0002559A"/>
    <w:rsid w:val="000929C2"/>
    <w:rsid w:val="000D7653"/>
    <w:rsid w:val="000D7C8B"/>
    <w:rsid w:val="000F2489"/>
    <w:rsid w:val="00145442"/>
    <w:rsid w:val="00197B45"/>
    <w:rsid w:val="001A1FDB"/>
    <w:rsid w:val="001B3A60"/>
    <w:rsid w:val="001E384C"/>
    <w:rsid w:val="001F136C"/>
    <w:rsid w:val="001F3D9C"/>
    <w:rsid w:val="002022ED"/>
    <w:rsid w:val="00211109"/>
    <w:rsid w:val="00215300"/>
    <w:rsid w:val="00244D8E"/>
    <w:rsid w:val="002547DD"/>
    <w:rsid w:val="002A5045"/>
    <w:rsid w:val="002A50E7"/>
    <w:rsid w:val="002C6D3E"/>
    <w:rsid w:val="002D2926"/>
    <w:rsid w:val="003415A1"/>
    <w:rsid w:val="003A68A7"/>
    <w:rsid w:val="003B072B"/>
    <w:rsid w:val="003C1359"/>
    <w:rsid w:val="003E7E42"/>
    <w:rsid w:val="003F1738"/>
    <w:rsid w:val="00411483"/>
    <w:rsid w:val="00447DFB"/>
    <w:rsid w:val="004C0613"/>
    <w:rsid w:val="004D566B"/>
    <w:rsid w:val="004F3DF3"/>
    <w:rsid w:val="00521B12"/>
    <w:rsid w:val="005516D6"/>
    <w:rsid w:val="00556BE8"/>
    <w:rsid w:val="005A18DB"/>
    <w:rsid w:val="005D3430"/>
    <w:rsid w:val="005D69BB"/>
    <w:rsid w:val="005D7B15"/>
    <w:rsid w:val="005F593E"/>
    <w:rsid w:val="006003EC"/>
    <w:rsid w:val="00625309"/>
    <w:rsid w:val="00633951"/>
    <w:rsid w:val="006358FB"/>
    <w:rsid w:val="00640D0B"/>
    <w:rsid w:val="00682CA8"/>
    <w:rsid w:val="006C2D42"/>
    <w:rsid w:val="00787B91"/>
    <w:rsid w:val="00797881"/>
    <w:rsid w:val="00891DE0"/>
    <w:rsid w:val="00894331"/>
    <w:rsid w:val="00896BEE"/>
    <w:rsid w:val="008B2338"/>
    <w:rsid w:val="009A3D7D"/>
    <w:rsid w:val="009E3BD1"/>
    <w:rsid w:val="009F1F3D"/>
    <w:rsid w:val="00A116AC"/>
    <w:rsid w:val="00A23898"/>
    <w:rsid w:val="00A45BE5"/>
    <w:rsid w:val="00AA6011"/>
    <w:rsid w:val="00B47CCB"/>
    <w:rsid w:val="00B53B90"/>
    <w:rsid w:val="00B6204D"/>
    <w:rsid w:val="00B703B7"/>
    <w:rsid w:val="00BB00C9"/>
    <w:rsid w:val="00BB2333"/>
    <w:rsid w:val="00BC0556"/>
    <w:rsid w:val="00BF77F5"/>
    <w:rsid w:val="00C1119B"/>
    <w:rsid w:val="00C13509"/>
    <w:rsid w:val="00C3257B"/>
    <w:rsid w:val="00C344F1"/>
    <w:rsid w:val="00C61483"/>
    <w:rsid w:val="00CC51F6"/>
    <w:rsid w:val="00D05E35"/>
    <w:rsid w:val="00D106D7"/>
    <w:rsid w:val="00D41B39"/>
    <w:rsid w:val="00D42FB5"/>
    <w:rsid w:val="00D70AE6"/>
    <w:rsid w:val="00DA59A0"/>
    <w:rsid w:val="00DB301F"/>
    <w:rsid w:val="00E25F7E"/>
    <w:rsid w:val="00E51E6A"/>
    <w:rsid w:val="00ED3013"/>
    <w:rsid w:val="00EF38BA"/>
    <w:rsid w:val="00F43BD5"/>
    <w:rsid w:val="00F50B57"/>
    <w:rsid w:val="00F575B4"/>
    <w:rsid w:val="00F66F53"/>
    <w:rsid w:val="00F71C33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11D8E"/>
  <w15:docId w15:val="{27D3E2FB-1D1C-48E8-A2AB-B924D208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5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C1119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111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E7757-92C3-4EB5-AB81-D74BD13C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129</TotalTime>
  <Pages>2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Monika Kwiatkowska</cp:lastModifiedBy>
  <cp:revision>9</cp:revision>
  <cp:lastPrinted>2025-06-05T08:21:00Z</cp:lastPrinted>
  <dcterms:created xsi:type="dcterms:W3CDTF">2025-06-03T06:49:00Z</dcterms:created>
  <dcterms:modified xsi:type="dcterms:W3CDTF">2025-06-05T08:41:00Z</dcterms:modified>
</cp:coreProperties>
</file>