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42F448BD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FB3A61">
        <w:rPr>
          <w:rFonts w:ascii="Arial" w:hAnsi="Arial" w:cs="Arial"/>
          <w:b/>
          <w:sz w:val="26"/>
          <w:szCs w:val="26"/>
        </w:rPr>
        <w:t>kwietniu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1C69AC30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A4761E">
        <w:rPr>
          <w:rFonts w:ascii="Arial" w:hAnsi="Arial" w:cs="Arial"/>
        </w:rPr>
        <w:t>kwietnia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A4761E">
        <w:rPr>
          <w:rFonts w:ascii="Arial" w:hAnsi="Arial" w:cs="Arial"/>
        </w:rPr>
        <w:t xml:space="preserve">6.797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B14637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A4761E">
        <w:rPr>
          <w:rFonts w:ascii="Arial" w:hAnsi="Arial" w:cs="Arial"/>
        </w:rPr>
        <w:t>552</w:t>
      </w:r>
      <w:r w:rsidR="00536442" w:rsidRPr="006A0E70">
        <w:rPr>
          <w:rFonts w:ascii="Arial" w:hAnsi="Arial" w:cs="Arial"/>
        </w:rPr>
        <w:t xml:space="preserve"> os</w:t>
      </w:r>
      <w:r w:rsidR="00A4761E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A4761E">
        <w:rPr>
          <w:rFonts w:ascii="Arial" w:hAnsi="Arial" w:cs="Arial"/>
        </w:rPr>
        <w:t>880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A4761E">
        <w:rPr>
          <w:rFonts w:ascii="Arial" w:hAnsi="Arial" w:cs="Arial"/>
        </w:rPr>
        <w:t>marca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A4761E">
        <w:rPr>
          <w:rFonts w:ascii="Arial" w:hAnsi="Arial" w:cs="Arial"/>
        </w:rPr>
        <w:t>8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A4761E">
        <w:rPr>
          <w:rFonts w:ascii="Arial" w:hAnsi="Arial" w:cs="Arial"/>
        </w:rPr>
        <w:t>3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423D4E29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>prawem do zasiłku wyniosła 2.9</w:t>
      </w:r>
      <w:r w:rsidR="00A4761E">
        <w:rPr>
          <w:rFonts w:ascii="Arial" w:hAnsi="Arial" w:cs="Arial"/>
        </w:rPr>
        <w:t>38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27603F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A4761E">
        <w:rPr>
          <w:rFonts w:ascii="Arial" w:hAnsi="Arial" w:cs="Arial"/>
        </w:rPr>
        <w:t>28</w:t>
      </w:r>
      <w:r w:rsidRPr="006A0E70">
        <w:rPr>
          <w:rFonts w:ascii="Arial" w:hAnsi="Arial" w:cs="Arial"/>
        </w:rPr>
        <w:t xml:space="preserve"> 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27603F">
        <w:rPr>
          <w:rFonts w:ascii="Arial" w:hAnsi="Arial" w:cs="Arial"/>
        </w:rPr>
        <w:t>2</w:t>
      </w:r>
      <w:r w:rsidR="00A4761E">
        <w:rPr>
          <w:rFonts w:ascii="Arial" w:hAnsi="Arial" w:cs="Arial"/>
        </w:rPr>
        <w:t>26</w:t>
      </w:r>
      <w:r w:rsidRPr="006A0E70">
        <w:rPr>
          <w:rFonts w:ascii="Arial" w:hAnsi="Arial" w:cs="Arial"/>
        </w:rPr>
        <w:t xml:space="preserve"> os</w:t>
      </w:r>
      <w:r w:rsidR="00574371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4258EF79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607D1E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607D1E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3BC34287" w:rsidR="00374E30" w:rsidRDefault="00A4761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140889" wp14:editId="5F2C1968">
                  <wp:extent cx="5901690" cy="278130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8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7209E1A9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607D1E">
              <w:rPr>
                <w:rFonts w:ascii="Arial" w:hAnsi="Arial" w:cs="Arial"/>
                <w:b/>
                <w:sz w:val="20"/>
                <w:szCs w:val="20"/>
              </w:rPr>
              <w:t>kwietnia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0A71428E" w:rsidR="00374E30" w:rsidRDefault="00A4761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6C8D61" wp14:editId="6D6C2468">
                  <wp:extent cx="5762100" cy="25717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531" cy="2582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596EACD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792502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92502">
        <w:rPr>
          <w:rFonts w:ascii="Arial" w:hAnsi="Arial" w:cs="Arial"/>
        </w:rPr>
        <w:t>międzyrzeckim</w:t>
      </w:r>
      <w:r w:rsidRPr="006A0E70">
        <w:rPr>
          <w:rFonts w:ascii="Arial" w:hAnsi="Arial" w:cs="Arial"/>
        </w:rPr>
        <w:t xml:space="preserve">), w </w:t>
      </w:r>
      <w:r w:rsidR="00350272">
        <w:rPr>
          <w:rFonts w:ascii="Arial" w:hAnsi="Arial" w:cs="Arial"/>
        </w:rPr>
        <w:t xml:space="preserve">10 </w:t>
      </w:r>
      <w:r w:rsidRPr="006A0E70">
        <w:rPr>
          <w:rFonts w:ascii="Arial" w:hAnsi="Arial" w:cs="Arial"/>
        </w:rPr>
        <w:t>wzrost (największy w po</w:t>
      </w:r>
      <w:r w:rsidR="002C078D" w:rsidRPr="006A0E70">
        <w:rPr>
          <w:rFonts w:ascii="Arial" w:hAnsi="Arial" w:cs="Arial"/>
        </w:rPr>
        <w:t xml:space="preserve">wiecie </w:t>
      </w:r>
      <w:r w:rsidR="009B3093">
        <w:rPr>
          <w:rFonts w:ascii="Arial" w:hAnsi="Arial" w:cs="Arial"/>
        </w:rPr>
        <w:t>gorzowskim grodzkim</w:t>
      </w:r>
      <w:r w:rsidR="002C078D" w:rsidRPr="006A0E70">
        <w:rPr>
          <w:rFonts w:ascii="Arial" w:hAnsi="Arial" w:cs="Arial"/>
        </w:rPr>
        <w:t>)</w:t>
      </w:r>
      <w:r w:rsidR="001C65EC">
        <w:rPr>
          <w:rFonts w:ascii="Arial" w:hAnsi="Arial" w:cs="Arial"/>
        </w:rPr>
        <w:t>.</w:t>
      </w:r>
    </w:p>
    <w:p w14:paraId="2AE6A1F8" w14:textId="2F751870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760280">
        <w:rPr>
          <w:rFonts w:ascii="Arial" w:hAnsi="Arial" w:cs="Arial"/>
        </w:rPr>
        <w:t xml:space="preserve"> </w:t>
      </w:r>
      <w:r w:rsidR="001A54EA">
        <w:rPr>
          <w:rFonts w:ascii="Arial" w:hAnsi="Arial" w:cs="Arial"/>
        </w:rPr>
        <w:t>kwietniu</w:t>
      </w:r>
      <w:r w:rsidR="00127F5A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9A76DF">
        <w:rPr>
          <w:rFonts w:ascii="Arial" w:hAnsi="Arial" w:cs="Arial"/>
        </w:rPr>
        <w:t>2.</w:t>
      </w:r>
      <w:r w:rsidR="001A54EA">
        <w:rPr>
          <w:rFonts w:ascii="Arial" w:hAnsi="Arial" w:cs="Arial"/>
        </w:rPr>
        <w:t>120</w:t>
      </w:r>
      <w:r w:rsidR="00C340F6" w:rsidRPr="006A0E70">
        <w:rPr>
          <w:rFonts w:ascii="Arial" w:hAnsi="Arial" w:cs="Arial"/>
        </w:rPr>
        <w:t xml:space="preserve">, </w:t>
      </w:r>
      <w:r w:rsidR="009A76DF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1A54EA">
        <w:rPr>
          <w:rFonts w:ascii="Arial" w:hAnsi="Arial" w:cs="Arial"/>
        </w:rPr>
        <w:t>55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1A54EA">
        <w:rPr>
          <w:rFonts w:ascii="Arial" w:hAnsi="Arial" w:cs="Arial"/>
        </w:rPr>
        <w:t>575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5DB0EC12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607D1E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607D1E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C39E6DA" w:rsidR="00374E30" w:rsidRDefault="00A4761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2A510D" wp14:editId="7FF93FAA">
                  <wp:extent cx="5846445" cy="2790825"/>
                  <wp:effectExtent l="0" t="0" r="190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79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020086F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7D1E">
              <w:rPr>
                <w:rFonts w:ascii="Arial" w:hAnsi="Arial" w:cs="Arial"/>
                <w:b/>
                <w:sz w:val="20"/>
                <w:szCs w:val="20"/>
              </w:rPr>
              <w:t>kwietniu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67600E52" w:rsidR="00374E30" w:rsidRDefault="00CD1DAA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drawing>
                <wp:inline distT="0" distB="0" distL="0" distR="0" wp14:anchorId="42C055CE" wp14:editId="5D291B77">
                  <wp:extent cx="5871920" cy="3672231"/>
                  <wp:effectExtent l="0" t="0" r="0" b="4445"/>
                  <wp:docPr id="4372255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564" cy="3679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6EE63B45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1A54EA">
        <w:rPr>
          <w:rFonts w:ascii="Arial" w:hAnsi="Arial" w:cs="Arial"/>
        </w:rPr>
        <w:t>kwietnia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A16540">
        <w:rPr>
          <w:rFonts w:ascii="Arial" w:hAnsi="Arial" w:cs="Arial"/>
        </w:rPr>
        <w:t>0</w:t>
      </w:r>
      <w:r w:rsidR="001A54EA">
        <w:rPr>
          <w:rFonts w:ascii="Arial" w:hAnsi="Arial" w:cs="Arial"/>
        </w:rPr>
        <w:t>04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1A54EA">
        <w:rPr>
          <w:rFonts w:ascii="Arial" w:hAnsi="Arial" w:cs="Arial"/>
        </w:rPr>
        <w:t>5</w:t>
      </w:r>
      <w:r w:rsidR="00127F5A">
        <w:rPr>
          <w:rFonts w:ascii="Arial" w:hAnsi="Arial" w:cs="Arial"/>
        </w:rPr>
        <w:t>,7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1A54EA">
        <w:rPr>
          <w:rFonts w:ascii="Arial" w:hAnsi="Arial" w:cs="Arial"/>
        </w:rPr>
        <w:t>239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</w:t>
      </w:r>
      <w:r w:rsidR="001A54EA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>%), 4.</w:t>
      </w:r>
      <w:r w:rsidR="001A4434">
        <w:rPr>
          <w:rFonts w:ascii="Arial" w:hAnsi="Arial" w:cs="Arial"/>
        </w:rPr>
        <w:t>720</w:t>
      </w:r>
      <w:r w:rsidRPr="006A0E70">
        <w:rPr>
          <w:rFonts w:ascii="Arial" w:hAnsi="Arial" w:cs="Arial"/>
        </w:rPr>
        <w:t xml:space="preserve"> os</w:t>
      </w:r>
      <w:r w:rsidR="002524D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1A4434">
        <w:rPr>
          <w:rFonts w:ascii="Arial" w:hAnsi="Arial" w:cs="Arial"/>
        </w:rPr>
        <w:t>8,1</w:t>
      </w:r>
      <w:r w:rsidRPr="006A0E70">
        <w:rPr>
          <w:rFonts w:ascii="Arial" w:hAnsi="Arial" w:cs="Arial"/>
        </w:rPr>
        <w:t xml:space="preserve">%), </w:t>
      </w:r>
      <w:r w:rsidR="00491CBE">
        <w:rPr>
          <w:rFonts w:ascii="Arial" w:hAnsi="Arial" w:cs="Arial"/>
        </w:rPr>
        <w:t>3.</w:t>
      </w:r>
      <w:r w:rsidR="001A4434">
        <w:rPr>
          <w:rFonts w:ascii="Arial" w:hAnsi="Arial" w:cs="Arial"/>
        </w:rPr>
        <w:t>713</w:t>
      </w:r>
      <w:r w:rsidRPr="006A0E70">
        <w:rPr>
          <w:rFonts w:ascii="Arial" w:hAnsi="Arial" w:cs="Arial"/>
        </w:rPr>
        <w:t xml:space="preserve"> os</w:t>
      </w:r>
      <w:r w:rsidR="001A443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127F5A">
        <w:rPr>
          <w:rFonts w:ascii="Arial" w:hAnsi="Arial" w:cs="Arial"/>
        </w:rPr>
        <w:t>2,</w:t>
      </w:r>
      <w:r w:rsidR="001A4434">
        <w:rPr>
          <w:rFonts w:ascii="Arial" w:hAnsi="Arial" w:cs="Arial"/>
        </w:rPr>
        <w:t>1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DCE3" w14:textId="77777777" w:rsidR="00F9239B" w:rsidRDefault="00F9239B" w:rsidP="002775EC">
      <w:pPr>
        <w:spacing w:after="0" w:line="240" w:lineRule="auto"/>
      </w:pPr>
      <w:r>
        <w:separator/>
      </w:r>
    </w:p>
  </w:endnote>
  <w:endnote w:type="continuationSeparator" w:id="0">
    <w:p w14:paraId="78F30626" w14:textId="77777777" w:rsidR="00F9239B" w:rsidRDefault="00F9239B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6429" w14:textId="77777777" w:rsidR="00F9239B" w:rsidRDefault="00F9239B" w:rsidP="002775EC">
      <w:pPr>
        <w:spacing w:after="0" w:line="240" w:lineRule="auto"/>
      </w:pPr>
      <w:r>
        <w:separator/>
      </w:r>
    </w:p>
  </w:footnote>
  <w:footnote w:type="continuationSeparator" w:id="0">
    <w:p w14:paraId="21FD5A14" w14:textId="77777777" w:rsidR="00F9239B" w:rsidRDefault="00F9239B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D1E9A"/>
    <w:rsid w:val="000E20B5"/>
    <w:rsid w:val="000F5E07"/>
    <w:rsid w:val="000F7D72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A4434"/>
    <w:rsid w:val="001A54EA"/>
    <w:rsid w:val="001B2595"/>
    <w:rsid w:val="001B3D14"/>
    <w:rsid w:val="001C65EC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C484F"/>
    <w:rsid w:val="002D0482"/>
    <w:rsid w:val="002D11D0"/>
    <w:rsid w:val="002D2992"/>
    <w:rsid w:val="002E683E"/>
    <w:rsid w:val="002F1300"/>
    <w:rsid w:val="00304851"/>
    <w:rsid w:val="00305097"/>
    <w:rsid w:val="0031598A"/>
    <w:rsid w:val="00316543"/>
    <w:rsid w:val="00316DAA"/>
    <w:rsid w:val="00321E97"/>
    <w:rsid w:val="00330639"/>
    <w:rsid w:val="00330DB2"/>
    <w:rsid w:val="0035027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732D"/>
    <w:rsid w:val="00477200"/>
    <w:rsid w:val="0048022B"/>
    <w:rsid w:val="004807FA"/>
    <w:rsid w:val="00491CBE"/>
    <w:rsid w:val="00491DD4"/>
    <w:rsid w:val="004A00CD"/>
    <w:rsid w:val="004A0408"/>
    <w:rsid w:val="004A4E42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07D1E"/>
    <w:rsid w:val="00625221"/>
    <w:rsid w:val="0062525F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4D4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9377C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4761E"/>
    <w:rsid w:val="00A52BB8"/>
    <w:rsid w:val="00A53F33"/>
    <w:rsid w:val="00A70685"/>
    <w:rsid w:val="00A73F7E"/>
    <w:rsid w:val="00A960B4"/>
    <w:rsid w:val="00AA0CE4"/>
    <w:rsid w:val="00AC52A4"/>
    <w:rsid w:val="00AD1894"/>
    <w:rsid w:val="00AD5AC8"/>
    <w:rsid w:val="00B02C2E"/>
    <w:rsid w:val="00B11344"/>
    <w:rsid w:val="00B14637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B312C"/>
    <w:rsid w:val="00BB4601"/>
    <w:rsid w:val="00BB5875"/>
    <w:rsid w:val="00BD78DD"/>
    <w:rsid w:val="00C021CD"/>
    <w:rsid w:val="00C06F8C"/>
    <w:rsid w:val="00C10FBA"/>
    <w:rsid w:val="00C111DA"/>
    <w:rsid w:val="00C20C14"/>
    <w:rsid w:val="00C21DFA"/>
    <w:rsid w:val="00C2265B"/>
    <w:rsid w:val="00C340F6"/>
    <w:rsid w:val="00C71292"/>
    <w:rsid w:val="00C9324D"/>
    <w:rsid w:val="00CA26D3"/>
    <w:rsid w:val="00CA6E65"/>
    <w:rsid w:val="00CA7BA4"/>
    <w:rsid w:val="00CB140B"/>
    <w:rsid w:val="00CB26CC"/>
    <w:rsid w:val="00CB5F6A"/>
    <w:rsid w:val="00CC7DE5"/>
    <w:rsid w:val="00CD1DAA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3B53"/>
    <w:rsid w:val="00D95437"/>
    <w:rsid w:val="00DA2959"/>
    <w:rsid w:val="00DA3A5F"/>
    <w:rsid w:val="00DA4E99"/>
    <w:rsid w:val="00DB640A"/>
    <w:rsid w:val="00DF0721"/>
    <w:rsid w:val="00E067E8"/>
    <w:rsid w:val="00E11C4E"/>
    <w:rsid w:val="00E24903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7173"/>
    <w:rsid w:val="00F23C10"/>
    <w:rsid w:val="00F26920"/>
    <w:rsid w:val="00F278CF"/>
    <w:rsid w:val="00F412C2"/>
    <w:rsid w:val="00F5577F"/>
    <w:rsid w:val="00F86AF4"/>
    <w:rsid w:val="00F87B6E"/>
    <w:rsid w:val="00F9239B"/>
    <w:rsid w:val="00FB3A61"/>
    <w:rsid w:val="00FB679C"/>
    <w:rsid w:val="00FC345F"/>
    <w:rsid w:val="00FC65AE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346E-DC43-4681-AFA0-6AA7C4D7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Edwin Gierasimczyk</cp:lastModifiedBy>
  <cp:revision>2</cp:revision>
  <cp:lastPrinted>2025-05-13T09:53:00Z</cp:lastPrinted>
  <dcterms:created xsi:type="dcterms:W3CDTF">2025-05-13T09:56:00Z</dcterms:created>
  <dcterms:modified xsi:type="dcterms:W3CDTF">2025-05-13T09:56:00Z</dcterms:modified>
</cp:coreProperties>
</file>